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6B20" w14:textId="77777777" w:rsidR="00934379" w:rsidRPr="005C0E93" w:rsidRDefault="00B772A3" w:rsidP="00EA615C">
      <w:pPr>
        <w:rPr>
          <w:rFonts w:cstheme="minorHAnsi"/>
          <w:b/>
          <w:bCs/>
        </w:rPr>
      </w:pPr>
      <w:r w:rsidRPr="005C0E93">
        <w:rPr>
          <w:rFonts w:cstheme="minorHAnsi"/>
          <w:b/>
          <w:bCs/>
        </w:rPr>
        <w:t xml:space="preserve">Sted: </w:t>
      </w:r>
    </w:p>
    <w:p w14:paraId="29A387CB" w14:textId="5291C770" w:rsidR="00B772A3" w:rsidRPr="005C0E93" w:rsidRDefault="00C311E1" w:rsidP="00EA615C">
      <w:pPr>
        <w:rPr>
          <w:rFonts w:cstheme="minorHAnsi"/>
        </w:rPr>
      </w:pPr>
      <w:r>
        <w:rPr>
          <w:rFonts w:cstheme="minorHAnsi"/>
        </w:rPr>
        <w:t xml:space="preserve">Gladsaxe Svømmehal, </w:t>
      </w:r>
      <w:r w:rsidR="00CD0583">
        <w:rPr>
          <w:rFonts w:cstheme="minorHAnsi"/>
        </w:rPr>
        <w:t>Vandtårnsvej 55</w:t>
      </w:r>
      <w:r w:rsidR="00F6132D">
        <w:rPr>
          <w:rFonts w:cstheme="minorHAnsi"/>
        </w:rPr>
        <w:t>, 2860 Søborg</w:t>
      </w:r>
    </w:p>
    <w:p w14:paraId="303F15B1" w14:textId="7AB6A3CF" w:rsidR="005D43F4" w:rsidRPr="005C0E93" w:rsidRDefault="005D43F4" w:rsidP="00EA615C">
      <w:pPr>
        <w:rPr>
          <w:rFonts w:cstheme="minorHAnsi"/>
        </w:rPr>
      </w:pPr>
      <w:r w:rsidRPr="005C0E93">
        <w:rPr>
          <w:rFonts w:cstheme="minorHAnsi"/>
        </w:rPr>
        <w:t>Overnatning:</w:t>
      </w:r>
      <w:r w:rsidR="009A2761">
        <w:rPr>
          <w:rFonts w:cstheme="minorHAnsi"/>
        </w:rPr>
        <w:t xml:space="preserve"> Spejderhytten Tranebjerg</w:t>
      </w:r>
      <w:r w:rsidR="009B778F">
        <w:rPr>
          <w:rFonts w:cstheme="minorHAnsi"/>
        </w:rPr>
        <w:t>,</w:t>
      </w:r>
      <w:r w:rsidRPr="005C0E93">
        <w:rPr>
          <w:rFonts w:cstheme="minorHAnsi"/>
        </w:rPr>
        <w:t xml:space="preserve"> </w:t>
      </w:r>
      <w:r w:rsidR="00C311E1" w:rsidRPr="00C311E1">
        <w:rPr>
          <w:rFonts w:cstheme="minorHAnsi"/>
        </w:rPr>
        <w:t>Tranemosevej 35, 2750 Ballerup.</w:t>
      </w:r>
    </w:p>
    <w:p w14:paraId="382675AE" w14:textId="77777777" w:rsidR="003B2CDB" w:rsidRPr="005C0E93" w:rsidRDefault="003B2CDB" w:rsidP="00EA615C">
      <w:pPr>
        <w:rPr>
          <w:rFonts w:cstheme="minorHAnsi"/>
        </w:rPr>
      </w:pPr>
    </w:p>
    <w:p w14:paraId="427668D5" w14:textId="27F6047C" w:rsidR="003B2CDB" w:rsidRPr="005C0E93" w:rsidRDefault="003B2CDB" w:rsidP="003B2CDB">
      <w:pPr>
        <w:spacing w:after="0"/>
        <w:rPr>
          <w:rFonts w:cstheme="minorHAnsi"/>
          <w:b/>
          <w:bCs/>
          <w:sz w:val="24"/>
          <w:szCs w:val="24"/>
        </w:rPr>
      </w:pPr>
      <w:r w:rsidRPr="005C0E93">
        <w:rPr>
          <w:rFonts w:cstheme="minorHAnsi"/>
          <w:b/>
          <w:bCs/>
          <w:sz w:val="24"/>
          <w:szCs w:val="24"/>
        </w:rPr>
        <w:t>Tidsplan: Der er</w:t>
      </w:r>
      <w:r w:rsidR="00546AB8" w:rsidRPr="005C0E93">
        <w:rPr>
          <w:rFonts w:cstheme="minorHAnsi"/>
          <w:b/>
          <w:bCs/>
          <w:sz w:val="24"/>
          <w:szCs w:val="24"/>
        </w:rPr>
        <w:t xml:space="preserve"> adgang til omklædningsrum kl.</w:t>
      </w:r>
      <w:r w:rsidR="00E7357D">
        <w:rPr>
          <w:rFonts w:cstheme="minorHAnsi"/>
          <w:b/>
          <w:bCs/>
          <w:sz w:val="24"/>
          <w:szCs w:val="24"/>
        </w:rPr>
        <w:t xml:space="preserve"> 13.30</w:t>
      </w:r>
    </w:p>
    <w:p w14:paraId="6EC56B43" w14:textId="77777777" w:rsidR="0075701E" w:rsidRPr="005C0E93" w:rsidRDefault="0075701E" w:rsidP="003B2CDB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W w:w="8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402"/>
        <w:gridCol w:w="1659"/>
        <w:gridCol w:w="1659"/>
      </w:tblGrid>
      <w:tr w:rsidR="0075701E" w:rsidRPr="005C0E93" w14:paraId="6EB808E5" w14:textId="77777777" w:rsidTr="002856B7">
        <w:tc>
          <w:tcPr>
            <w:tcW w:w="2263" w:type="dxa"/>
          </w:tcPr>
          <w:p w14:paraId="53A09396" w14:textId="77777777" w:rsidR="0075701E" w:rsidRPr="005C0E93" w:rsidRDefault="0075701E" w:rsidP="009732C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24AC406" w14:textId="77777777" w:rsidR="0075701E" w:rsidRPr="005C0E93" w:rsidRDefault="0075701E" w:rsidP="009732C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C0E93">
              <w:rPr>
                <w:rFonts w:cstheme="minorHAnsi"/>
                <w:b/>
                <w:sz w:val="24"/>
                <w:szCs w:val="24"/>
              </w:rPr>
              <w:t>Indsvømning</w:t>
            </w:r>
            <w:proofErr w:type="spellEnd"/>
          </w:p>
        </w:tc>
        <w:tc>
          <w:tcPr>
            <w:tcW w:w="1659" w:type="dxa"/>
          </w:tcPr>
          <w:p w14:paraId="04225EEF" w14:textId="77777777" w:rsidR="0075701E" w:rsidRPr="005C0E93" w:rsidRDefault="0075701E" w:rsidP="009732C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0E93">
              <w:rPr>
                <w:rFonts w:cstheme="minorHAnsi"/>
                <w:b/>
                <w:sz w:val="24"/>
                <w:szCs w:val="24"/>
              </w:rPr>
              <w:t>Officialmøde</w:t>
            </w:r>
          </w:p>
        </w:tc>
        <w:tc>
          <w:tcPr>
            <w:tcW w:w="1659" w:type="dxa"/>
          </w:tcPr>
          <w:p w14:paraId="35A0A3C8" w14:textId="77777777" w:rsidR="0075701E" w:rsidRPr="005C0E93" w:rsidRDefault="0075701E" w:rsidP="009732C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0E93">
              <w:rPr>
                <w:rFonts w:cstheme="minorHAnsi"/>
                <w:b/>
                <w:sz w:val="24"/>
                <w:szCs w:val="24"/>
              </w:rPr>
              <w:t>Stævnestart</w:t>
            </w:r>
          </w:p>
        </w:tc>
      </w:tr>
      <w:tr w:rsidR="0075701E" w:rsidRPr="005C0E93" w14:paraId="5B1CB305" w14:textId="77777777" w:rsidTr="002856B7">
        <w:tc>
          <w:tcPr>
            <w:tcW w:w="2263" w:type="dxa"/>
            <w:vAlign w:val="center"/>
          </w:tcPr>
          <w:p w14:paraId="253A1FD8" w14:textId="77777777" w:rsidR="0075701E" w:rsidRPr="005C0E93" w:rsidRDefault="0075701E" w:rsidP="009732C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C0E93">
              <w:rPr>
                <w:rFonts w:cstheme="minorHAnsi"/>
                <w:sz w:val="24"/>
                <w:szCs w:val="24"/>
              </w:rPr>
              <w:t>Fredag - 1. afsnit</w:t>
            </w:r>
          </w:p>
        </w:tc>
        <w:tc>
          <w:tcPr>
            <w:tcW w:w="3402" w:type="dxa"/>
          </w:tcPr>
          <w:p w14:paraId="41E4759D" w14:textId="018B27A8" w:rsidR="0075701E" w:rsidRPr="005C0E93" w:rsidRDefault="006127EC" w:rsidP="009732C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E25DE0">
              <w:rPr>
                <w:rFonts w:cstheme="minorHAnsi"/>
                <w:sz w:val="24"/>
                <w:szCs w:val="24"/>
              </w:rPr>
              <w:t>4.00</w:t>
            </w:r>
          </w:p>
        </w:tc>
        <w:tc>
          <w:tcPr>
            <w:tcW w:w="1659" w:type="dxa"/>
          </w:tcPr>
          <w:p w14:paraId="0F4C4137" w14:textId="16B1B032" w:rsidR="0075701E" w:rsidRPr="005C0E93" w:rsidRDefault="00E7357D" w:rsidP="009732C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14.15</w:t>
            </w:r>
          </w:p>
        </w:tc>
        <w:tc>
          <w:tcPr>
            <w:tcW w:w="1659" w:type="dxa"/>
          </w:tcPr>
          <w:p w14:paraId="7B6E8CCE" w14:textId="4533B436" w:rsidR="0075701E" w:rsidRPr="005C0E93" w:rsidRDefault="006127EC" w:rsidP="009732C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E7357D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.30</w:t>
            </w:r>
          </w:p>
        </w:tc>
      </w:tr>
      <w:tr w:rsidR="0075701E" w:rsidRPr="005C0E93" w14:paraId="22B7BC1A" w14:textId="77777777" w:rsidTr="002856B7">
        <w:tc>
          <w:tcPr>
            <w:tcW w:w="2263" w:type="dxa"/>
            <w:vAlign w:val="center"/>
          </w:tcPr>
          <w:p w14:paraId="770CAE24" w14:textId="77777777" w:rsidR="0075701E" w:rsidRPr="005C0E93" w:rsidRDefault="0075701E" w:rsidP="009732C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C0E93">
              <w:rPr>
                <w:rFonts w:cstheme="minorHAnsi"/>
                <w:sz w:val="24"/>
                <w:szCs w:val="24"/>
              </w:rPr>
              <w:t>Lørdag - 2. afsnit</w:t>
            </w:r>
          </w:p>
        </w:tc>
        <w:tc>
          <w:tcPr>
            <w:tcW w:w="3402" w:type="dxa"/>
          </w:tcPr>
          <w:p w14:paraId="3C81876D" w14:textId="157DEB02" w:rsidR="0075701E" w:rsidRPr="005C0E93" w:rsidRDefault="0099401B" w:rsidP="009732C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C630EF">
              <w:rPr>
                <w:rFonts w:cstheme="minorHAnsi"/>
                <w:sz w:val="24"/>
                <w:szCs w:val="24"/>
              </w:rPr>
              <w:t>.00</w:t>
            </w:r>
          </w:p>
        </w:tc>
        <w:tc>
          <w:tcPr>
            <w:tcW w:w="1659" w:type="dxa"/>
          </w:tcPr>
          <w:p w14:paraId="2315C31F" w14:textId="65AE8983" w:rsidR="0075701E" w:rsidRPr="005C0E93" w:rsidRDefault="00C630EF" w:rsidP="009732C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8.30</w:t>
            </w:r>
          </w:p>
        </w:tc>
        <w:tc>
          <w:tcPr>
            <w:tcW w:w="1659" w:type="dxa"/>
          </w:tcPr>
          <w:p w14:paraId="14EB520F" w14:textId="0FDECB4A" w:rsidR="00636D65" w:rsidRPr="005C0E93" w:rsidRDefault="00636D65" w:rsidP="00636D65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9.30</w:t>
            </w:r>
          </w:p>
        </w:tc>
      </w:tr>
      <w:tr w:rsidR="00636D65" w:rsidRPr="005C0E93" w14:paraId="445FE7AA" w14:textId="77777777" w:rsidTr="002856B7">
        <w:tc>
          <w:tcPr>
            <w:tcW w:w="2263" w:type="dxa"/>
            <w:vAlign w:val="center"/>
          </w:tcPr>
          <w:p w14:paraId="34F67C6F" w14:textId="092A0171" w:rsidR="00636D65" w:rsidRPr="005C0E93" w:rsidRDefault="00636D65" w:rsidP="009732C8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Lørdag – 3. afsnit</w:t>
            </w:r>
          </w:p>
        </w:tc>
        <w:tc>
          <w:tcPr>
            <w:tcW w:w="3402" w:type="dxa"/>
          </w:tcPr>
          <w:p w14:paraId="6F1071C2" w14:textId="6BD7F5C4" w:rsidR="00636D65" w:rsidRDefault="009E4F74" w:rsidP="009732C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14.00</w:t>
            </w:r>
          </w:p>
        </w:tc>
        <w:tc>
          <w:tcPr>
            <w:tcW w:w="1659" w:type="dxa"/>
          </w:tcPr>
          <w:p w14:paraId="64E90B99" w14:textId="1E1DCCA2" w:rsidR="00636D65" w:rsidRPr="005C0E93" w:rsidRDefault="009E4F74" w:rsidP="009732C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Samling 14.45</w:t>
            </w:r>
          </w:p>
        </w:tc>
        <w:tc>
          <w:tcPr>
            <w:tcW w:w="1659" w:type="dxa"/>
          </w:tcPr>
          <w:p w14:paraId="5B6ECA9E" w14:textId="5320B6B5" w:rsidR="00636D65" w:rsidRDefault="006C44D1" w:rsidP="009732C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15.30</w:t>
            </w:r>
          </w:p>
        </w:tc>
      </w:tr>
      <w:tr w:rsidR="0075701E" w:rsidRPr="005C0E93" w14:paraId="5C369A96" w14:textId="77777777" w:rsidTr="002856B7">
        <w:tc>
          <w:tcPr>
            <w:tcW w:w="2263" w:type="dxa"/>
            <w:vAlign w:val="center"/>
          </w:tcPr>
          <w:p w14:paraId="2565106F" w14:textId="1E60E03C" w:rsidR="0075701E" w:rsidRPr="005C0E93" w:rsidRDefault="0075701E" w:rsidP="009732C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C0E93">
              <w:rPr>
                <w:rFonts w:cstheme="minorHAnsi"/>
                <w:sz w:val="24"/>
                <w:szCs w:val="24"/>
              </w:rPr>
              <w:t xml:space="preserve">Søndag - </w:t>
            </w:r>
            <w:r w:rsidR="006C44D1">
              <w:rPr>
                <w:rFonts w:cstheme="minorHAnsi"/>
                <w:sz w:val="24"/>
                <w:szCs w:val="24"/>
              </w:rPr>
              <w:t>4</w:t>
            </w:r>
            <w:r w:rsidRPr="005C0E93">
              <w:rPr>
                <w:rFonts w:cstheme="minorHAnsi"/>
                <w:sz w:val="24"/>
                <w:szCs w:val="24"/>
              </w:rPr>
              <w:t>. afsnit</w:t>
            </w:r>
          </w:p>
        </w:tc>
        <w:tc>
          <w:tcPr>
            <w:tcW w:w="3402" w:type="dxa"/>
          </w:tcPr>
          <w:p w14:paraId="31343383" w14:textId="2D7A1064" w:rsidR="0075701E" w:rsidRPr="005C0E93" w:rsidRDefault="00706DF5" w:rsidP="009732C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  <w:r w:rsidR="006C44D1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59" w:type="dxa"/>
          </w:tcPr>
          <w:p w14:paraId="00F745D4" w14:textId="46AEB130" w:rsidR="0075701E" w:rsidRPr="005C0E93" w:rsidRDefault="006C44D1" w:rsidP="009732C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8.30</w:t>
            </w:r>
          </w:p>
        </w:tc>
        <w:tc>
          <w:tcPr>
            <w:tcW w:w="1659" w:type="dxa"/>
          </w:tcPr>
          <w:p w14:paraId="293E75B6" w14:textId="0993D456" w:rsidR="0075701E" w:rsidRPr="005C0E93" w:rsidRDefault="006C44D1" w:rsidP="009732C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9.30</w:t>
            </w:r>
          </w:p>
        </w:tc>
      </w:tr>
      <w:tr w:rsidR="006C44D1" w:rsidRPr="005C0E93" w14:paraId="634D3362" w14:textId="77777777" w:rsidTr="002856B7">
        <w:tc>
          <w:tcPr>
            <w:tcW w:w="2263" w:type="dxa"/>
            <w:vAlign w:val="center"/>
          </w:tcPr>
          <w:p w14:paraId="3C3C07A4" w14:textId="604875EA" w:rsidR="006C44D1" w:rsidRPr="005C0E93" w:rsidRDefault="006C44D1" w:rsidP="009732C8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Søndag – 5. afsnit</w:t>
            </w:r>
          </w:p>
        </w:tc>
        <w:tc>
          <w:tcPr>
            <w:tcW w:w="3402" w:type="dxa"/>
          </w:tcPr>
          <w:p w14:paraId="65FE006F" w14:textId="621CF9C9" w:rsidR="006C44D1" w:rsidRDefault="002D2F6A" w:rsidP="009732C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14.00</w:t>
            </w:r>
          </w:p>
        </w:tc>
        <w:tc>
          <w:tcPr>
            <w:tcW w:w="1659" w:type="dxa"/>
          </w:tcPr>
          <w:p w14:paraId="5C6384B4" w14:textId="046EFD79" w:rsidR="006C44D1" w:rsidRDefault="002D2F6A" w:rsidP="009732C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Samling 14.45</w:t>
            </w:r>
          </w:p>
        </w:tc>
        <w:tc>
          <w:tcPr>
            <w:tcW w:w="1659" w:type="dxa"/>
          </w:tcPr>
          <w:p w14:paraId="70E6DA2F" w14:textId="37C0B91C" w:rsidR="006C44D1" w:rsidRDefault="002D2F6A" w:rsidP="009732C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15.30</w:t>
            </w:r>
          </w:p>
        </w:tc>
      </w:tr>
    </w:tbl>
    <w:p w14:paraId="057DB431" w14:textId="68980FD5" w:rsidR="003B2CDB" w:rsidRPr="005C0E93" w:rsidRDefault="003B2CDB" w:rsidP="001071A7">
      <w:pPr>
        <w:spacing w:after="0"/>
        <w:rPr>
          <w:rFonts w:cstheme="minorHAnsi"/>
          <w:b/>
          <w:sz w:val="24"/>
          <w:szCs w:val="24"/>
        </w:rPr>
      </w:pPr>
    </w:p>
    <w:p w14:paraId="0ED25BD0" w14:textId="77777777" w:rsidR="00D4012B" w:rsidRPr="005C0E93" w:rsidRDefault="00D4012B" w:rsidP="00982263">
      <w:pPr>
        <w:rPr>
          <w:rFonts w:cstheme="minorHAnsi"/>
          <w:b/>
        </w:rPr>
      </w:pPr>
    </w:p>
    <w:p w14:paraId="5C133718" w14:textId="19F1A4F3" w:rsidR="00EF7FCF" w:rsidRPr="005C0E93" w:rsidRDefault="00EF7FCF" w:rsidP="00982263">
      <w:pPr>
        <w:rPr>
          <w:rFonts w:cstheme="minorHAnsi"/>
          <w:b/>
        </w:rPr>
        <w:sectPr w:rsidR="00EF7FCF" w:rsidRPr="005C0E93" w:rsidSect="00990BCD">
          <w:headerReference w:type="default" r:id="rId8"/>
          <w:footerReference w:type="default" r:id="rId9"/>
          <w:pgSz w:w="12240" w:h="15840"/>
          <w:pgMar w:top="2977" w:right="851" w:bottom="1134" w:left="851" w:header="709" w:footer="0" w:gutter="0"/>
          <w:cols w:space="708"/>
          <w:docGrid w:linePitch="360"/>
        </w:sectPr>
      </w:pPr>
    </w:p>
    <w:p w14:paraId="0170D5ED" w14:textId="77777777" w:rsidR="00121D6C" w:rsidRDefault="00121D6C" w:rsidP="00121D6C">
      <w:pPr>
        <w:rPr>
          <w:rFonts w:cstheme="minorHAnsi"/>
          <w:b/>
          <w:bCs/>
        </w:rPr>
      </w:pPr>
      <w:r w:rsidRPr="005C0E93">
        <w:rPr>
          <w:rFonts w:cstheme="minorHAnsi"/>
          <w:b/>
          <w:bCs/>
        </w:rPr>
        <w:t>Deltagere:</w:t>
      </w:r>
    </w:p>
    <w:p w14:paraId="2BF7DA9E" w14:textId="23BBA854" w:rsidR="002D020E" w:rsidRDefault="002D020E" w:rsidP="00121D6C">
      <w:pPr>
        <w:rPr>
          <w:rFonts w:cstheme="minorHAnsi"/>
        </w:rPr>
      </w:pPr>
      <w:r>
        <w:rPr>
          <w:rFonts w:cstheme="minorHAnsi"/>
        </w:rPr>
        <w:t>Emilie Guldager-Schmidt</w:t>
      </w:r>
      <w:r>
        <w:rPr>
          <w:rFonts w:cstheme="minorHAnsi"/>
        </w:rPr>
        <w:tab/>
        <w:t xml:space="preserve">Emma-Marie </w:t>
      </w:r>
      <w:r w:rsidR="00B13085">
        <w:rPr>
          <w:rFonts w:cstheme="minorHAnsi"/>
        </w:rPr>
        <w:t>van den Brekel</w:t>
      </w:r>
      <w:r w:rsidR="00B13085">
        <w:rPr>
          <w:rFonts w:cstheme="minorHAnsi"/>
        </w:rPr>
        <w:tab/>
      </w:r>
      <w:r w:rsidR="00B13085">
        <w:rPr>
          <w:rFonts w:cstheme="minorHAnsi"/>
        </w:rPr>
        <w:tab/>
        <w:t>Karla Krog</w:t>
      </w:r>
    </w:p>
    <w:p w14:paraId="290F86FC" w14:textId="2062B3EB" w:rsidR="00B13085" w:rsidRPr="00B13085" w:rsidRDefault="00B13085" w:rsidP="00121D6C">
      <w:pPr>
        <w:rPr>
          <w:rFonts w:cstheme="minorHAnsi"/>
          <w:lang w:val="en-US"/>
        </w:rPr>
      </w:pPr>
      <w:r w:rsidRPr="00B13085">
        <w:rPr>
          <w:rFonts w:cstheme="minorHAnsi"/>
          <w:lang w:val="en-US"/>
        </w:rPr>
        <w:t>Marie Jusslin</w:t>
      </w:r>
      <w:r w:rsidRPr="00B13085">
        <w:rPr>
          <w:rFonts w:cstheme="minorHAnsi"/>
          <w:lang w:val="en-US"/>
        </w:rPr>
        <w:tab/>
      </w:r>
      <w:r w:rsidRPr="00B13085">
        <w:rPr>
          <w:rFonts w:cstheme="minorHAnsi"/>
          <w:lang w:val="en-US"/>
        </w:rPr>
        <w:tab/>
      </w:r>
      <w:r w:rsidRPr="00B13085">
        <w:rPr>
          <w:rFonts w:cstheme="minorHAnsi"/>
          <w:lang w:val="en-US"/>
        </w:rPr>
        <w:tab/>
        <w:t>My V</w:t>
      </w:r>
      <w:r>
        <w:rPr>
          <w:rFonts w:cstheme="minorHAnsi"/>
          <w:lang w:val="en-US"/>
        </w:rPr>
        <w:t>estergaard</w:t>
      </w:r>
    </w:p>
    <w:p w14:paraId="4B842DA0" w14:textId="7C6C6D6F" w:rsidR="00D05994" w:rsidRPr="005C0E93" w:rsidRDefault="000D6A4F" w:rsidP="00EA615C">
      <w:pPr>
        <w:rPr>
          <w:rFonts w:cstheme="minorHAnsi"/>
          <w:lang w:val="sv-SE"/>
        </w:rPr>
        <w:sectPr w:rsidR="00D05994" w:rsidRPr="005C0E93" w:rsidSect="007F1AD2">
          <w:headerReference w:type="default" r:id="rId10"/>
          <w:type w:val="continuous"/>
          <w:pgSz w:w="12240" w:h="15840"/>
          <w:pgMar w:top="3686" w:right="851" w:bottom="1985" w:left="851" w:header="709" w:footer="0" w:gutter="0"/>
          <w:cols w:space="708"/>
          <w:docGrid w:linePitch="360"/>
        </w:sectPr>
      </w:pPr>
      <w:proofErr w:type="spellStart"/>
      <w:r w:rsidRPr="005C0E93">
        <w:rPr>
          <w:rFonts w:cstheme="minorHAnsi"/>
          <w:b/>
          <w:bCs/>
          <w:lang w:val="sv-SE"/>
        </w:rPr>
        <w:t>Træner</w:t>
      </w:r>
      <w:proofErr w:type="spellEnd"/>
      <w:r w:rsidR="00934379" w:rsidRPr="005C0E93">
        <w:rPr>
          <w:rFonts w:cstheme="minorHAnsi"/>
          <w:lang w:val="sv-SE"/>
        </w:rPr>
        <w:t>:</w:t>
      </w:r>
    </w:p>
    <w:p w14:paraId="3917C950" w14:textId="6B8B2D96" w:rsidR="00B3584B" w:rsidRPr="005C0E93" w:rsidRDefault="008C369E" w:rsidP="00EA615C">
      <w:pPr>
        <w:rPr>
          <w:rFonts w:cstheme="minorHAnsi"/>
        </w:rPr>
      </w:pPr>
      <w:r w:rsidRPr="005C0E93">
        <w:rPr>
          <w:rFonts w:cstheme="minorHAnsi"/>
        </w:rPr>
        <w:t>Christian Stræde – 31 77 10 76</w:t>
      </w:r>
      <w:r w:rsidR="00256CAF" w:rsidRPr="005C0E93">
        <w:rPr>
          <w:rFonts w:cstheme="minorHAnsi"/>
          <w:lang w:val="sv-SE"/>
        </w:rPr>
        <w:t xml:space="preserve"> </w:t>
      </w:r>
    </w:p>
    <w:p w14:paraId="604F83A3" w14:textId="79CCB9BD" w:rsidR="00990BCD" w:rsidRPr="005C0E93" w:rsidRDefault="00990BCD" w:rsidP="00B772A3">
      <w:pPr>
        <w:rPr>
          <w:rFonts w:cstheme="minorHAnsi"/>
          <w:b/>
          <w:bCs/>
          <w:lang w:val="sv-SE"/>
        </w:rPr>
        <w:sectPr w:rsidR="00990BCD" w:rsidRPr="005C0E93" w:rsidSect="00364D6B">
          <w:type w:val="continuous"/>
          <w:pgSz w:w="12240" w:h="15840"/>
          <w:pgMar w:top="3686" w:right="851" w:bottom="1985" w:left="851" w:header="709" w:footer="0" w:gutter="0"/>
          <w:cols w:num="2" w:space="708"/>
          <w:docGrid w:linePitch="360"/>
        </w:sectPr>
      </w:pPr>
    </w:p>
    <w:p w14:paraId="6BE98A88" w14:textId="4F2E0FA8" w:rsidR="005223D6" w:rsidRPr="005C0E93" w:rsidRDefault="00836F52" w:rsidP="00D622E6">
      <w:pPr>
        <w:rPr>
          <w:rFonts w:cstheme="minorHAnsi"/>
          <w:bCs/>
          <w:lang w:val="sv-SE"/>
        </w:rPr>
      </w:pPr>
      <w:r>
        <w:rPr>
          <w:rFonts w:cstheme="minorHAnsi"/>
          <w:bCs/>
          <w:lang w:val="sv-SE"/>
        </w:rPr>
        <w:t>T</w:t>
      </w:r>
      <w:r w:rsidR="00990BCD" w:rsidRPr="005C0E93">
        <w:rPr>
          <w:rFonts w:cstheme="minorHAnsi"/>
          <w:bCs/>
          <w:lang w:val="sv-SE"/>
        </w:rPr>
        <w:t xml:space="preserve">eknisk </w:t>
      </w:r>
      <w:proofErr w:type="spellStart"/>
      <w:r w:rsidR="00990BCD" w:rsidRPr="005C0E93">
        <w:rPr>
          <w:rFonts w:cstheme="minorHAnsi"/>
          <w:bCs/>
          <w:lang w:val="sv-SE"/>
        </w:rPr>
        <w:t>møde</w:t>
      </w:r>
      <w:proofErr w:type="spellEnd"/>
      <w:r w:rsidR="00D33BF8" w:rsidRPr="005C0E93">
        <w:rPr>
          <w:rFonts w:cstheme="minorHAnsi"/>
          <w:bCs/>
          <w:lang w:val="sv-SE"/>
        </w:rPr>
        <w:t xml:space="preserve"> på Teams</w:t>
      </w:r>
      <w:r w:rsidR="00D01B79">
        <w:rPr>
          <w:rFonts w:cstheme="minorHAnsi"/>
          <w:bCs/>
          <w:lang w:val="sv-SE"/>
        </w:rPr>
        <w:t xml:space="preserve"> onsdag</w:t>
      </w:r>
      <w:r w:rsidR="009F2693">
        <w:rPr>
          <w:rFonts w:cstheme="minorHAnsi"/>
          <w:bCs/>
          <w:lang w:val="sv-SE"/>
        </w:rPr>
        <w:t xml:space="preserve"> d. </w:t>
      </w:r>
      <w:r>
        <w:rPr>
          <w:rFonts w:cstheme="minorHAnsi"/>
          <w:bCs/>
          <w:lang w:val="sv-SE"/>
        </w:rPr>
        <w:t>28/</w:t>
      </w:r>
      <w:proofErr w:type="gramStart"/>
      <w:r>
        <w:rPr>
          <w:rFonts w:cstheme="minorHAnsi"/>
          <w:bCs/>
          <w:lang w:val="sv-SE"/>
        </w:rPr>
        <w:t>1-26</w:t>
      </w:r>
      <w:proofErr w:type="gramEnd"/>
      <w:r w:rsidR="005223D6" w:rsidRPr="005C0E93">
        <w:rPr>
          <w:rFonts w:cstheme="minorHAnsi"/>
          <w:bCs/>
          <w:lang w:val="sv-SE"/>
        </w:rPr>
        <w:t>.</w:t>
      </w:r>
    </w:p>
    <w:p w14:paraId="6757D7CC" w14:textId="77777777" w:rsidR="007B541E" w:rsidRPr="005C0E93" w:rsidRDefault="007B541E" w:rsidP="00D622E6">
      <w:pPr>
        <w:rPr>
          <w:rFonts w:cstheme="minorHAnsi"/>
          <w:bCs/>
          <w:lang w:val="sv-SE"/>
        </w:rPr>
      </w:pPr>
    </w:p>
    <w:p w14:paraId="6A5A9D94" w14:textId="69A4E6EA" w:rsidR="007B541E" w:rsidRPr="005C0E93" w:rsidRDefault="007B541E" w:rsidP="00D622E6">
      <w:pPr>
        <w:rPr>
          <w:rFonts w:cstheme="minorHAnsi"/>
          <w:b/>
          <w:lang w:val="sv-SE"/>
        </w:rPr>
      </w:pPr>
      <w:proofErr w:type="spellStart"/>
      <w:r w:rsidRPr="005C0E93">
        <w:rPr>
          <w:rFonts w:cstheme="minorHAnsi"/>
          <w:b/>
          <w:lang w:val="sv-SE"/>
        </w:rPr>
        <w:t>Officials</w:t>
      </w:r>
      <w:proofErr w:type="spellEnd"/>
      <w:r w:rsidRPr="005C0E93">
        <w:rPr>
          <w:rFonts w:cstheme="minorHAnsi"/>
          <w:b/>
          <w:lang w:val="sv-SE"/>
        </w:rPr>
        <w:t>:</w:t>
      </w:r>
    </w:p>
    <w:p w14:paraId="42042784" w14:textId="6CA2EB54" w:rsidR="000802C6" w:rsidRDefault="00836F52" w:rsidP="00D622E6">
      <w:pPr>
        <w:rPr>
          <w:rFonts w:cstheme="minorHAnsi"/>
          <w:bCs/>
          <w:lang w:val="sv-SE"/>
        </w:rPr>
      </w:pPr>
      <w:r>
        <w:rPr>
          <w:rFonts w:cstheme="minorHAnsi"/>
          <w:bCs/>
          <w:lang w:val="sv-SE"/>
        </w:rPr>
        <w:t xml:space="preserve">Johanne </w:t>
      </w:r>
      <w:r w:rsidR="00175345">
        <w:rPr>
          <w:rFonts w:cstheme="minorHAnsi"/>
          <w:bCs/>
          <w:lang w:val="sv-SE"/>
        </w:rPr>
        <w:t>Storm van den Brekel</w:t>
      </w:r>
      <w:r w:rsidR="002F4C1D" w:rsidRPr="005C0E93">
        <w:rPr>
          <w:rFonts w:cstheme="minorHAnsi"/>
          <w:bCs/>
          <w:lang w:val="sv-SE"/>
        </w:rPr>
        <w:t xml:space="preserve"> – HUSK egen </w:t>
      </w:r>
      <w:proofErr w:type="spellStart"/>
      <w:r w:rsidR="003B7A31" w:rsidRPr="005C0E93">
        <w:rPr>
          <w:rFonts w:cstheme="minorHAnsi"/>
          <w:bCs/>
          <w:lang w:val="sv-SE"/>
        </w:rPr>
        <w:t>drikkedunk</w:t>
      </w:r>
      <w:proofErr w:type="spellEnd"/>
      <w:r w:rsidR="003B7A31" w:rsidRPr="005C0E93">
        <w:rPr>
          <w:rFonts w:cstheme="minorHAnsi"/>
          <w:bCs/>
          <w:lang w:val="sv-SE"/>
        </w:rPr>
        <w:t>.</w:t>
      </w:r>
      <w:r w:rsidR="0068513A" w:rsidRPr="005C0E93">
        <w:rPr>
          <w:rFonts w:cstheme="minorHAnsi"/>
          <w:bCs/>
          <w:lang w:val="sv-SE"/>
        </w:rPr>
        <w:t xml:space="preserve"> </w:t>
      </w:r>
      <w:proofErr w:type="spellStart"/>
      <w:r w:rsidR="0068513A" w:rsidRPr="005C0E93">
        <w:rPr>
          <w:rFonts w:cstheme="minorHAnsi"/>
          <w:bCs/>
          <w:lang w:val="sv-SE"/>
        </w:rPr>
        <w:t>Der</w:t>
      </w:r>
      <w:proofErr w:type="spellEnd"/>
      <w:r w:rsidR="0068513A" w:rsidRPr="005C0E93">
        <w:rPr>
          <w:rFonts w:cstheme="minorHAnsi"/>
          <w:bCs/>
          <w:lang w:val="sv-SE"/>
        </w:rPr>
        <w:t xml:space="preserve"> </w:t>
      </w:r>
      <w:proofErr w:type="spellStart"/>
      <w:r w:rsidR="0068513A" w:rsidRPr="005C0E93">
        <w:rPr>
          <w:rFonts w:cstheme="minorHAnsi"/>
          <w:bCs/>
          <w:lang w:val="sv-SE"/>
        </w:rPr>
        <w:t>udleveres</w:t>
      </w:r>
      <w:proofErr w:type="spellEnd"/>
      <w:r w:rsidR="0068513A" w:rsidRPr="005C0E93">
        <w:rPr>
          <w:rFonts w:cstheme="minorHAnsi"/>
          <w:bCs/>
          <w:lang w:val="sv-SE"/>
        </w:rPr>
        <w:t xml:space="preserve"> en t-shirt pr. </w:t>
      </w:r>
      <w:proofErr w:type="spellStart"/>
      <w:r w:rsidR="0068513A" w:rsidRPr="005C0E93">
        <w:rPr>
          <w:rFonts w:cstheme="minorHAnsi"/>
          <w:bCs/>
          <w:lang w:val="sv-SE"/>
        </w:rPr>
        <w:t>official</w:t>
      </w:r>
      <w:proofErr w:type="spellEnd"/>
      <w:r w:rsidR="0068513A" w:rsidRPr="005C0E93">
        <w:rPr>
          <w:rFonts w:cstheme="minorHAnsi"/>
          <w:bCs/>
          <w:lang w:val="sv-SE"/>
        </w:rPr>
        <w:t xml:space="preserve"> pr. dag.</w:t>
      </w:r>
    </w:p>
    <w:p w14:paraId="4B976D50" w14:textId="088B0712" w:rsidR="000802C6" w:rsidRPr="000802C6" w:rsidRDefault="000802C6" w:rsidP="00D622E6">
      <w:pPr>
        <w:rPr>
          <w:rFonts w:cstheme="minorHAnsi"/>
          <w:b/>
          <w:lang w:val="sv-SE"/>
        </w:rPr>
      </w:pPr>
      <w:proofErr w:type="spellStart"/>
      <w:r w:rsidRPr="000802C6">
        <w:rPr>
          <w:rFonts w:cstheme="minorHAnsi"/>
          <w:b/>
          <w:lang w:val="sv-SE"/>
        </w:rPr>
        <w:t>Holdleder</w:t>
      </w:r>
      <w:proofErr w:type="spellEnd"/>
      <w:r w:rsidRPr="000802C6">
        <w:rPr>
          <w:rFonts w:cstheme="minorHAnsi"/>
          <w:b/>
          <w:lang w:val="sv-SE"/>
        </w:rPr>
        <w:t>:</w:t>
      </w:r>
    </w:p>
    <w:p w14:paraId="497F0ABF" w14:textId="61BFE561" w:rsidR="000802C6" w:rsidRPr="005C0E93" w:rsidRDefault="000802C6" w:rsidP="00D622E6">
      <w:pPr>
        <w:rPr>
          <w:rFonts w:cstheme="minorHAnsi"/>
          <w:bCs/>
          <w:lang w:val="sv-SE"/>
        </w:rPr>
      </w:pPr>
      <w:r>
        <w:rPr>
          <w:rFonts w:cstheme="minorHAnsi"/>
          <w:bCs/>
          <w:lang w:val="sv-SE"/>
        </w:rPr>
        <w:t>Gitte Krog</w:t>
      </w:r>
    </w:p>
    <w:p w14:paraId="341E3C40" w14:textId="77777777" w:rsidR="00990BCD" w:rsidRPr="005C0E93" w:rsidRDefault="00990BCD" w:rsidP="00EA615C">
      <w:pPr>
        <w:rPr>
          <w:rFonts w:cstheme="minorHAnsi"/>
          <w:b/>
          <w:lang w:val="sv-SE"/>
        </w:rPr>
      </w:pPr>
    </w:p>
    <w:p w14:paraId="0A2275D8" w14:textId="4480F794" w:rsidR="00502129" w:rsidRPr="005C0E93" w:rsidRDefault="00502129" w:rsidP="00B772A3">
      <w:pPr>
        <w:rPr>
          <w:rFonts w:cstheme="minorHAnsi"/>
          <w:b/>
        </w:rPr>
        <w:sectPr w:rsidR="00502129" w:rsidRPr="005C0E93" w:rsidSect="007F1AD2">
          <w:type w:val="continuous"/>
          <w:pgSz w:w="12240" w:h="15840"/>
          <w:pgMar w:top="3686" w:right="851" w:bottom="1985" w:left="851" w:header="709" w:footer="0" w:gutter="0"/>
          <w:cols w:space="708"/>
          <w:docGrid w:linePitch="360"/>
        </w:sectPr>
      </w:pPr>
    </w:p>
    <w:p w14:paraId="3B8A367D" w14:textId="77777777" w:rsidR="004620BB" w:rsidRPr="005C0E93" w:rsidRDefault="004620BB" w:rsidP="00B772A3">
      <w:pPr>
        <w:rPr>
          <w:rFonts w:cstheme="minorHAnsi"/>
          <w:b/>
        </w:rPr>
      </w:pPr>
      <w:r w:rsidRPr="005C0E93">
        <w:rPr>
          <w:rFonts w:cstheme="minorHAnsi"/>
          <w:b/>
        </w:rPr>
        <w:lastRenderedPageBreak/>
        <w:t>Kørsel:</w:t>
      </w:r>
    </w:p>
    <w:p w14:paraId="5D814182" w14:textId="51FBC775" w:rsidR="004620BB" w:rsidRPr="005C0E93" w:rsidRDefault="00626821" w:rsidP="00B772A3">
      <w:pPr>
        <w:rPr>
          <w:rFonts w:cstheme="minorHAnsi"/>
          <w:bCs/>
        </w:rPr>
      </w:pPr>
      <w:r w:rsidRPr="005C0E93">
        <w:rPr>
          <w:rFonts w:cstheme="minorHAnsi"/>
          <w:bCs/>
        </w:rPr>
        <w:t xml:space="preserve">I skal selv sørge for at få svømmerne til og fra </w:t>
      </w:r>
      <w:r w:rsidR="00EC37A7">
        <w:rPr>
          <w:rFonts w:cstheme="minorHAnsi"/>
          <w:bCs/>
        </w:rPr>
        <w:t>Gladsaxe</w:t>
      </w:r>
      <w:r w:rsidRPr="005C0E93">
        <w:rPr>
          <w:rFonts w:cstheme="minorHAnsi"/>
          <w:bCs/>
        </w:rPr>
        <w:t>. Aftal evt. indbyrdes.</w:t>
      </w:r>
    </w:p>
    <w:p w14:paraId="2F795C9C" w14:textId="77777777" w:rsidR="005D43F4" w:rsidRPr="005C0E93" w:rsidRDefault="005D43F4" w:rsidP="00B772A3">
      <w:pPr>
        <w:rPr>
          <w:rFonts w:cstheme="minorHAnsi"/>
          <w:bCs/>
        </w:rPr>
      </w:pPr>
    </w:p>
    <w:p w14:paraId="3AB4CE4C" w14:textId="77777777" w:rsidR="00A04EB8" w:rsidRPr="002E75E4" w:rsidRDefault="00A04EB8" w:rsidP="00A04EB8">
      <w:pPr>
        <w:spacing w:after="0"/>
        <w:rPr>
          <w:rFonts w:cstheme="minorHAnsi"/>
          <w:b/>
          <w:bCs/>
        </w:rPr>
      </w:pPr>
      <w:r w:rsidRPr="002E75E4">
        <w:rPr>
          <w:rFonts w:cstheme="minorHAnsi"/>
          <w:b/>
          <w:bCs/>
        </w:rPr>
        <w:t>Forplejning</w:t>
      </w:r>
    </w:p>
    <w:p w14:paraId="455AFA92" w14:textId="6D967AA2" w:rsidR="00A04EB8" w:rsidRDefault="00A04EB8" w:rsidP="00A04EB8">
      <w:pPr>
        <w:spacing w:after="0"/>
        <w:rPr>
          <w:rFonts w:cstheme="minorHAnsi"/>
          <w:bCs/>
        </w:rPr>
      </w:pPr>
      <w:r w:rsidRPr="002E75E4">
        <w:rPr>
          <w:rFonts w:cstheme="minorHAnsi"/>
          <w:bCs/>
        </w:rPr>
        <w:t xml:space="preserve">Svømmerne skal have en </w:t>
      </w:r>
      <w:r w:rsidRPr="002E75E4">
        <w:rPr>
          <w:rFonts w:cstheme="minorHAnsi"/>
          <w:b/>
        </w:rPr>
        <w:t>stor madpakke</w:t>
      </w:r>
      <w:r w:rsidRPr="002E75E4">
        <w:rPr>
          <w:rFonts w:cstheme="minorHAnsi"/>
          <w:bCs/>
        </w:rPr>
        <w:t xml:space="preserve"> med til fredag – første måltid der bliver serveret, er aftensmad fredag aften. </w:t>
      </w:r>
    </w:p>
    <w:p w14:paraId="3FDA0F4B" w14:textId="77777777" w:rsidR="00F6132D" w:rsidRDefault="00F6132D" w:rsidP="00A04EB8">
      <w:pPr>
        <w:spacing w:after="0"/>
        <w:rPr>
          <w:rFonts w:cstheme="minorHAnsi"/>
          <w:bCs/>
        </w:rPr>
      </w:pPr>
    </w:p>
    <w:p w14:paraId="538C61CE" w14:textId="384ED613" w:rsidR="00F6132D" w:rsidRPr="002E75E4" w:rsidRDefault="00F6132D" w:rsidP="00A04EB8">
      <w:pPr>
        <w:spacing w:after="0"/>
        <w:rPr>
          <w:rFonts w:cstheme="minorHAnsi"/>
        </w:rPr>
      </w:pPr>
      <w:r>
        <w:rPr>
          <w:rFonts w:cstheme="minorHAnsi"/>
          <w:bCs/>
        </w:rPr>
        <w:t>Svømmerne skal selv have snacks med til hele weekenden – der vil dog blive serveret lidt ”hygge-sna</w:t>
      </w:r>
      <w:r w:rsidR="00FA171C">
        <w:rPr>
          <w:rFonts w:cstheme="minorHAnsi"/>
          <w:bCs/>
        </w:rPr>
        <w:t>cks” hjemme i spejderhytten, hvor der skal hygges med svømmere fra Fredericia og Silkeborg Svømmeklub.</w:t>
      </w:r>
    </w:p>
    <w:p w14:paraId="6E2890C9" w14:textId="74E0A8EF" w:rsidR="005D43F4" w:rsidRPr="002E75E4" w:rsidRDefault="005D43F4" w:rsidP="00B772A3">
      <w:pPr>
        <w:rPr>
          <w:rFonts w:cstheme="minorHAnsi"/>
          <w:bCs/>
        </w:rPr>
      </w:pPr>
    </w:p>
    <w:p w14:paraId="3136DF2B" w14:textId="77777777" w:rsidR="0039220E" w:rsidRPr="002E75E4" w:rsidRDefault="0039220E" w:rsidP="0039220E">
      <w:pPr>
        <w:spacing w:after="0"/>
        <w:rPr>
          <w:rFonts w:cstheme="minorHAnsi"/>
        </w:rPr>
      </w:pPr>
      <w:r w:rsidRPr="002E75E4">
        <w:rPr>
          <w:rFonts w:cstheme="minorHAnsi"/>
          <w:b/>
        </w:rPr>
        <w:t>Huskeliste</w:t>
      </w:r>
    </w:p>
    <w:p w14:paraId="211C40AD" w14:textId="1E0265F0" w:rsidR="0039220E" w:rsidRPr="002E75E4" w:rsidRDefault="00EC37A7" w:rsidP="0039220E">
      <w:pPr>
        <w:spacing w:after="0" w:line="240" w:lineRule="auto"/>
        <w:rPr>
          <w:rFonts w:cstheme="minorHAnsi"/>
        </w:rPr>
      </w:pPr>
      <w:r>
        <w:rPr>
          <w:rFonts w:cstheme="minorHAnsi"/>
        </w:rPr>
        <w:t>D</w:t>
      </w:r>
      <w:r w:rsidR="0039220E" w:rsidRPr="002E75E4">
        <w:rPr>
          <w:rFonts w:cstheme="minorHAnsi"/>
        </w:rPr>
        <w:t xml:space="preserve">yne, hovedpude, lagen, badetøj, T-shirts, shorts, træningsdragt, 2 store håndklæder, svømmebriller, badehætte, drikkedunk, kondisko/ klipklapper til svømmehal, evt. tæppe og underlag til pausen lørdag, sundhedskort og GODT HUMØR </w:t>
      </w:r>
      <w:r w:rsidR="0039220E" w:rsidRPr="002E75E4">
        <w:rPr>
          <w:rFonts w:ascii="Segoe UI Emoji" w:hAnsi="Segoe UI Emoji" w:cs="Segoe UI Emoji"/>
        </w:rPr>
        <w:t>😊</w:t>
      </w:r>
    </w:p>
    <w:p w14:paraId="53E9EE56" w14:textId="77777777" w:rsidR="0039220E" w:rsidRPr="002E75E4" w:rsidRDefault="0039220E" w:rsidP="0039220E">
      <w:pPr>
        <w:spacing w:after="0" w:line="240" w:lineRule="auto"/>
        <w:rPr>
          <w:rFonts w:cstheme="minorHAnsi"/>
        </w:rPr>
      </w:pPr>
    </w:p>
    <w:p w14:paraId="7623D92F" w14:textId="3EC6BE59" w:rsidR="005D43F4" w:rsidRPr="002E75E4" w:rsidRDefault="0039220E" w:rsidP="0039220E">
      <w:pPr>
        <w:spacing w:after="0" w:line="240" w:lineRule="auto"/>
        <w:rPr>
          <w:rFonts w:cstheme="minorHAnsi"/>
        </w:rPr>
      </w:pPr>
      <w:r w:rsidRPr="002E75E4">
        <w:rPr>
          <w:rFonts w:cstheme="minorHAnsi"/>
        </w:rPr>
        <w:t>Hvis der er spørgsmål/ændringer til infoseddel skriv til Git</w:t>
      </w:r>
      <w:r w:rsidR="00771C36" w:rsidRPr="002E75E4">
        <w:rPr>
          <w:rFonts w:cstheme="minorHAnsi"/>
        </w:rPr>
        <w:t xml:space="preserve">te Krog på </w:t>
      </w:r>
      <w:hyperlink r:id="rId11" w:history="1">
        <w:r w:rsidR="005C0E93" w:rsidRPr="002E75E4">
          <w:rPr>
            <w:rStyle w:val="Hyperlink"/>
            <w:rFonts w:cstheme="minorHAnsi"/>
          </w:rPr>
          <w:t>gitte@nsklub.dk</w:t>
        </w:r>
      </w:hyperlink>
      <w:r w:rsidR="005C0E93" w:rsidRPr="002E75E4">
        <w:rPr>
          <w:rFonts w:cstheme="minorHAnsi"/>
        </w:rPr>
        <w:t xml:space="preserve"> </w:t>
      </w:r>
      <w:r w:rsidRPr="002E75E4">
        <w:rPr>
          <w:rFonts w:cstheme="minorHAnsi"/>
        </w:rPr>
        <w:t>eller ring 42</w:t>
      </w:r>
      <w:r w:rsidR="005C0E93" w:rsidRPr="002E75E4">
        <w:rPr>
          <w:rFonts w:cstheme="minorHAnsi"/>
        </w:rPr>
        <w:t xml:space="preserve"> </w:t>
      </w:r>
      <w:r w:rsidRPr="002E75E4">
        <w:rPr>
          <w:rFonts w:cstheme="minorHAnsi"/>
        </w:rPr>
        <w:t>22 12</w:t>
      </w:r>
      <w:r w:rsidR="005C0E93" w:rsidRPr="002E75E4">
        <w:rPr>
          <w:rFonts w:cstheme="minorHAnsi"/>
        </w:rPr>
        <w:t xml:space="preserve"> </w:t>
      </w:r>
      <w:r w:rsidRPr="002E75E4">
        <w:rPr>
          <w:rFonts w:cstheme="minorHAnsi"/>
        </w:rPr>
        <w:t>0</w:t>
      </w:r>
      <w:r w:rsidR="00771C36" w:rsidRPr="002E75E4">
        <w:rPr>
          <w:rFonts w:cstheme="minorHAnsi"/>
        </w:rPr>
        <w:t>7</w:t>
      </w:r>
    </w:p>
    <w:p w14:paraId="4E3BE836" w14:textId="77777777" w:rsidR="005D43F4" w:rsidRPr="005C0E93" w:rsidRDefault="005D43F4" w:rsidP="00B772A3">
      <w:pPr>
        <w:rPr>
          <w:rFonts w:cstheme="minorHAnsi"/>
          <w:bCs/>
        </w:rPr>
      </w:pPr>
    </w:p>
    <w:p w14:paraId="1FBABC9C" w14:textId="0271BF13" w:rsidR="005D43F4" w:rsidRPr="005C0E93" w:rsidRDefault="005D43F4" w:rsidP="00B772A3">
      <w:pPr>
        <w:rPr>
          <w:rFonts w:cstheme="minorHAnsi"/>
          <w:bCs/>
        </w:rPr>
      </w:pPr>
      <w:r w:rsidRPr="005C0E93">
        <w:rPr>
          <w:rFonts w:cstheme="minorHAnsi"/>
          <w:bCs/>
        </w:rPr>
        <w:t>Har I spørgsmål, så skriv eller ring endelig!</w:t>
      </w:r>
    </w:p>
    <w:p w14:paraId="73E1E766" w14:textId="1396EA5F" w:rsidR="00EC5141" w:rsidRPr="005C0E93" w:rsidRDefault="00EC5141" w:rsidP="00B772A3">
      <w:pPr>
        <w:rPr>
          <w:rFonts w:cstheme="minorHAnsi"/>
          <w:b/>
          <w:bCs/>
          <w:sz w:val="28"/>
          <w:szCs w:val="28"/>
        </w:rPr>
      </w:pPr>
      <w:r w:rsidRPr="005C0E93">
        <w:rPr>
          <w:rFonts w:cstheme="minorHAnsi"/>
          <w:b/>
          <w:bCs/>
          <w:sz w:val="28"/>
          <w:szCs w:val="28"/>
        </w:rPr>
        <w:t>Vel mødt</w:t>
      </w:r>
      <w:r w:rsidR="001C40F3" w:rsidRPr="005C0E93">
        <w:rPr>
          <w:rFonts w:cstheme="minorHAnsi"/>
          <w:b/>
          <w:bCs/>
          <w:sz w:val="28"/>
          <w:szCs w:val="28"/>
        </w:rPr>
        <w:t xml:space="preserve"> </w:t>
      </w:r>
      <w:r w:rsidRPr="005C0E93">
        <w:rPr>
          <w:rFonts w:cstheme="minorHAnsi"/>
          <w:b/>
          <w:bCs/>
          <w:sz w:val="28"/>
          <w:szCs w:val="28"/>
        </w:rPr>
        <w:sym w:font="Wingdings" w:char="F04A"/>
      </w:r>
    </w:p>
    <w:sectPr w:rsidR="00EC5141" w:rsidRPr="005C0E93" w:rsidSect="00502129">
      <w:type w:val="continuous"/>
      <w:pgSz w:w="12240" w:h="15840"/>
      <w:pgMar w:top="3686" w:right="851" w:bottom="1985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BE65" w14:textId="77777777" w:rsidR="00CB237F" w:rsidRDefault="00CB237F" w:rsidP="00636564">
      <w:pPr>
        <w:spacing w:after="0" w:line="240" w:lineRule="auto"/>
      </w:pPr>
      <w:r>
        <w:separator/>
      </w:r>
    </w:p>
  </w:endnote>
  <w:endnote w:type="continuationSeparator" w:id="0">
    <w:p w14:paraId="263C251E" w14:textId="77777777" w:rsidR="00CB237F" w:rsidRDefault="00CB237F" w:rsidP="0063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95E9" w14:textId="77777777" w:rsidR="00636564" w:rsidRDefault="00636564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2608" behindDoc="0" locked="0" layoutInCell="1" allowOverlap="1" wp14:anchorId="6D2D7085" wp14:editId="23E7E4AC">
          <wp:simplePos x="0" y="0"/>
          <wp:positionH relativeFrom="page">
            <wp:align>right</wp:align>
          </wp:positionH>
          <wp:positionV relativeFrom="page">
            <wp:posOffset>8562975</wp:posOffset>
          </wp:positionV>
          <wp:extent cx="7894320" cy="1501775"/>
          <wp:effectExtent l="0" t="0" r="0" b="3175"/>
          <wp:wrapTopAndBottom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n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393"/>
                  <a:stretch/>
                </pic:blipFill>
                <pic:spPr bwMode="auto">
                  <a:xfrm>
                    <a:off x="0" y="0"/>
                    <a:ext cx="7894320" cy="1501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20489" w14:textId="77777777" w:rsidR="00CB237F" w:rsidRDefault="00CB237F" w:rsidP="00636564">
      <w:pPr>
        <w:spacing w:after="0" w:line="240" w:lineRule="auto"/>
      </w:pPr>
      <w:r>
        <w:separator/>
      </w:r>
    </w:p>
  </w:footnote>
  <w:footnote w:type="continuationSeparator" w:id="0">
    <w:p w14:paraId="52A16A2A" w14:textId="77777777" w:rsidR="00CB237F" w:rsidRDefault="00CB237F" w:rsidP="00636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584A" w14:textId="29B50285" w:rsidR="00636564" w:rsidRDefault="00D0699A">
    <w:pPr>
      <w:pStyle w:val="Sidehoved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FBD1C15" wp14:editId="771C591A">
              <wp:simplePos x="0" y="0"/>
              <wp:positionH relativeFrom="margin">
                <wp:posOffset>1631390</wp:posOffset>
              </wp:positionH>
              <wp:positionV relativeFrom="paragraph">
                <wp:posOffset>795020</wp:posOffset>
              </wp:positionV>
              <wp:extent cx="5026863" cy="868680"/>
              <wp:effectExtent l="0" t="203200" r="0" b="21082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1271549">
                        <a:off x="0" y="0"/>
                        <a:ext cx="5026863" cy="868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22C98E" w14:textId="0781DB3E" w:rsidR="00B772A3" w:rsidRPr="005F74A6" w:rsidRDefault="00186912" w:rsidP="008147D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>DÅM - kortbane</w:t>
                          </w:r>
                        </w:p>
                        <w:p w14:paraId="059B2395" w14:textId="5EEA5808" w:rsidR="00B772A3" w:rsidRPr="005F74A6" w:rsidRDefault="00747888" w:rsidP="008147D3">
                          <w:pPr>
                            <w:jc w:val="center"/>
                            <w:rPr>
                              <w:rFonts w:cstheme="minorHAnsi"/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>30. januar – 1. februar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BD1C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8.45pt;margin-top:62.6pt;width:395.8pt;height:68.4pt;rotation:-358756fd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" filled="f" stroked="f">
              <v:textbox>
                <w:txbxContent>
                  <w:p w14:paraId="4422C98E" w14:textId="0781DB3E" w:rsidR="00B772A3" w:rsidRPr="005F74A6" w:rsidRDefault="00186912" w:rsidP="008147D3">
                    <w:pPr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sz w:val="32"/>
                        <w:szCs w:val="32"/>
                      </w:rPr>
                      <w:t>DÅM - kortbane</w:t>
                    </w:r>
                  </w:p>
                  <w:p w14:paraId="059B2395" w14:textId="5EEA5808" w:rsidR="00B772A3" w:rsidRPr="005F74A6" w:rsidRDefault="00747888" w:rsidP="008147D3">
                    <w:pPr>
                      <w:jc w:val="center"/>
                      <w:rPr>
                        <w:rFonts w:cstheme="minorHAnsi"/>
                        <w:b/>
                        <w:sz w:val="48"/>
                        <w:szCs w:val="48"/>
                      </w:rPr>
                    </w:pPr>
                    <w:r>
                      <w:rPr>
                        <w:rFonts w:cstheme="minorHAnsi"/>
                        <w:b/>
                        <w:sz w:val="32"/>
                        <w:szCs w:val="32"/>
                      </w:rPr>
                      <w:t>30. januar – 1. februar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147D3"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 wp14:anchorId="39B53E87" wp14:editId="6ACA5634">
              <wp:simplePos x="0" y="0"/>
              <wp:positionH relativeFrom="margin">
                <wp:posOffset>3677920</wp:posOffset>
              </wp:positionH>
              <wp:positionV relativeFrom="paragraph">
                <wp:posOffset>7620</wp:posOffset>
              </wp:positionV>
              <wp:extent cx="2879725" cy="499110"/>
              <wp:effectExtent l="0" t="114300" r="0" b="129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1271549">
                        <a:off x="0" y="0"/>
                        <a:ext cx="2879725" cy="499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16BD47" w14:textId="77777777" w:rsidR="00636564" w:rsidRPr="00C91C4D" w:rsidRDefault="00B772A3" w:rsidP="008147D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Infoseddel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53E87" id="_x0000_s1027" type="#_x0000_t202" style="position:absolute;margin-left:289.6pt;margin-top:.6pt;width:226.75pt;height:39.3pt;rotation:-358756fd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" filled="f" stroked="f">
              <v:textbox>
                <w:txbxContent>
                  <w:p w14:paraId="5416BD47" w14:textId="77777777" w:rsidR="00636564" w:rsidRPr="00C91C4D" w:rsidRDefault="00B772A3" w:rsidP="008147D3">
                    <w:pPr>
                      <w:jc w:val="center"/>
                      <w:rPr>
                        <w:rFonts w:ascii="Tahoma" w:hAnsi="Tahoma" w:cs="Tahoma"/>
                        <w:b/>
                        <w:color w:val="FFFFFF" w:themeColor="background1"/>
                        <w:sz w:val="48"/>
                        <w:szCs w:val="48"/>
                        <w:lang w:val="en-US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48"/>
                        <w:szCs w:val="48"/>
                      </w:rPr>
                      <w:t>Infoseddel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36564">
      <w:rPr>
        <w:noProof/>
        <w:lang w:eastAsia="da-DK"/>
      </w:rPr>
      <w:drawing>
        <wp:anchor distT="0" distB="0" distL="114300" distR="114300" simplePos="0" relativeHeight="251650560" behindDoc="0" locked="0" layoutInCell="1" allowOverlap="0" wp14:anchorId="5E765AAD" wp14:editId="7D818738">
          <wp:simplePos x="0" y="0"/>
          <wp:positionH relativeFrom="page">
            <wp:posOffset>20482</wp:posOffset>
          </wp:positionH>
          <wp:positionV relativeFrom="paragraph">
            <wp:posOffset>-449580</wp:posOffset>
          </wp:positionV>
          <wp:extent cx="7741285" cy="1743710"/>
          <wp:effectExtent l="0" t="0" r="0" b="8890"/>
          <wp:wrapTopAndBottom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285" cy="174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98F5" w14:textId="77777777" w:rsidR="007F1AD2" w:rsidRDefault="007F1AD2">
    <w:pPr>
      <w:pStyle w:val="Sidehoved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28E2DE73" wp14:editId="6C7FD721">
              <wp:simplePos x="0" y="0"/>
              <wp:positionH relativeFrom="margin">
                <wp:posOffset>2045458</wp:posOffset>
              </wp:positionH>
              <wp:positionV relativeFrom="paragraph">
                <wp:posOffset>768500</wp:posOffset>
              </wp:positionV>
              <wp:extent cx="5148806" cy="974597"/>
              <wp:effectExtent l="0" t="228600" r="0" b="226060"/>
              <wp:wrapNone/>
              <wp:docPr id="2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1271549">
                        <a:off x="0" y="0"/>
                        <a:ext cx="5148806" cy="97459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F54A16" w14:textId="77777777" w:rsidR="00F6132D" w:rsidRPr="005F74A6" w:rsidRDefault="00F6132D" w:rsidP="00F6132D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>DÅM - kortbane</w:t>
                          </w:r>
                        </w:p>
                        <w:p w14:paraId="4C281492" w14:textId="77777777" w:rsidR="00F6132D" w:rsidRPr="005F74A6" w:rsidRDefault="00F6132D" w:rsidP="00F6132D">
                          <w:pPr>
                            <w:jc w:val="center"/>
                            <w:rPr>
                              <w:rFonts w:cstheme="minorHAnsi"/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>30. januar – 1. februar</w:t>
                          </w:r>
                        </w:p>
                        <w:p w14:paraId="4FD58D57" w14:textId="78FE2CFE" w:rsidR="00986C5E" w:rsidRPr="005F74A6" w:rsidRDefault="00986C5E" w:rsidP="0012645D">
                          <w:pPr>
                            <w:jc w:val="center"/>
                            <w:rPr>
                              <w:rFonts w:cstheme="minorHAnsi"/>
                              <w:b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E2DE7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61.05pt;margin-top:60.5pt;width:405.4pt;height:76.75pt;rotation:-358756fd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" filled="f" stroked="f">
              <v:textbox>
                <w:txbxContent>
                  <w:p w14:paraId="3BF54A16" w14:textId="77777777" w:rsidR="00F6132D" w:rsidRPr="005F74A6" w:rsidRDefault="00F6132D" w:rsidP="00F6132D">
                    <w:pPr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sz w:val="32"/>
                        <w:szCs w:val="32"/>
                      </w:rPr>
                      <w:t>DÅM - kortbane</w:t>
                    </w:r>
                  </w:p>
                  <w:p w14:paraId="4C281492" w14:textId="77777777" w:rsidR="00F6132D" w:rsidRPr="005F74A6" w:rsidRDefault="00F6132D" w:rsidP="00F6132D">
                    <w:pPr>
                      <w:jc w:val="center"/>
                      <w:rPr>
                        <w:rFonts w:cstheme="minorHAnsi"/>
                        <w:b/>
                        <w:sz w:val="48"/>
                        <w:szCs w:val="48"/>
                      </w:rPr>
                    </w:pPr>
                    <w:r>
                      <w:rPr>
                        <w:rFonts w:cstheme="minorHAnsi"/>
                        <w:b/>
                        <w:sz w:val="32"/>
                        <w:szCs w:val="32"/>
                      </w:rPr>
                      <w:t>30. januar – 1. februar</w:t>
                    </w:r>
                  </w:p>
                  <w:p w14:paraId="4FD58D57" w14:textId="78FE2CFE" w:rsidR="00986C5E" w:rsidRPr="005F74A6" w:rsidRDefault="00986C5E" w:rsidP="0012645D">
                    <w:pPr>
                      <w:jc w:val="center"/>
                      <w:rPr>
                        <w:rFonts w:cstheme="minorHAnsi"/>
                        <w:b/>
                        <w:sz w:val="48"/>
                        <w:szCs w:val="4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263F24B0" wp14:editId="5F6F37E5">
              <wp:simplePos x="0" y="0"/>
              <wp:positionH relativeFrom="margin">
                <wp:posOffset>3576319</wp:posOffset>
              </wp:positionH>
              <wp:positionV relativeFrom="paragraph">
                <wp:posOffset>-48895</wp:posOffset>
              </wp:positionV>
              <wp:extent cx="2299464" cy="596927"/>
              <wp:effectExtent l="0" t="95250" r="0" b="88900"/>
              <wp:wrapNone/>
              <wp:docPr id="2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1271549">
                        <a:off x="0" y="0"/>
                        <a:ext cx="2299464" cy="59692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C1B2E4" w14:textId="77777777" w:rsidR="007F1AD2" w:rsidRPr="00C91C4D" w:rsidRDefault="007F1AD2" w:rsidP="00636564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Infoseddel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3F24B0" id="_x0000_s1029" type="#_x0000_t202" style="position:absolute;margin-left:281.6pt;margin-top:-3.85pt;width:181.05pt;height:47pt;rotation:-358756fd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" filled="f" stroked="f">
              <v:textbox>
                <w:txbxContent>
                  <w:p w14:paraId="54C1B2E4" w14:textId="77777777" w:rsidR="007F1AD2" w:rsidRPr="00C91C4D" w:rsidRDefault="007F1AD2" w:rsidP="00636564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48"/>
                        <w:szCs w:val="48"/>
                        <w:lang w:val="en-US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48"/>
                        <w:szCs w:val="48"/>
                      </w:rPr>
                      <w:t>Infoseddel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da-DK"/>
      </w:rPr>
      <w:drawing>
        <wp:anchor distT="0" distB="0" distL="114300" distR="114300" simplePos="0" relativeHeight="251659776" behindDoc="0" locked="0" layoutInCell="1" allowOverlap="0" wp14:anchorId="48C042BA" wp14:editId="12CCC10D">
          <wp:simplePos x="0" y="0"/>
          <wp:positionH relativeFrom="page">
            <wp:posOffset>20482</wp:posOffset>
          </wp:positionH>
          <wp:positionV relativeFrom="paragraph">
            <wp:posOffset>-449580</wp:posOffset>
          </wp:positionV>
          <wp:extent cx="7741285" cy="1743710"/>
          <wp:effectExtent l="0" t="0" r="0" b="889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285" cy="174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F2B37"/>
    <w:multiLevelType w:val="hybridMultilevel"/>
    <w:tmpl w:val="EA6487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0542C"/>
    <w:multiLevelType w:val="hybridMultilevel"/>
    <w:tmpl w:val="57C239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971D7"/>
    <w:multiLevelType w:val="hybridMultilevel"/>
    <w:tmpl w:val="DF984AA2"/>
    <w:lvl w:ilvl="0" w:tplc="01EC19A2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09E6CF2"/>
    <w:multiLevelType w:val="hybridMultilevel"/>
    <w:tmpl w:val="AFA864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E03E6"/>
    <w:multiLevelType w:val="hybridMultilevel"/>
    <w:tmpl w:val="D26E58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717906">
    <w:abstractNumId w:val="3"/>
  </w:num>
  <w:num w:numId="2" w16cid:durableId="536042967">
    <w:abstractNumId w:val="0"/>
  </w:num>
  <w:num w:numId="3" w16cid:durableId="1725326117">
    <w:abstractNumId w:val="1"/>
  </w:num>
  <w:num w:numId="4" w16cid:durableId="1040743982">
    <w:abstractNumId w:val="4"/>
  </w:num>
  <w:num w:numId="5" w16cid:durableId="1479570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226"/>
    <w:rsid w:val="00002098"/>
    <w:rsid w:val="000037EA"/>
    <w:rsid w:val="00006FA1"/>
    <w:rsid w:val="0002380E"/>
    <w:rsid w:val="00024A3A"/>
    <w:rsid w:val="00047FB3"/>
    <w:rsid w:val="00054E3D"/>
    <w:rsid w:val="00060E8C"/>
    <w:rsid w:val="00063A33"/>
    <w:rsid w:val="000644AA"/>
    <w:rsid w:val="000757F7"/>
    <w:rsid w:val="000802C6"/>
    <w:rsid w:val="00081B4B"/>
    <w:rsid w:val="00084225"/>
    <w:rsid w:val="00094D47"/>
    <w:rsid w:val="000953EF"/>
    <w:rsid w:val="000A6A2D"/>
    <w:rsid w:val="000B206F"/>
    <w:rsid w:val="000B4648"/>
    <w:rsid w:val="000C6944"/>
    <w:rsid w:val="000D6A4F"/>
    <w:rsid w:val="000F6ACB"/>
    <w:rsid w:val="00101757"/>
    <w:rsid w:val="001071A7"/>
    <w:rsid w:val="00121D6C"/>
    <w:rsid w:val="00124B62"/>
    <w:rsid w:val="0012645D"/>
    <w:rsid w:val="0014219C"/>
    <w:rsid w:val="001500E1"/>
    <w:rsid w:val="00151C4C"/>
    <w:rsid w:val="0015541A"/>
    <w:rsid w:val="001633FA"/>
    <w:rsid w:val="00175345"/>
    <w:rsid w:val="00182D88"/>
    <w:rsid w:val="00186912"/>
    <w:rsid w:val="001873DB"/>
    <w:rsid w:val="00191DEB"/>
    <w:rsid w:val="001932E8"/>
    <w:rsid w:val="00196904"/>
    <w:rsid w:val="001A4F35"/>
    <w:rsid w:val="001B1C55"/>
    <w:rsid w:val="001B4D5A"/>
    <w:rsid w:val="001C40F3"/>
    <w:rsid w:val="001C4C25"/>
    <w:rsid w:val="001C5792"/>
    <w:rsid w:val="001D36AA"/>
    <w:rsid w:val="001D5F98"/>
    <w:rsid w:val="001E30B3"/>
    <w:rsid w:val="001F1CDF"/>
    <w:rsid w:val="001F373D"/>
    <w:rsid w:val="00200CCD"/>
    <w:rsid w:val="00226893"/>
    <w:rsid w:val="002301A1"/>
    <w:rsid w:val="00245385"/>
    <w:rsid w:val="00256CAF"/>
    <w:rsid w:val="00256E51"/>
    <w:rsid w:val="002633D0"/>
    <w:rsid w:val="00276B97"/>
    <w:rsid w:val="00285599"/>
    <w:rsid w:val="002856B7"/>
    <w:rsid w:val="00295992"/>
    <w:rsid w:val="00297D23"/>
    <w:rsid w:val="002B530E"/>
    <w:rsid w:val="002B6AEC"/>
    <w:rsid w:val="002C1C28"/>
    <w:rsid w:val="002C43F9"/>
    <w:rsid w:val="002C66B7"/>
    <w:rsid w:val="002D020E"/>
    <w:rsid w:val="002D2F6A"/>
    <w:rsid w:val="002E5DEB"/>
    <w:rsid w:val="002E75E4"/>
    <w:rsid w:val="002F025C"/>
    <w:rsid w:val="002F4310"/>
    <w:rsid w:val="002F4C1D"/>
    <w:rsid w:val="003077F9"/>
    <w:rsid w:val="0031500D"/>
    <w:rsid w:val="00320181"/>
    <w:rsid w:val="003335FC"/>
    <w:rsid w:val="003427BE"/>
    <w:rsid w:val="00350B98"/>
    <w:rsid w:val="0035182D"/>
    <w:rsid w:val="00362560"/>
    <w:rsid w:val="00362DFE"/>
    <w:rsid w:val="00363F9D"/>
    <w:rsid w:val="00364D6B"/>
    <w:rsid w:val="00365ED0"/>
    <w:rsid w:val="00380DC1"/>
    <w:rsid w:val="00391420"/>
    <w:rsid w:val="0039220E"/>
    <w:rsid w:val="0039744D"/>
    <w:rsid w:val="003B2CDB"/>
    <w:rsid w:val="003B7A31"/>
    <w:rsid w:val="003C155B"/>
    <w:rsid w:val="003D69E9"/>
    <w:rsid w:val="003E0339"/>
    <w:rsid w:val="003F483D"/>
    <w:rsid w:val="00407864"/>
    <w:rsid w:val="00421567"/>
    <w:rsid w:val="004314B0"/>
    <w:rsid w:val="00445E72"/>
    <w:rsid w:val="00451498"/>
    <w:rsid w:val="004620BB"/>
    <w:rsid w:val="004745B4"/>
    <w:rsid w:val="00476B66"/>
    <w:rsid w:val="004811FB"/>
    <w:rsid w:val="004818D6"/>
    <w:rsid w:val="004851BD"/>
    <w:rsid w:val="0049118C"/>
    <w:rsid w:val="00493B88"/>
    <w:rsid w:val="004B48E2"/>
    <w:rsid w:val="004B6F3D"/>
    <w:rsid w:val="004E32FD"/>
    <w:rsid w:val="004F525D"/>
    <w:rsid w:val="00502129"/>
    <w:rsid w:val="005114DC"/>
    <w:rsid w:val="005202D8"/>
    <w:rsid w:val="00521180"/>
    <w:rsid w:val="005223D6"/>
    <w:rsid w:val="0053632E"/>
    <w:rsid w:val="0054644A"/>
    <w:rsid w:val="00546AB8"/>
    <w:rsid w:val="00547566"/>
    <w:rsid w:val="0055566A"/>
    <w:rsid w:val="005658AA"/>
    <w:rsid w:val="00583731"/>
    <w:rsid w:val="005907EB"/>
    <w:rsid w:val="005B6714"/>
    <w:rsid w:val="005B7A0C"/>
    <w:rsid w:val="005C08DD"/>
    <w:rsid w:val="005C0E93"/>
    <w:rsid w:val="005D43F4"/>
    <w:rsid w:val="005F0D57"/>
    <w:rsid w:val="005F74A6"/>
    <w:rsid w:val="00610065"/>
    <w:rsid w:val="006127EC"/>
    <w:rsid w:val="00626821"/>
    <w:rsid w:val="006341A5"/>
    <w:rsid w:val="00636564"/>
    <w:rsid w:val="00636D65"/>
    <w:rsid w:val="00641E5A"/>
    <w:rsid w:val="00652D5C"/>
    <w:rsid w:val="006743A6"/>
    <w:rsid w:val="00680C8E"/>
    <w:rsid w:val="0068513A"/>
    <w:rsid w:val="006910DC"/>
    <w:rsid w:val="006A089B"/>
    <w:rsid w:val="006C44D1"/>
    <w:rsid w:val="006F76C3"/>
    <w:rsid w:val="007011C9"/>
    <w:rsid w:val="00706DF5"/>
    <w:rsid w:val="00740B72"/>
    <w:rsid w:val="00747888"/>
    <w:rsid w:val="00751FBA"/>
    <w:rsid w:val="00755606"/>
    <w:rsid w:val="0075701E"/>
    <w:rsid w:val="00764344"/>
    <w:rsid w:val="00771C36"/>
    <w:rsid w:val="0078215A"/>
    <w:rsid w:val="007B23F3"/>
    <w:rsid w:val="007B541E"/>
    <w:rsid w:val="007C06B2"/>
    <w:rsid w:val="007D2EE5"/>
    <w:rsid w:val="007E4DB9"/>
    <w:rsid w:val="007F1AD2"/>
    <w:rsid w:val="007F617C"/>
    <w:rsid w:val="00810EDD"/>
    <w:rsid w:val="008147D3"/>
    <w:rsid w:val="008148C9"/>
    <w:rsid w:val="0081515F"/>
    <w:rsid w:val="00832848"/>
    <w:rsid w:val="00834F16"/>
    <w:rsid w:val="00836F52"/>
    <w:rsid w:val="00843AA1"/>
    <w:rsid w:val="00855FBF"/>
    <w:rsid w:val="00873D47"/>
    <w:rsid w:val="00886FD8"/>
    <w:rsid w:val="008A4F29"/>
    <w:rsid w:val="008A5015"/>
    <w:rsid w:val="008B141E"/>
    <w:rsid w:val="008B43AA"/>
    <w:rsid w:val="008B48E0"/>
    <w:rsid w:val="008B68FA"/>
    <w:rsid w:val="008C369E"/>
    <w:rsid w:val="008D6DB6"/>
    <w:rsid w:val="008E2563"/>
    <w:rsid w:val="008F7F2A"/>
    <w:rsid w:val="00910C1D"/>
    <w:rsid w:val="00932DB5"/>
    <w:rsid w:val="00934379"/>
    <w:rsid w:val="00937BA7"/>
    <w:rsid w:val="009403A7"/>
    <w:rsid w:val="00941398"/>
    <w:rsid w:val="0094524F"/>
    <w:rsid w:val="00947E7A"/>
    <w:rsid w:val="00954281"/>
    <w:rsid w:val="00970D9A"/>
    <w:rsid w:val="00973726"/>
    <w:rsid w:val="00973B4A"/>
    <w:rsid w:val="009803F0"/>
    <w:rsid w:val="00982263"/>
    <w:rsid w:val="00985DF4"/>
    <w:rsid w:val="00985E89"/>
    <w:rsid w:val="00986C5E"/>
    <w:rsid w:val="00990BCD"/>
    <w:rsid w:val="0099401B"/>
    <w:rsid w:val="009A2761"/>
    <w:rsid w:val="009A6915"/>
    <w:rsid w:val="009B778F"/>
    <w:rsid w:val="009E1B51"/>
    <w:rsid w:val="009E3045"/>
    <w:rsid w:val="009E4F74"/>
    <w:rsid w:val="009F2693"/>
    <w:rsid w:val="009F543F"/>
    <w:rsid w:val="00A04EB8"/>
    <w:rsid w:val="00A1559C"/>
    <w:rsid w:val="00A358B1"/>
    <w:rsid w:val="00A43727"/>
    <w:rsid w:val="00A51E23"/>
    <w:rsid w:val="00A53874"/>
    <w:rsid w:val="00A803A3"/>
    <w:rsid w:val="00A8142C"/>
    <w:rsid w:val="00AA28D3"/>
    <w:rsid w:val="00AB2824"/>
    <w:rsid w:val="00AB5387"/>
    <w:rsid w:val="00AC5093"/>
    <w:rsid w:val="00AD4215"/>
    <w:rsid w:val="00AD58CF"/>
    <w:rsid w:val="00AF4831"/>
    <w:rsid w:val="00B13085"/>
    <w:rsid w:val="00B249CA"/>
    <w:rsid w:val="00B307A2"/>
    <w:rsid w:val="00B3584B"/>
    <w:rsid w:val="00B40E8B"/>
    <w:rsid w:val="00B468C2"/>
    <w:rsid w:val="00B650EC"/>
    <w:rsid w:val="00B65FE3"/>
    <w:rsid w:val="00B72941"/>
    <w:rsid w:val="00B772A3"/>
    <w:rsid w:val="00B92F82"/>
    <w:rsid w:val="00B96D15"/>
    <w:rsid w:val="00BA48F6"/>
    <w:rsid w:val="00BA4D14"/>
    <w:rsid w:val="00BA57DF"/>
    <w:rsid w:val="00BB7099"/>
    <w:rsid w:val="00BC44EC"/>
    <w:rsid w:val="00BC6F50"/>
    <w:rsid w:val="00C00CDF"/>
    <w:rsid w:val="00C311E1"/>
    <w:rsid w:val="00C355A2"/>
    <w:rsid w:val="00C371CE"/>
    <w:rsid w:val="00C407A2"/>
    <w:rsid w:val="00C61703"/>
    <w:rsid w:val="00C630EF"/>
    <w:rsid w:val="00C7644C"/>
    <w:rsid w:val="00C84A46"/>
    <w:rsid w:val="00C91C4D"/>
    <w:rsid w:val="00CA539C"/>
    <w:rsid w:val="00CB237F"/>
    <w:rsid w:val="00CB6F5F"/>
    <w:rsid w:val="00CC0CC4"/>
    <w:rsid w:val="00CC3A09"/>
    <w:rsid w:val="00CC47BB"/>
    <w:rsid w:val="00CC71E2"/>
    <w:rsid w:val="00CD0583"/>
    <w:rsid w:val="00CF7026"/>
    <w:rsid w:val="00CF7B87"/>
    <w:rsid w:val="00D01B79"/>
    <w:rsid w:val="00D05396"/>
    <w:rsid w:val="00D05994"/>
    <w:rsid w:val="00D0699A"/>
    <w:rsid w:val="00D10197"/>
    <w:rsid w:val="00D10967"/>
    <w:rsid w:val="00D11A8F"/>
    <w:rsid w:val="00D26D85"/>
    <w:rsid w:val="00D33BF8"/>
    <w:rsid w:val="00D4012B"/>
    <w:rsid w:val="00D622E6"/>
    <w:rsid w:val="00D635C1"/>
    <w:rsid w:val="00D879D9"/>
    <w:rsid w:val="00DA6F3B"/>
    <w:rsid w:val="00DB713C"/>
    <w:rsid w:val="00DC0590"/>
    <w:rsid w:val="00DC40A9"/>
    <w:rsid w:val="00DE27F3"/>
    <w:rsid w:val="00DF2428"/>
    <w:rsid w:val="00DF6260"/>
    <w:rsid w:val="00DF7AE6"/>
    <w:rsid w:val="00E067A4"/>
    <w:rsid w:val="00E23183"/>
    <w:rsid w:val="00E24C57"/>
    <w:rsid w:val="00E25DE0"/>
    <w:rsid w:val="00E3737D"/>
    <w:rsid w:val="00E47CE2"/>
    <w:rsid w:val="00E7357D"/>
    <w:rsid w:val="00EA615C"/>
    <w:rsid w:val="00EB1D33"/>
    <w:rsid w:val="00EC296D"/>
    <w:rsid w:val="00EC37A7"/>
    <w:rsid w:val="00EC5141"/>
    <w:rsid w:val="00ED00E8"/>
    <w:rsid w:val="00ED59D5"/>
    <w:rsid w:val="00EE43EC"/>
    <w:rsid w:val="00EE498F"/>
    <w:rsid w:val="00EE7A61"/>
    <w:rsid w:val="00EF7FCF"/>
    <w:rsid w:val="00F03D25"/>
    <w:rsid w:val="00F228D0"/>
    <w:rsid w:val="00F52590"/>
    <w:rsid w:val="00F6132D"/>
    <w:rsid w:val="00F92613"/>
    <w:rsid w:val="00F95AF5"/>
    <w:rsid w:val="00F96226"/>
    <w:rsid w:val="00FA171C"/>
    <w:rsid w:val="00FA6D6C"/>
    <w:rsid w:val="00FF3EDF"/>
    <w:rsid w:val="00FF5F0A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E9138"/>
  <w15:chartTrackingRefBased/>
  <w15:docId w15:val="{26D8B09E-264D-4BB1-8036-4250C1EB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3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36564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63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36564"/>
    <w:rPr>
      <w:lang w:val="da-DK"/>
    </w:rPr>
  </w:style>
  <w:style w:type="table" w:customStyle="1" w:styleId="Gittertabel5-mrk-farve11">
    <w:name w:val="Gittertabel 5 - mørk - farve 11"/>
    <w:basedOn w:val="Tabel-Normal"/>
    <w:uiPriority w:val="50"/>
    <w:rsid w:val="00C9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ittertabel2-farve5">
    <w:name w:val="Grid Table 2 Accent 5"/>
    <w:basedOn w:val="Tabel-Normal"/>
    <w:uiPriority w:val="47"/>
    <w:rsid w:val="00C91C4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Standardskrifttypeiafsnit"/>
    <w:uiPriority w:val="99"/>
    <w:unhideWhenUsed/>
    <w:rsid w:val="00C91C4D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74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745B4"/>
    <w:rPr>
      <w:rFonts w:ascii="Segoe UI" w:hAnsi="Segoe UI" w:cs="Segoe UI"/>
      <w:sz w:val="18"/>
      <w:szCs w:val="18"/>
      <w:lang w:val="da-DK"/>
    </w:rPr>
  </w:style>
  <w:style w:type="table" w:styleId="Tabel-Gitter">
    <w:name w:val="Table Grid"/>
    <w:basedOn w:val="Tabel-Normal"/>
    <w:rsid w:val="00B77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45385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D0699A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0699A"/>
    <w:rPr>
      <w:sz w:val="20"/>
      <w:szCs w:val="20"/>
      <w:lang w:val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0699A"/>
    <w:rPr>
      <w:vertAlign w:val="superscript"/>
    </w:rPr>
  </w:style>
  <w:style w:type="character" w:customStyle="1" w:styleId="markedcontent">
    <w:name w:val="markedcontent"/>
    <w:basedOn w:val="Standardskrifttypeiafsnit"/>
    <w:rsid w:val="00D10967"/>
  </w:style>
  <w:style w:type="character" w:styleId="Ulstomtale">
    <w:name w:val="Unresolved Mention"/>
    <w:basedOn w:val="Standardskrifttypeiafsnit"/>
    <w:uiPriority w:val="99"/>
    <w:semiHidden/>
    <w:unhideWhenUsed/>
    <w:rsid w:val="005C0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tte@nsklub.dk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domah\Downloads\Skabe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AABA3-918A-4475-B400-8A435B43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Skabelon.dotx</Template>
  <TotalTime>2</TotalTime>
  <Pages>2</Pages>
  <Words>228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Holgersen Skov</dc:creator>
  <cp:keywords/>
  <dc:description/>
  <cp:lastModifiedBy>Gitte Krog Johnsen</cp:lastModifiedBy>
  <cp:revision>3</cp:revision>
  <cp:lastPrinted>2021-05-24T14:25:00Z</cp:lastPrinted>
  <dcterms:created xsi:type="dcterms:W3CDTF">2026-01-25T15:34:00Z</dcterms:created>
  <dcterms:modified xsi:type="dcterms:W3CDTF">2026-01-25T15:35:00Z</dcterms:modified>
</cp:coreProperties>
</file>