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84DD" w14:textId="737646CA" w:rsidR="00C82862" w:rsidRPr="00991409" w:rsidRDefault="00B772A3" w:rsidP="00831CF4">
      <w:pPr>
        <w:spacing w:after="0"/>
        <w:rPr>
          <w:bCs/>
          <w:sz w:val="24"/>
          <w:szCs w:val="24"/>
        </w:rPr>
      </w:pPr>
      <w:r w:rsidRPr="00991409">
        <w:rPr>
          <w:b/>
          <w:bCs/>
          <w:sz w:val="24"/>
          <w:szCs w:val="24"/>
        </w:rPr>
        <w:t>Sted</w:t>
      </w:r>
      <w:r w:rsidR="001F1425" w:rsidRPr="00991409">
        <w:rPr>
          <w:b/>
          <w:bCs/>
          <w:sz w:val="24"/>
          <w:szCs w:val="24"/>
        </w:rPr>
        <w:t xml:space="preserve">: </w:t>
      </w:r>
      <w:r w:rsidR="00267C21" w:rsidRPr="00991409">
        <w:rPr>
          <w:bCs/>
          <w:sz w:val="24"/>
          <w:szCs w:val="24"/>
        </w:rPr>
        <w:t>Haraldslund Vand- og Kulturhus, Kastetvej 83, 9000 Aalborg</w:t>
      </w:r>
    </w:p>
    <w:p w14:paraId="129AE037" w14:textId="38D0D057" w:rsidR="00C82862" w:rsidRPr="00991409" w:rsidRDefault="00C82862" w:rsidP="00C82862">
      <w:pPr>
        <w:spacing w:after="0"/>
        <w:rPr>
          <w:bCs/>
          <w:sz w:val="24"/>
          <w:szCs w:val="24"/>
        </w:rPr>
      </w:pPr>
    </w:p>
    <w:p w14:paraId="4DA707FC" w14:textId="7C287C75" w:rsidR="00EB1D33" w:rsidRPr="00991409" w:rsidRDefault="00950E47" w:rsidP="00C82862">
      <w:pPr>
        <w:spacing w:after="0"/>
        <w:rPr>
          <w:b/>
          <w:bCs/>
          <w:sz w:val="24"/>
          <w:szCs w:val="24"/>
        </w:rPr>
      </w:pPr>
      <w:r w:rsidRPr="00991409">
        <w:rPr>
          <w:b/>
          <w:bCs/>
          <w:sz w:val="24"/>
          <w:szCs w:val="24"/>
        </w:rPr>
        <w:t>Tidsplan</w:t>
      </w:r>
      <w:r w:rsidR="00B71C89">
        <w:rPr>
          <w:b/>
          <w:bCs/>
          <w:sz w:val="24"/>
          <w:szCs w:val="24"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871"/>
        <w:gridCol w:w="2515"/>
        <w:gridCol w:w="2552"/>
      </w:tblGrid>
      <w:tr w:rsidR="00A911A9" w:rsidRPr="00991409" w14:paraId="5B451902" w14:textId="555C888A" w:rsidTr="00A911A9">
        <w:tc>
          <w:tcPr>
            <w:tcW w:w="2689" w:type="dxa"/>
          </w:tcPr>
          <w:p w14:paraId="1BEA3128" w14:textId="77777777" w:rsidR="00A911A9" w:rsidRPr="00991409" w:rsidRDefault="00A911A9" w:rsidP="00C8286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871" w:type="dxa"/>
          </w:tcPr>
          <w:p w14:paraId="026C8082" w14:textId="2B913830" w:rsidR="00A911A9" w:rsidRPr="00991409" w:rsidRDefault="00A911A9" w:rsidP="00C8286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91409">
              <w:rPr>
                <w:b/>
                <w:sz w:val="24"/>
                <w:szCs w:val="24"/>
              </w:rPr>
              <w:t>Indsvømning</w:t>
            </w:r>
          </w:p>
        </w:tc>
        <w:tc>
          <w:tcPr>
            <w:tcW w:w="2515" w:type="dxa"/>
          </w:tcPr>
          <w:p w14:paraId="40C70543" w14:textId="77777777" w:rsidR="00A911A9" w:rsidRPr="00991409" w:rsidRDefault="00A911A9" w:rsidP="00C8286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91409">
              <w:rPr>
                <w:b/>
                <w:sz w:val="24"/>
                <w:szCs w:val="24"/>
              </w:rPr>
              <w:t>Officialmøde</w:t>
            </w:r>
          </w:p>
        </w:tc>
        <w:tc>
          <w:tcPr>
            <w:tcW w:w="2552" w:type="dxa"/>
          </w:tcPr>
          <w:p w14:paraId="2E21A1B3" w14:textId="77777777" w:rsidR="00A911A9" w:rsidRPr="00991409" w:rsidRDefault="00A911A9" w:rsidP="00C8286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91409">
              <w:rPr>
                <w:b/>
                <w:sz w:val="24"/>
                <w:szCs w:val="24"/>
              </w:rPr>
              <w:t>Stævnestart</w:t>
            </w:r>
          </w:p>
        </w:tc>
      </w:tr>
      <w:tr w:rsidR="00A911A9" w:rsidRPr="00991409" w14:paraId="3F9F4AFC" w14:textId="3E1CF945" w:rsidTr="00A911A9">
        <w:tc>
          <w:tcPr>
            <w:tcW w:w="2689" w:type="dxa"/>
            <w:vAlign w:val="center"/>
          </w:tcPr>
          <w:p w14:paraId="32C122EB" w14:textId="2E82F2E7" w:rsidR="00A911A9" w:rsidRPr="00991409" w:rsidRDefault="00A911A9" w:rsidP="00C82862">
            <w:pPr>
              <w:spacing w:after="0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Fredag - 1. afsnit</w:t>
            </w:r>
          </w:p>
        </w:tc>
        <w:tc>
          <w:tcPr>
            <w:tcW w:w="2871" w:type="dxa"/>
          </w:tcPr>
          <w:p w14:paraId="36657088" w14:textId="794A7BBB" w:rsidR="00A911A9" w:rsidRPr="00991409" w:rsidRDefault="00A911A9" w:rsidP="00D7205E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5.10 - </w:t>
            </w:r>
            <w:r w:rsidRPr="00991409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515" w:type="dxa"/>
          </w:tcPr>
          <w:p w14:paraId="0C6DF683" w14:textId="6FACD91A" w:rsidR="00A911A9" w:rsidRPr="00991409" w:rsidRDefault="00A911A9" w:rsidP="00C82862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15.15</w:t>
            </w:r>
            <w:r>
              <w:rPr>
                <w:sz w:val="24"/>
                <w:szCs w:val="24"/>
              </w:rPr>
              <w:t xml:space="preserve"> – 16.15</w:t>
            </w:r>
          </w:p>
        </w:tc>
        <w:tc>
          <w:tcPr>
            <w:tcW w:w="2552" w:type="dxa"/>
          </w:tcPr>
          <w:p w14:paraId="7196C20C" w14:textId="20149828" w:rsidR="00A911A9" w:rsidRPr="00991409" w:rsidRDefault="00A911A9" w:rsidP="00C82862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16.30</w:t>
            </w:r>
          </w:p>
        </w:tc>
      </w:tr>
      <w:tr w:rsidR="00A911A9" w:rsidRPr="00991409" w14:paraId="344BB049" w14:textId="50036CF9" w:rsidTr="00A911A9">
        <w:tc>
          <w:tcPr>
            <w:tcW w:w="2689" w:type="dxa"/>
            <w:vAlign w:val="center"/>
          </w:tcPr>
          <w:p w14:paraId="542C540B" w14:textId="16C87E6E" w:rsidR="00A911A9" w:rsidRPr="00991409" w:rsidRDefault="00A911A9" w:rsidP="00A921E1">
            <w:pPr>
              <w:spacing w:after="0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Lørdag - 2. afsnit</w:t>
            </w:r>
          </w:p>
        </w:tc>
        <w:tc>
          <w:tcPr>
            <w:tcW w:w="2871" w:type="dxa"/>
          </w:tcPr>
          <w:p w14:paraId="43A11CC9" w14:textId="79F57772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6.45 - 08</w:t>
            </w:r>
            <w:r w:rsidRPr="009914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515" w:type="dxa"/>
          </w:tcPr>
          <w:p w14:paraId="4B574B7D" w14:textId="46E13900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8.00</w:t>
            </w:r>
            <w:r>
              <w:rPr>
                <w:sz w:val="24"/>
                <w:szCs w:val="24"/>
              </w:rPr>
              <w:t xml:space="preserve"> – 9.00</w:t>
            </w:r>
          </w:p>
        </w:tc>
        <w:tc>
          <w:tcPr>
            <w:tcW w:w="2552" w:type="dxa"/>
          </w:tcPr>
          <w:p w14:paraId="6EF7D24C" w14:textId="42434823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9.00</w:t>
            </w:r>
          </w:p>
        </w:tc>
      </w:tr>
      <w:tr w:rsidR="00A911A9" w:rsidRPr="00991409" w14:paraId="231ABB3C" w14:textId="5F409D84" w:rsidTr="00A911A9">
        <w:tc>
          <w:tcPr>
            <w:tcW w:w="2689" w:type="dxa"/>
            <w:vAlign w:val="center"/>
          </w:tcPr>
          <w:p w14:paraId="5D0C6C81" w14:textId="706BFAE6" w:rsidR="00A911A9" w:rsidRPr="00991409" w:rsidRDefault="00A911A9" w:rsidP="00A921E1">
            <w:pPr>
              <w:spacing w:after="0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Lørdag - 3. afsnit</w:t>
            </w:r>
          </w:p>
        </w:tc>
        <w:tc>
          <w:tcPr>
            <w:tcW w:w="2871" w:type="dxa"/>
          </w:tcPr>
          <w:p w14:paraId="40AB6B3A" w14:textId="78FE251B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 xml:space="preserve">00 </w:t>
            </w:r>
            <w:r w:rsidRPr="009914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91409">
              <w:rPr>
                <w:sz w:val="24"/>
                <w:szCs w:val="24"/>
              </w:rPr>
              <w:t>16.15</w:t>
            </w:r>
          </w:p>
        </w:tc>
        <w:tc>
          <w:tcPr>
            <w:tcW w:w="2515" w:type="dxa"/>
          </w:tcPr>
          <w:p w14:paraId="4E6B1D70" w14:textId="17B8ECE3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16.20</w:t>
            </w:r>
          </w:p>
        </w:tc>
        <w:tc>
          <w:tcPr>
            <w:tcW w:w="2552" w:type="dxa"/>
          </w:tcPr>
          <w:p w14:paraId="7E552288" w14:textId="18D5B2C8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16.30</w:t>
            </w:r>
          </w:p>
        </w:tc>
      </w:tr>
      <w:tr w:rsidR="00A911A9" w:rsidRPr="00991409" w14:paraId="158A4CB9" w14:textId="7222164A" w:rsidTr="00A911A9">
        <w:tc>
          <w:tcPr>
            <w:tcW w:w="2689" w:type="dxa"/>
            <w:vAlign w:val="center"/>
          </w:tcPr>
          <w:p w14:paraId="667E9D31" w14:textId="0E3FADE0" w:rsidR="00A911A9" w:rsidRPr="00991409" w:rsidRDefault="00A911A9" w:rsidP="00A921E1">
            <w:pPr>
              <w:spacing w:after="0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Søndag - 4. afsnit</w:t>
            </w:r>
          </w:p>
        </w:tc>
        <w:tc>
          <w:tcPr>
            <w:tcW w:w="2871" w:type="dxa"/>
          </w:tcPr>
          <w:p w14:paraId="226159BD" w14:textId="5B969B30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06.45 </w:t>
            </w:r>
            <w:r w:rsidRPr="009914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0</w:t>
            </w:r>
            <w:r w:rsidRPr="00991409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515" w:type="dxa"/>
          </w:tcPr>
          <w:p w14:paraId="54F85444" w14:textId="1FAF27CB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7.30-8.30</w:t>
            </w:r>
          </w:p>
        </w:tc>
        <w:tc>
          <w:tcPr>
            <w:tcW w:w="2552" w:type="dxa"/>
          </w:tcPr>
          <w:p w14:paraId="55C584F3" w14:textId="357F862F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9.00</w:t>
            </w:r>
          </w:p>
        </w:tc>
      </w:tr>
      <w:tr w:rsidR="00A911A9" w:rsidRPr="00991409" w14:paraId="056EA413" w14:textId="77777777" w:rsidTr="00A911A9">
        <w:tc>
          <w:tcPr>
            <w:tcW w:w="2689" w:type="dxa"/>
            <w:vAlign w:val="center"/>
          </w:tcPr>
          <w:p w14:paraId="3984B9D3" w14:textId="735CDE77" w:rsidR="00A911A9" w:rsidRPr="00991409" w:rsidRDefault="00A911A9" w:rsidP="00B85361">
            <w:pPr>
              <w:spacing w:after="0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Søndag - 5. afsnit</w:t>
            </w:r>
          </w:p>
        </w:tc>
        <w:tc>
          <w:tcPr>
            <w:tcW w:w="2871" w:type="dxa"/>
          </w:tcPr>
          <w:p w14:paraId="33D9A40D" w14:textId="3E215385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 xml:space="preserve">30 </w:t>
            </w:r>
            <w:r w:rsidRPr="009914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91409">
              <w:rPr>
                <w:sz w:val="24"/>
                <w:szCs w:val="24"/>
              </w:rPr>
              <w:t>15.45</w:t>
            </w:r>
          </w:p>
        </w:tc>
        <w:tc>
          <w:tcPr>
            <w:tcW w:w="2515" w:type="dxa"/>
          </w:tcPr>
          <w:p w14:paraId="612DAC94" w14:textId="2C4843EA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– 15.45</w:t>
            </w:r>
          </w:p>
        </w:tc>
        <w:tc>
          <w:tcPr>
            <w:tcW w:w="2552" w:type="dxa"/>
          </w:tcPr>
          <w:p w14:paraId="30429584" w14:textId="735A50DF" w:rsidR="00A911A9" w:rsidRPr="00991409" w:rsidRDefault="00A911A9" w:rsidP="00A921E1">
            <w:pPr>
              <w:spacing w:after="0"/>
              <w:jc w:val="center"/>
              <w:rPr>
                <w:sz w:val="24"/>
                <w:szCs w:val="24"/>
              </w:rPr>
            </w:pPr>
            <w:r w:rsidRPr="00991409">
              <w:rPr>
                <w:sz w:val="24"/>
                <w:szCs w:val="24"/>
              </w:rPr>
              <w:t>16.00</w:t>
            </w:r>
          </w:p>
        </w:tc>
      </w:tr>
    </w:tbl>
    <w:p w14:paraId="538DC224" w14:textId="77777777" w:rsidR="00A358B1" w:rsidRPr="00991409" w:rsidRDefault="00A358B1" w:rsidP="00C82862">
      <w:pPr>
        <w:spacing w:after="0"/>
        <w:rPr>
          <w:b/>
          <w:sz w:val="24"/>
          <w:szCs w:val="24"/>
        </w:rPr>
      </w:pPr>
    </w:p>
    <w:p w14:paraId="625A0330" w14:textId="77777777" w:rsidR="00B71C89" w:rsidRDefault="00B71C89" w:rsidP="00C82862">
      <w:pPr>
        <w:spacing w:after="0"/>
        <w:rPr>
          <w:b/>
          <w:sz w:val="24"/>
          <w:szCs w:val="24"/>
        </w:rPr>
      </w:pPr>
    </w:p>
    <w:p w14:paraId="25E8086B" w14:textId="32394292" w:rsidR="00191DEB" w:rsidRPr="00991409" w:rsidRDefault="0050624E" w:rsidP="00B71C89">
      <w:pPr>
        <w:spacing w:after="0" w:line="480" w:lineRule="auto"/>
        <w:rPr>
          <w:b/>
          <w:sz w:val="24"/>
          <w:szCs w:val="24"/>
        </w:rPr>
        <w:sectPr w:rsidR="00191DEB" w:rsidRPr="00991409" w:rsidSect="00A17E0F">
          <w:headerReference w:type="default" r:id="rId8"/>
          <w:footerReference w:type="default" r:id="rId9"/>
          <w:pgSz w:w="12240" w:h="15840"/>
          <w:pgMar w:top="3261" w:right="851" w:bottom="1440" w:left="851" w:header="709" w:footer="709" w:gutter="0"/>
          <w:cols w:space="708"/>
          <w:docGrid w:linePitch="360"/>
        </w:sectPr>
      </w:pPr>
      <w:r w:rsidRPr="00991409">
        <w:rPr>
          <w:b/>
          <w:sz w:val="24"/>
          <w:szCs w:val="24"/>
        </w:rPr>
        <w:t>Deltagere</w:t>
      </w:r>
      <w:r w:rsidR="00B71C89">
        <w:rPr>
          <w:b/>
          <w:sz w:val="24"/>
          <w:szCs w:val="24"/>
        </w:rPr>
        <w:t>:</w:t>
      </w:r>
    </w:p>
    <w:p w14:paraId="184D6760" w14:textId="0FD1285D" w:rsidR="002F099C" w:rsidRDefault="002F099C" w:rsidP="00B71C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Adrian Vaarning</w:t>
      </w:r>
    </w:p>
    <w:p w14:paraId="2A6FD2C1" w14:textId="4ABB8E42" w:rsidR="00267C21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Alberte Hummelhof</w:t>
      </w:r>
    </w:p>
    <w:p w14:paraId="13F87AB7" w14:textId="7E1C2AE7" w:rsidR="00542CDB" w:rsidRDefault="00542CDB" w:rsidP="00B71C89">
      <w:pPr>
        <w:spacing w:after="0" w:line="360" w:lineRule="auto"/>
        <w:rPr>
          <w:sz w:val="24"/>
          <w:szCs w:val="24"/>
        </w:rPr>
      </w:pPr>
      <w:r w:rsidRPr="00542CDB">
        <w:rPr>
          <w:sz w:val="24"/>
          <w:szCs w:val="24"/>
        </w:rPr>
        <w:t>Arvid Bhatia</w:t>
      </w:r>
    </w:p>
    <w:p w14:paraId="7B013194" w14:textId="1EEB908F" w:rsidR="00542CDB" w:rsidRPr="00991409" w:rsidRDefault="00542CDB" w:rsidP="00B71C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Cathrine Høst</w:t>
      </w:r>
    </w:p>
    <w:p w14:paraId="68BC1BC1" w14:textId="77777777" w:rsidR="00267C21" w:rsidRPr="00991409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Emilie Guldager Schmidt</w:t>
      </w:r>
    </w:p>
    <w:p w14:paraId="2840A4BE" w14:textId="77777777" w:rsidR="00267C21" w:rsidRPr="00991409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Emma-Marie Van den Brekel</w:t>
      </w:r>
    </w:p>
    <w:p w14:paraId="3B9D9B45" w14:textId="77777777" w:rsidR="00267C21" w:rsidRPr="00991409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Frida Krogh Kristiansen</w:t>
      </w:r>
    </w:p>
    <w:p w14:paraId="04233338" w14:textId="2644D41E" w:rsidR="00A17E0F" w:rsidRPr="00991409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Ida Friis Mikkelsen</w:t>
      </w:r>
    </w:p>
    <w:p w14:paraId="02AC0664" w14:textId="25D37CBB" w:rsidR="00267C21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Jakob Nielsen</w:t>
      </w:r>
    </w:p>
    <w:p w14:paraId="66F5B7DF" w14:textId="1ADA631F" w:rsidR="009D07A7" w:rsidRPr="00991409" w:rsidRDefault="009D07A7" w:rsidP="00B71C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Josefine Harb</w:t>
      </w:r>
      <w:r w:rsidR="005C4B32">
        <w:rPr>
          <w:sz w:val="24"/>
          <w:szCs w:val="24"/>
        </w:rPr>
        <w:t>oe</w:t>
      </w:r>
    </w:p>
    <w:p w14:paraId="3DABDE10" w14:textId="44AE8818" w:rsidR="00267C21" w:rsidRDefault="00267C21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Karla Krog</w:t>
      </w:r>
    </w:p>
    <w:p w14:paraId="310F1798" w14:textId="5D8A0E43" w:rsidR="005C4B32" w:rsidRPr="00991409" w:rsidRDefault="005C4B32" w:rsidP="00B71C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Malou Dalsgaard</w:t>
      </w:r>
    </w:p>
    <w:p w14:paraId="1731DCD4" w14:textId="6B11A49E" w:rsidR="00A17E0F" w:rsidRDefault="00A17E0F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Martin Stokholm</w:t>
      </w:r>
    </w:p>
    <w:p w14:paraId="27D7E9CF" w14:textId="1930173F" w:rsidR="005C4B32" w:rsidRPr="00991409" w:rsidRDefault="005C4B32" w:rsidP="00B71C8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My Krolykke Vesterby</w:t>
      </w:r>
    </w:p>
    <w:p w14:paraId="7AA5290E" w14:textId="77777777" w:rsidR="006E5088" w:rsidRDefault="00B52B29" w:rsidP="00B71C89">
      <w:pPr>
        <w:spacing w:after="0" w:line="360" w:lineRule="auto"/>
        <w:rPr>
          <w:sz w:val="24"/>
          <w:szCs w:val="24"/>
        </w:rPr>
      </w:pPr>
      <w:r w:rsidRPr="00991409">
        <w:rPr>
          <w:sz w:val="24"/>
          <w:szCs w:val="24"/>
        </w:rPr>
        <w:t>Otto Thuelund</w:t>
      </w:r>
    </w:p>
    <w:p w14:paraId="08CDF031" w14:textId="3D839894" w:rsidR="006E5088" w:rsidRPr="00991409" w:rsidRDefault="006E5088" w:rsidP="001643FA">
      <w:pPr>
        <w:spacing w:after="0" w:line="360" w:lineRule="auto"/>
        <w:rPr>
          <w:sz w:val="24"/>
          <w:szCs w:val="24"/>
        </w:rPr>
        <w:sectPr w:rsidR="006E5088" w:rsidRPr="00991409" w:rsidSect="00A17E0F">
          <w:headerReference w:type="default" r:id="rId10"/>
          <w:type w:val="continuous"/>
          <w:pgSz w:w="12240" w:h="15840"/>
          <w:pgMar w:top="3119" w:right="851" w:bottom="1276" w:left="851" w:header="709" w:footer="0" w:gutter="0"/>
          <w:cols w:num="3" w:space="708"/>
          <w:docGrid w:linePitch="360"/>
        </w:sectPr>
      </w:pPr>
      <w:r>
        <w:rPr>
          <w:sz w:val="24"/>
          <w:szCs w:val="24"/>
        </w:rPr>
        <w:t xml:space="preserve">Vega </w:t>
      </w:r>
      <w:r w:rsidR="00404629">
        <w:rPr>
          <w:sz w:val="24"/>
          <w:szCs w:val="24"/>
        </w:rPr>
        <w:t>Annabella Christensen</w:t>
      </w:r>
    </w:p>
    <w:p w14:paraId="5F967817" w14:textId="4146C7C4" w:rsidR="00C15C62" w:rsidRPr="001643FA" w:rsidRDefault="00C15C62" w:rsidP="001643FA">
      <w:pPr>
        <w:spacing w:after="0" w:line="480" w:lineRule="auto"/>
        <w:rPr>
          <w:sz w:val="24"/>
          <w:szCs w:val="24"/>
        </w:rPr>
      </w:pPr>
    </w:p>
    <w:p w14:paraId="2854E3EA" w14:textId="7AA41C6F" w:rsidR="00B772A3" w:rsidRPr="008C0703" w:rsidRDefault="00B772A3" w:rsidP="00C82862">
      <w:pPr>
        <w:spacing w:after="0"/>
        <w:rPr>
          <w:b/>
          <w:bCs/>
          <w:sz w:val="24"/>
          <w:szCs w:val="24"/>
        </w:rPr>
      </w:pPr>
      <w:r w:rsidRPr="00991409">
        <w:rPr>
          <w:b/>
          <w:bCs/>
          <w:sz w:val="24"/>
          <w:szCs w:val="24"/>
        </w:rPr>
        <w:t>Træner</w:t>
      </w:r>
      <w:r w:rsidR="00B52B29" w:rsidRPr="00991409">
        <w:rPr>
          <w:b/>
          <w:bCs/>
          <w:sz w:val="24"/>
          <w:szCs w:val="24"/>
        </w:rPr>
        <w:t>e</w:t>
      </w:r>
      <w:r w:rsidR="008C0703">
        <w:rPr>
          <w:b/>
          <w:bCs/>
          <w:sz w:val="24"/>
          <w:szCs w:val="24"/>
        </w:rPr>
        <w:t>:</w:t>
      </w:r>
      <w:r w:rsidRPr="00991409">
        <w:rPr>
          <w:sz w:val="24"/>
          <w:szCs w:val="24"/>
        </w:rPr>
        <w:tab/>
      </w:r>
      <w:r w:rsidRPr="00991409">
        <w:rPr>
          <w:sz w:val="24"/>
          <w:szCs w:val="24"/>
        </w:rPr>
        <w:tab/>
      </w:r>
    </w:p>
    <w:p w14:paraId="4FD23FED" w14:textId="14BB786E" w:rsidR="00B52B29" w:rsidRDefault="00B52B29" w:rsidP="00C82862">
      <w:pPr>
        <w:spacing w:after="0"/>
        <w:rPr>
          <w:sz w:val="24"/>
          <w:szCs w:val="24"/>
        </w:rPr>
      </w:pPr>
      <w:r w:rsidRPr="00991409">
        <w:rPr>
          <w:sz w:val="24"/>
          <w:szCs w:val="24"/>
        </w:rPr>
        <w:t>Stræde – 31 77 10 76</w:t>
      </w:r>
    </w:p>
    <w:p w14:paraId="33E9B208" w14:textId="523702EA" w:rsidR="008C0703" w:rsidRDefault="008C0703" w:rsidP="00C82862">
      <w:pPr>
        <w:spacing w:after="0"/>
        <w:rPr>
          <w:sz w:val="24"/>
          <w:szCs w:val="24"/>
        </w:rPr>
      </w:pPr>
      <w:r>
        <w:rPr>
          <w:sz w:val="24"/>
          <w:szCs w:val="24"/>
        </w:rPr>
        <w:t>Toke</w:t>
      </w:r>
    </w:p>
    <w:p w14:paraId="42C1EA8F" w14:textId="4ECE2E7D" w:rsidR="008C0703" w:rsidRDefault="008C0703" w:rsidP="00C82862">
      <w:pPr>
        <w:spacing w:after="0"/>
        <w:rPr>
          <w:sz w:val="24"/>
          <w:szCs w:val="24"/>
        </w:rPr>
      </w:pPr>
      <w:r>
        <w:rPr>
          <w:sz w:val="24"/>
          <w:szCs w:val="24"/>
        </w:rPr>
        <w:t>Teodor</w:t>
      </w:r>
      <w:r w:rsidR="00433598">
        <w:rPr>
          <w:sz w:val="24"/>
          <w:szCs w:val="24"/>
        </w:rPr>
        <w:t xml:space="preserve"> - </w:t>
      </w:r>
      <w:r w:rsidR="00433598" w:rsidRPr="00433598">
        <w:rPr>
          <w:sz w:val="24"/>
          <w:szCs w:val="24"/>
        </w:rPr>
        <w:t>53 68 03 62</w:t>
      </w:r>
    </w:p>
    <w:p w14:paraId="77C78EF3" w14:textId="77777777" w:rsidR="00A911A9" w:rsidRDefault="00A911A9" w:rsidP="00C82862">
      <w:pPr>
        <w:spacing w:after="0"/>
        <w:rPr>
          <w:sz w:val="24"/>
          <w:szCs w:val="24"/>
        </w:rPr>
      </w:pPr>
    </w:p>
    <w:p w14:paraId="23DD3A3A" w14:textId="182D46CF" w:rsidR="00A911A9" w:rsidRPr="00D43A49" w:rsidRDefault="00A75D84" w:rsidP="00C82862">
      <w:pPr>
        <w:spacing w:after="0"/>
        <w:rPr>
          <w:b/>
          <w:bCs/>
          <w:sz w:val="24"/>
          <w:szCs w:val="24"/>
        </w:rPr>
      </w:pPr>
      <w:r w:rsidRPr="00D43A49">
        <w:rPr>
          <w:b/>
          <w:bCs/>
          <w:sz w:val="24"/>
          <w:szCs w:val="24"/>
        </w:rPr>
        <w:t>Ledermøder:</w:t>
      </w:r>
    </w:p>
    <w:p w14:paraId="1E1EB825" w14:textId="3DE56D7A" w:rsidR="00A75D84" w:rsidRPr="00991409" w:rsidRDefault="00A75D84" w:rsidP="00C828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Afvikles online </w:t>
      </w:r>
      <w:r w:rsidR="00272B5F">
        <w:rPr>
          <w:sz w:val="24"/>
          <w:szCs w:val="24"/>
        </w:rPr>
        <w:t xml:space="preserve">via TEAMS torsdag d. 27. november </w:t>
      </w:r>
      <w:r w:rsidR="00D43A49">
        <w:rPr>
          <w:sz w:val="24"/>
          <w:szCs w:val="24"/>
        </w:rPr>
        <w:t>kl. 19.30</w:t>
      </w:r>
    </w:p>
    <w:p w14:paraId="70A91007" w14:textId="77777777" w:rsidR="00A17E0F" w:rsidRPr="00991409" w:rsidRDefault="00A17E0F" w:rsidP="00C82862">
      <w:pPr>
        <w:spacing w:after="0"/>
        <w:rPr>
          <w:sz w:val="24"/>
          <w:szCs w:val="24"/>
        </w:rPr>
      </w:pPr>
    </w:p>
    <w:p w14:paraId="0B90F3B2" w14:textId="77777777" w:rsidR="00E82191" w:rsidRDefault="00B52B29" w:rsidP="00B52B29">
      <w:pPr>
        <w:spacing w:after="0"/>
        <w:rPr>
          <w:sz w:val="24"/>
          <w:szCs w:val="24"/>
        </w:rPr>
      </w:pPr>
      <w:r w:rsidRPr="00C15C62">
        <w:rPr>
          <w:b/>
          <w:bCs/>
          <w:sz w:val="24"/>
          <w:szCs w:val="24"/>
        </w:rPr>
        <w:lastRenderedPageBreak/>
        <w:t>H</w:t>
      </w:r>
      <w:r w:rsidR="008D1F1B" w:rsidRPr="00C15C62">
        <w:rPr>
          <w:b/>
          <w:bCs/>
          <w:sz w:val="24"/>
          <w:szCs w:val="24"/>
        </w:rPr>
        <w:t>oldle</w:t>
      </w:r>
      <w:r w:rsidR="008C0703">
        <w:rPr>
          <w:b/>
          <w:bCs/>
          <w:sz w:val="24"/>
          <w:szCs w:val="24"/>
        </w:rPr>
        <w:t>dere:</w:t>
      </w:r>
      <w:r w:rsidR="008C0703">
        <w:rPr>
          <w:b/>
          <w:bCs/>
          <w:sz w:val="24"/>
          <w:szCs w:val="24"/>
        </w:rPr>
        <w:br/>
      </w:r>
      <w:r w:rsidR="008C0703">
        <w:rPr>
          <w:sz w:val="24"/>
          <w:szCs w:val="24"/>
        </w:rPr>
        <w:t xml:space="preserve">Martin Van Den Brekel </w:t>
      </w:r>
    </w:p>
    <w:p w14:paraId="0F7130F5" w14:textId="4D71387D" w:rsidR="00B52B29" w:rsidRPr="00C15C62" w:rsidRDefault="008C0703" w:rsidP="00B52B29">
      <w:pPr>
        <w:spacing w:after="0"/>
        <w:rPr>
          <w:sz w:val="24"/>
          <w:szCs w:val="24"/>
        </w:rPr>
      </w:pPr>
      <w:r>
        <w:rPr>
          <w:sz w:val="24"/>
          <w:szCs w:val="24"/>
        </w:rPr>
        <w:t>Gitte Krog</w:t>
      </w:r>
    </w:p>
    <w:p w14:paraId="143A140A" w14:textId="77777777" w:rsidR="00B52B29" w:rsidRPr="00C15C62" w:rsidRDefault="00B52B29" w:rsidP="00E77170">
      <w:pPr>
        <w:spacing w:after="0"/>
        <w:rPr>
          <w:bCs/>
          <w:sz w:val="24"/>
          <w:szCs w:val="24"/>
        </w:rPr>
      </w:pPr>
    </w:p>
    <w:p w14:paraId="25091DE0" w14:textId="77777777" w:rsidR="00EA238F" w:rsidRPr="00C15C62" w:rsidRDefault="00EA238F" w:rsidP="00E77170">
      <w:pPr>
        <w:spacing w:after="0"/>
        <w:rPr>
          <w:b/>
          <w:sz w:val="24"/>
          <w:szCs w:val="24"/>
        </w:rPr>
      </w:pPr>
    </w:p>
    <w:p w14:paraId="0727F123" w14:textId="4C062121" w:rsidR="00B52B29" w:rsidRPr="008C0703" w:rsidRDefault="00B52B29" w:rsidP="00E77170">
      <w:pPr>
        <w:spacing w:after="0"/>
        <w:rPr>
          <w:bCs/>
          <w:sz w:val="24"/>
          <w:szCs w:val="24"/>
        </w:rPr>
      </w:pPr>
      <w:r w:rsidRPr="008C0703">
        <w:rPr>
          <w:b/>
          <w:sz w:val="24"/>
          <w:szCs w:val="24"/>
        </w:rPr>
        <w:t>Officials</w:t>
      </w:r>
      <w:r w:rsidR="007A3B1F">
        <w:rPr>
          <w:b/>
          <w:sz w:val="24"/>
          <w:szCs w:val="24"/>
        </w:rPr>
        <w:t>:</w:t>
      </w:r>
    </w:p>
    <w:p w14:paraId="02C603E2" w14:textId="7781596B" w:rsidR="00B52B29" w:rsidRPr="008C0703" w:rsidRDefault="008C0703" w:rsidP="000F0BE3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Nicolai Dalsgaard</w:t>
      </w:r>
    </w:p>
    <w:p w14:paraId="218B816B" w14:textId="7AE46CCD" w:rsidR="00B52B29" w:rsidRPr="008C0703" w:rsidRDefault="00B52B29" w:rsidP="000F0BE3">
      <w:pPr>
        <w:spacing w:after="0" w:line="360" w:lineRule="auto"/>
        <w:rPr>
          <w:bCs/>
          <w:sz w:val="24"/>
          <w:szCs w:val="24"/>
        </w:rPr>
      </w:pPr>
      <w:r w:rsidRPr="008C0703">
        <w:rPr>
          <w:bCs/>
          <w:sz w:val="24"/>
          <w:szCs w:val="24"/>
        </w:rPr>
        <w:t>Christina Larsen</w:t>
      </w:r>
    </w:p>
    <w:p w14:paraId="69E489B1" w14:textId="77777777" w:rsidR="00067A3B" w:rsidRDefault="00067A3B" w:rsidP="00E77170">
      <w:pPr>
        <w:spacing w:after="0"/>
        <w:rPr>
          <w:bCs/>
          <w:sz w:val="24"/>
          <w:szCs w:val="24"/>
        </w:rPr>
      </w:pPr>
    </w:p>
    <w:p w14:paraId="40E3FD1C" w14:textId="6EAC7A81" w:rsidR="00997837" w:rsidRPr="00C15C62" w:rsidRDefault="00997837" w:rsidP="00E77170">
      <w:pPr>
        <w:spacing w:after="0"/>
        <w:rPr>
          <w:bCs/>
          <w:sz w:val="24"/>
          <w:szCs w:val="24"/>
        </w:rPr>
      </w:pPr>
      <w:r w:rsidRPr="00C15C62">
        <w:rPr>
          <w:bCs/>
          <w:sz w:val="24"/>
          <w:szCs w:val="24"/>
        </w:rPr>
        <w:t>Officials skal hu</w:t>
      </w:r>
      <w:r w:rsidR="00943CDC" w:rsidRPr="00C15C62">
        <w:rPr>
          <w:bCs/>
          <w:sz w:val="24"/>
          <w:szCs w:val="24"/>
        </w:rPr>
        <w:t>ske at medbringe hvid official T</w:t>
      </w:r>
      <w:r w:rsidRPr="00C15C62">
        <w:rPr>
          <w:bCs/>
          <w:sz w:val="24"/>
          <w:szCs w:val="24"/>
        </w:rPr>
        <w:t>-shirt.</w:t>
      </w:r>
    </w:p>
    <w:p w14:paraId="10594838" w14:textId="1FC8AE69" w:rsidR="00950E47" w:rsidRPr="00C15C62" w:rsidRDefault="00950E47" w:rsidP="00C82862">
      <w:pPr>
        <w:spacing w:after="0"/>
        <w:rPr>
          <w:b/>
          <w:bCs/>
          <w:sz w:val="24"/>
          <w:szCs w:val="24"/>
        </w:rPr>
      </w:pPr>
      <w:r w:rsidRPr="00C15C62">
        <w:rPr>
          <w:b/>
          <w:bCs/>
          <w:sz w:val="24"/>
          <w:szCs w:val="24"/>
        </w:rPr>
        <w:t xml:space="preserve"> </w:t>
      </w:r>
    </w:p>
    <w:p w14:paraId="689300F3" w14:textId="77777777" w:rsidR="00067A3B" w:rsidRDefault="00067A3B" w:rsidP="00B52B29">
      <w:pPr>
        <w:rPr>
          <w:b/>
          <w:bCs/>
          <w:sz w:val="24"/>
          <w:szCs w:val="24"/>
        </w:rPr>
      </w:pPr>
    </w:p>
    <w:p w14:paraId="367DD58E" w14:textId="35A5FC7C" w:rsidR="001F1425" w:rsidRPr="00C15C62" w:rsidRDefault="008C0703" w:rsidP="00B52B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Transport:</w:t>
      </w:r>
    </w:p>
    <w:p w14:paraId="69E7B03A" w14:textId="40D20D4B" w:rsidR="00B52B29" w:rsidRDefault="00433598" w:rsidP="00B52B29">
      <w:pPr>
        <w:rPr>
          <w:sz w:val="24"/>
          <w:szCs w:val="24"/>
        </w:rPr>
      </w:pPr>
      <w:r>
        <w:rPr>
          <w:sz w:val="24"/>
          <w:szCs w:val="24"/>
        </w:rPr>
        <w:t>Vi s</w:t>
      </w:r>
      <w:r w:rsidR="00D7678E">
        <w:rPr>
          <w:sz w:val="24"/>
          <w:szCs w:val="24"/>
        </w:rPr>
        <w:t>kal med toget tur- retur.</w:t>
      </w:r>
    </w:p>
    <w:p w14:paraId="57BC9B15" w14:textId="76EF9199" w:rsidR="00D7678E" w:rsidRDefault="00D7678E" w:rsidP="00B52B29">
      <w:pPr>
        <w:rPr>
          <w:sz w:val="24"/>
          <w:szCs w:val="24"/>
        </w:rPr>
      </w:pPr>
      <w:r>
        <w:rPr>
          <w:sz w:val="24"/>
          <w:szCs w:val="24"/>
        </w:rPr>
        <w:t xml:space="preserve">Afgang fredag d. </w:t>
      </w:r>
      <w:r w:rsidR="00582A1D">
        <w:rPr>
          <w:sz w:val="24"/>
          <w:szCs w:val="24"/>
        </w:rPr>
        <w:t>28. november fra Nyborg kl. 10.47. Vær på stationen senest kl. 10.30</w:t>
      </w:r>
      <w:r w:rsidR="00A13CDC">
        <w:rPr>
          <w:sz w:val="24"/>
          <w:szCs w:val="24"/>
        </w:rPr>
        <w:t>.</w:t>
      </w:r>
    </w:p>
    <w:p w14:paraId="3792508C" w14:textId="284CCB04" w:rsidR="00A13CDC" w:rsidRDefault="00A13CDC" w:rsidP="00B52B29">
      <w:pPr>
        <w:rPr>
          <w:sz w:val="24"/>
          <w:szCs w:val="24"/>
        </w:rPr>
      </w:pPr>
      <w:r>
        <w:rPr>
          <w:sz w:val="24"/>
          <w:szCs w:val="24"/>
        </w:rPr>
        <w:t>Ankomst søndag d. 30. november i Nyborg kl.</w:t>
      </w:r>
      <w:r w:rsidR="0059738A">
        <w:rPr>
          <w:sz w:val="24"/>
          <w:szCs w:val="24"/>
        </w:rPr>
        <w:t xml:space="preserve"> 22.45.</w:t>
      </w:r>
    </w:p>
    <w:p w14:paraId="3888DE7E" w14:textId="77777777" w:rsidR="009E2517" w:rsidRDefault="009E2517" w:rsidP="00B52B29">
      <w:pPr>
        <w:rPr>
          <w:sz w:val="24"/>
          <w:szCs w:val="24"/>
        </w:rPr>
      </w:pPr>
    </w:p>
    <w:p w14:paraId="3DA9CB9F" w14:textId="084F8E4D" w:rsidR="009E2517" w:rsidRPr="00C15C62" w:rsidRDefault="009E2517" w:rsidP="000F0B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Der kører bybusser direkte fra Aalborg Station til svømmehallen – og også den anden vej. Hvis der er tider der passer, tager vi den. Ellers </w:t>
      </w:r>
      <w:r w:rsidR="00BA03FC">
        <w:rPr>
          <w:sz w:val="24"/>
          <w:szCs w:val="24"/>
        </w:rPr>
        <w:t xml:space="preserve">må vi gå </w:t>
      </w:r>
      <w:r w:rsidR="000F0BE3">
        <w:rPr>
          <w:sz w:val="24"/>
          <w:szCs w:val="24"/>
        </w:rPr>
        <w:t>derud</w:t>
      </w:r>
      <w:r w:rsidR="007D0B93">
        <w:rPr>
          <w:sz w:val="24"/>
          <w:szCs w:val="24"/>
        </w:rPr>
        <w:t xml:space="preserve"> – der er 2 km. Så sørg for at </w:t>
      </w:r>
      <w:r w:rsidR="000F0BE3">
        <w:rPr>
          <w:sz w:val="24"/>
          <w:szCs w:val="24"/>
        </w:rPr>
        <w:t>pakke jeres ting lidt praktisk.</w:t>
      </w:r>
    </w:p>
    <w:p w14:paraId="4C44263C" w14:textId="77777777" w:rsidR="00EA238F" w:rsidRDefault="00EA238F" w:rsidP="003B52E7">
      <w:pPr>
        <w:spacing w:after="0"/>
        <w:rPr>
          <w:b/>
          <w:bCs/>
        </w:rPr>
      </w:pPr>
    </w:p>
    <w:p w14:paraId="2056B634" w14:textId="2231D2F2" w:rsidR="00300E94" w:rsidRPr="00C15C62" w:rsidRDefault="00300E94" w:rsidP="003B52E7">
      <w:pPr>
        <w:spacing w:after="0"/>
        <w:rPr>
          <w:b/>
          <w:bCs/>
          <w:sz w:val="24"/>
          <w:szCs w:val="24"/>
        </w:rPr>
      </w:pPr>
      <w:r w:rsidRPr="00C15C62">
        <w:rPr>
          <w:b/>
          <w:bCs/>
          <w:sz w:val="24"/>
          <w:szCs w:val="24"/>
        </w:rPr>
        <w:t>Forplejning</w:t>
      </w:r>
      <w:r w:rsidR="007A3B1F">
        <w:rPr>
          <w:b/>
          <w:bCs/>
          <w:sz w:val="24"/>
          <w:szCs w:val="24"/>
        </w:rPr>
        <w:t>:</w:t>
      </w:r>
    </w:p>
    <w:p w14:paraId="06DCD57C" w14:textId="5C676B90" w:rsidR="00300E94" w:rsidRPr="00C15C62" w:rsidRDefault="00300E94" w:rsidP="007A3B1F">
      <w:pPr>
        <w:spacing w:after="0" w:line="360" w:lineRule="auto"/>
        <w:rPr>
          <w:sz w:val="24"/>
          <w:szCs w:val="24"/>
        </w:rPr>
      </w:pPr>
      <w:r w:rsidRPr="00C15C62">
        <w:rPr>
          <w:bCs/>
          <w:sz w:val="24"/>
          <w:szCs w:val="24"/>
        </w:rPr>
        <w:t xml:space="preserve">Svømmerne skal have en </w:t>
      </w:r>
      <w:r w:rsidRPr="00C15C62">
        <w:rPr>
          <w:b/>
          <w:sz w:val="24"/>
          <w:szCs w:val="24"/>
        </w:rPr>
        <w:t>stor madpakke</w:t>
      </w:r>
      <w:r w:rsidRPr="00C15C62">
        <w:rPr>
          <w:bCs/>
          <w:sz w:val="24"/>
          <w:szCs w:val="24"/>
        </w:rPr>
        <w:t xml:space="preserve"> med til fredag – første måltid der bliver </w:t>
      </w:r>
      <w:r w:rsidR="0033472F" w:rsidRPr="00C15C62">
        <w:rPr>
          <w:bCs/>
          <w:sz w:val="24"/>
          <w:szCs w:val="24"/>
        </w:rPr>
        <w:t>serveret,</w:t>
      </w:r>
      <w:r w:rsidRPr="00C15C62">
        <w:rPr>
          <w:bCs/>
          <w:sz w:val="24"/>
          <w:szCs w:val="24"/>
        </w:rPr>
        <w:t xml:space="preserve"> er aftensmad fredag aften. </w:t>
      </w:r>
      <w:r w:rsidRPr="00C15C62">
        <w:rPr>
          <w:sz w:val="24"/>
          <w:szCs w:val="24"/>
        </w:rPr>
        <w:t>Vi er forholdsvis sent hjemme</w:t>
      </w:r>
      <w:r w:rsidR="00D43A49">
        <w:rPr>
          <w:sz w:val="24"/>
          <w:szCs w:val="24"/>
        </w:rPr>
        <w:t xml:space="preserve"> om søndagen</w:t>
      </w:r>
      <w:r w:rsidRPr="00C15C62">
        <w:rPr>
          <w:sz w:val="24"/>
          <w:szCs w:val="24"/>
        </w:rPr>
        <w:t>, så der er bestilt madpakker til hjemturen til svømmere, træner</w:t>
      </w:r>
      <w:r w:rsidR="006C1FB4">
        <w:rPr>
          <w:sz w:val="24"/>
          <w:szCs w:val="24"/>
        </w:rPr>
        <w:t>e</w:t>
      </w:r>
      <w:r w:rsidRPr="00C15C62">
        <w:rPr>
          <w:sz w:val="24"/>
          <w:szCs w:val="24"/>
        </w:rPr>
        <w:t>, officials og holdleder</w:t>
      </w:r>
      <w:r w:rsidR="006C1FB4">
        <w:rPr>
          <w:sz w:val="24"/>
          <w:szCs w:val="24"/>
        </w:rPr>
        <w:t>e</w:t>
      </w:r>
      <w:r w:rsidRPr="00C15C62">
        <w:rPr>
          <w:sz w:val="24"/>
          <w:szCs w:val="24"/>
        </w:rPr>
        <w:t xml:space="preserve">. </w:t>
      </w:r>
    </w:p>
    <w:p w14:paraId="713B5CD8" w14:textId="77777777" w:rsidR="0050624E" w:rsidRDefault="0050624E" w:rsidP="003B52E7">
      <w:pPr>
        <w:spacing w:after="0"/>
        <w:rPr>
          <w:b/>
          <w:bCs/>
          <w:sz w:val="24"/>
          <w:szCs w:val="24"/>
        </w:rPr>
      </w:pPr>
    </w:p>
    <w:p w14:paraId="624C04AD" w14:textId="6F8DC33E" w:rsidR="007A3B1F" w:rsidRPr="007A3B1F" w:rsidRDefault="007A3B1F" w:rsidP="00EE73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har besluttet at hver enkelt svømmer har deres egne snacks med til hele weekenden, </w:t>
      </w:r>
      <w:r w:rsidR="0033472F">
        <w:rPr>
          <w:sz w:val="24"/>
          <w:szCs w:val="24"/>
        </w:rPr>
        <w:t>da vi har oplevet af der ikke bliver taget ret meget fra den fælles stævne</w:t>
      </w:r>
      <w:r w:rsidR="00DD261E">
        <w:rPr>
          <w:sz w:val="24"/>
          <w:szCs w:val="24"/>
        </w:rPr>
        <w:t>kasse – i hvert fald her på de større hold.</w:t>
      </w:r>
      <w:r w:rsidR="00EE73B1">
        <w:rPr>
          <w:sz w:val="24"/>
          <w:szCs w:val="24"/>
        </w:rPr>
        <w:t xml:space="preserve"> Vi tager kniv mm</w:t>
      </w:r>
      <w:r w:rsidR="00BE1152">
        <w:rPr>
          <w:sz w:val="24"/>
          <w:szCs w:val="24"/>
        </w:rPr>
        <w:t>.</w:t>
      </w:r>
      <w:r w:rsidR="00EE73B1">
        <w:rPr>
          <w:sz w:val="24"/>
          <w:szCs w:val="24"/>
        </w:rPr>
        <w:t xml:space="preserve"> med </w:t>
      </w:r>
      <w:r w:rsidR="00BE1152">
        <w:rPr>
          <w:sz w:val="24"/>
          <w:szCs w:val="24"/>
        </w:rPr>
        <w:t>hvis</w:t>
      </w:r>
      <w:r w:rsidR="00EE73B1">
        <w:rPr>
          <w:sz w:val="24"/>
          <w:szCs w:val="24"/>
        </w:rPr>
        <w:t xml:space="preserve"> noget vil have skåret deres frugt ud.</w:t>
      </w:r>
    </w:p>
    <w:p w14:paraId="1992177A" w14:textId="632BF88D" w:rsidR="00154B82" w:rsidRPr="007A3B1F" w:rsidRDefault="00154B82" w:rsidP="003B52E7">
      <w:pPr>
        <w:spacing w:after="0"/>
        <w:rPr>
          <w:b/>
          <w:bCs/>
          <w:sz w:val="24"/>
          <w:szCs w:val="24"/>
        </w:rPr>
      </w:pPr>
    </w:p>
    <w:p w14:paraId="05DA4D2D" w14:textId="77777777" w:rsidR="005158EB" w:rsidRDefault="005158EB" w:rsidP="003B52E7">
      <w:pPr>
        <w:spacing w:after="0"/>
        <w:rPr>
          <w:bCs/>
        </w:rPr>
      </w:pPr>
    </w:p>
    <w:p w14:paraId="0BE93F8C" w14:textId="77777777" w:rsidR="00EA238F" w:rsidRDefault="00EA238F" w:rsidP="003B52E7">
      <w:pPr>
        <w:spacing w:after="0"/>
        <w:rPr>
          <w:bCs/>
        </w:rPr>
      </w:pPr>
    </w:p>
    <w:p w14:paraId="2F2AB448" w14:textId="77777777" w:rsidR="00991409" w:rsidRDefault="00991409" w:rsidP="00C82862">
      <w:pPr>
        <w:spacing w:after="0"/>
        <w:rPr>
          <w:b/>
        </w:rPr>
      </w:pPr>
    </w:p>
    <w:p w14:paraId="095F8FFC" w14:textId="2C880CAC" w:rsidR="00B772A3" w:rsidRPr="00BE1152" w:rsidRDefault="00C82862" w:rsidP="00C82862">
      <w:pPr>
        <w:spacing w:after="0"/>
        <w:rPr>
          <w:rFonts w:cstheme="minorHAnsi"/>
          <w:sz w:val="24"/>
          <w:szCs w:val="24"/>
        </w:rPr>
      </w:pPr>
      <w:r w:rsidRPr="00BE1152">
        <w:rPr>
          <w:rFonts w:cstheme="minorHAnsi"/>
          <w:b/>
          <w:sz w:val="24"/>
          <w:szCs w:val="24"/>
        </w:rPr>
        <w:t>Huskeliste</w:t>
      </w:r>
      <w:r w:rsidR="00BE1152" w:rsidRPr="00BE1152">
        <w:rPr>
          <w:rFonts w:cstheme="minorHAnsi"/>
          <w:b/>
          <w:sz w:val="24"/>
          <w:szCs w:val="24"/>
        </w:rPr>
        <w:t>:</w:t>
      </w:r>
    </w:p>
    <w:p w14:paraId="591F5B1A" w14:textId="532F794B" w:rsidR="00997837" w:rsidRPr="00BE1152" w:rsidRDefault="00991409" w:rsidP="009E2517">
      <w:pPr>
        <w:spacing w:after="0" w:line="360" w:lineRule="auto"/>
        <w:rPr>
          <w:rFonts w:cstheme="minorHAnsi"/>
          <w:sz w:val="24"/>
          <w:szCs w:val="24"/>
        </w:rPr>
      </w:pPr>
      <w:r w:rsidRPr="00BE1152">
        <w:rPr>
          <w:rFonts w:cstheme="minorHAnsi"/>
          <w:sz w:val="24"/>
          <w:szCs w:val="24"/>
        </w:rPr>
        <w:t>Luftmadras, dyne, hovedpude, lagen, b</w:t>
      </w:r>
      <w:r w:rsidR="00997837" w:rsidRPr="00BE1152">
        <w:rPr>
          <w:rFonts w:cstheme="minorHAnsi"/>
          <w:sz w:val="24"/>
          <w:szCs w:val="24"/>
        </w:rPr>
        <w:t xml:space="preserve">adetøj, T-shirts, shorts, træningsdragt, </w:t>
      </w:r>
      <w:r w:rsidR="00B524C7" w:rsidRPr="00BE1152">
        <w:rPr>
          <w:rFonts w:cstheme="minorHAnsi"/>
          <w:sz w:val="24"/>
          <w:szCs w:val="24"/>
        </w:rPr>
        <w:t>2 store</w:t>
      </w:r>
      <w:r w:rsidR="00997837" w:rsidRPr="00BE1152">
        <w:rPr>
          <w:rFonts w:cstheme="minorHAnsi"/>
          <w:sz w:val="24"/>
          <w:szCs w:val="24"/>
        </w:rPr>
        <w:t xml:space="preserve"> håndklæder, svømmebriller, badehætte, drikkedunk, kondisko/</w:t>
      </w:r>
      <w:r w:rsidR="00B524C7" w:rsidRPr="00BE1152">
        <w:rPr>
          <w:rFonts w:cstheme="minorHAnsi"/>
          <w:sz w:val="24"/>
          <w:szCs w:val="24"/>
        </w:rPr>
        <w:t xml:space="preserve"> </w:t>
      </w:r>
      <w:r w:rsidR="00997837" w:rsidRPr="00BE1152">
        <w:rPr>
          <w:rFonts w:cstheme="minorHAnsi"/>
          <w:sz w:val="24"/>
          <w:szCs w:val="24"/>
        </w:rPr>
        <w:t>klipklapper til svømmehal</w:t>
      </w:r>
      <w:r w:rsidR="00650718" w:rsidRPr="00BE1152">
        <w:rPr>
          <w:rFonts w:cstheme="minorHAnsi"/>
          <w:sz w:val="24"/>
          <w:szCs w:val="24"/>
        </w:rPr>
        <w:t>, evt. tæppe og underlag til pausen lørdag</w:t>
      </w:r>
      <w:r w:rsidR="00B524C7" w:rsidRPr="00BE1152">
        <w:rPr>
          <w:rFonts w:cstheme="minorHAnsi"/>
          <w:sz w:val="24"/>
          <w:szCs w:val="24"/>
        </w:rPr>
        <w:t xml:space="preserve"> og</w:t>
      </w:r>
      <w:r w:rsidR="00997837" w:rsidRPr="00BE1152">
        <w:rPr>
          <w:rFonts w:cstheme="minorHAnsi"/>
          <w:sz w:val="24"/>
          <w:szCs w:val="24"/>
        </w:rPr>
        <w:t xml:space="preserve"> GODT HUMØR</w:t>
      </w:r>
      <w:r w:rsidR="00B524C7" w:rsidRPr="00BE1152">
        <w:rPr>
          <w:rFonts w:cstheme="minorHAnsi"/>
          <w:sz w:val="24"/>
          <w:szCs w:val="24"/>
        </w:rPr>
        <w:t xml:space="preserve"> </w:t>
      </w:r>
      <w:r w:rsidR="00997837" w:rsidRPr="00BE1152">
        <w:rPr>
          <w:rFonts w:ascii="Segoe UI Emoji" w:hAnsi="Segoe UI Emoji" w:cs="Segoe UI Emoji"/>
          <w:sz w:val="24"/>
          <w:szCs w:val="24"/>
        </w:rPr>
        <w:t>😊</w:t>
      </w:r>
    </w:p>
    <w:p w14:paraId="22F6EB95" w14:textId="77777777" w:rsidR="00997837" w:rsidRPr="00BE1152" w:rsidRDefault="00997837" w:rsidP="00997837">
      <w:pPr>
        <w:spacing w:after="0" w:line="240" w:lineRule="auto"/>
        <w:rPr>
          <w:rFonts w:cstheme="minorHAnsi"/>
          <w:sz w:val="24"/>
          <w:szCs w:val="24"/>
        </w:rPr>
      </w:pPr>
    </w:p>
    <w:p w14:paraId="38C34B0A" w14:textId="05196245" w:rsidR="00C82862" w:rsidRPr="00BE1152" w:rsidRDefault="00997837" w:rsidP="00997837">
      <w:pPr>
        <w:spacing w:after="0" w:line="240" w:lineRule="auto"/>
        <w:rPr>
          <w:rFonts w:cstheme="minorHAnsi"/>
          <w:sz w:val="24"/>
          <w:szCs w:val="24"/>
        </w:rPr>
      </w:pPr>
      <w:r w:rsidRPr="00BE1152">
        <w:rPr>
          <w:rFonts w:cstheme="minorHAnsi"/>
          <w:sz w:val="24"/>
          <w:szCs w:val="24"/>
        </w:rPr>
        <w:t>Hvis der er spørgsmål/ændringer til infoseddel skriv til</w:t>
      </w:r>
      <w:r w:rsidR="00991409" w:rsidRPr="00BE1152">
        <w:rPr>
          <w:rFonts w:cstheme="minorHAnsi"/>
          <w:sz w:val="24"/>
          <w:szCs w:val="24"/>
        </w:rPr>
        <w:t xml:space="preserve"> </w:t>
      </w:r>
      <w:hyperlink r:id="rId11" w:history="1">
        <w:r w:rsidR="006C1FB4" w:rsidRPr="00BE1152">
          <w:rPr>
            <w:rStyle w:val="Hyperlink"/>
            <w:rFonts w:cstheme="minorHAnsi"/>
            <w:sz w:val="24"/>
            <w:szCs w:val="24"/>
          </w:rPr>
          <w:t>gitte@nsklub.dk</w:t>
        </w:r>
      </w:hyperlink>
    </w:p>
    <w:p w14:paraId="37228EBB" w14:textId="77777777" w:rsidR="00C82862" w:rsidRPr="00BE1152" w:rsidRDefault="00C82862" w:rsidP="00C82862">
      <w:pPr>
        <w:spacing w:after="0"/>
        <w:rPr>
          <w:rFonts w:cstheme="minorHAnsi"/>
          <w:b/>
          <w:bCs/>
          <w:sz w:val="24"/>
          <w:szCs w:val="24"/>
        </w:rPr>
      </w:pPr>
    </w:p>
    <w:p w14:paraId="43CA7C71" w14:textId="478EA48A" w:rsidR="00EC5141" w:rsidRPr="00BE1152" w:rsidRDefault="00EC5141" w:rsidP="00C82862">
      <w:pPr>
        <w:spacing w:after="0"/>
        <w:rPr>
          <w:rFonts w:cstheme="minorHAnsi"/>
          <w:b/>
          <w:bCs/>
          <w:sz w:val="24"/>
          <w:szCs w:val="24"/>
        </w:rPr>
      </w:pPr>
      <w:r w:rsidRPr="00BE1152">
        <w:rPr>
          <w:rFonts w:cstheme="minorHAnsi"/>
          <w:b/>
          <w:bCs/>
          <w:sz w:val="24"/>
          <w:szCs w:val="24"/>
        </w:rPr>
        <w:t>Vel mødt</w:t>
      </w:r>
      <w:r w:rsidR="00C82862" w:rsidRPr="00BE1152">
        <w:rPr>
          <w:rFonts w:cstheme="minorHAnsi"/>
          <w:b/>
          <w:bCs/>
          <w:sz w:val="24"/>
          <w:szCs w:val="24"/>
        </w:rPr>
        <w:t xml:space="preserve"> </w:t>
      </w:r>
      <w:r w:rsidRPr="00BE1152">
        <w:rPr>
          <w:rFonts w:cstheme="minorHAnsi"/>
          <w:b/>
          <w:bCs/>
          <w:sz w:val="24"/>
          <w:szCs w:val="24"/>
        </w:rPr>
        <w:sym w:font="Wingdings" w:char="F04A"/>
      </w:r>
    </w:p>
    <w:p w14:paraId="414CC0F3" w14:textId="0B5C91CA" w:rsidR="00300E94" w:rsidRPr="00C15C62" w:rsidRDefault="00300E94" w:rsidP="00C15C62">
      <w:pPr>
        <w:rPr>
          <w:b/>
          <w:bCs/>
          <w:sz w:val="24"/>
          <w:szCs w:val="24"/>
        </w:rPr>
      </w:pPr>
    </w:p>
    <w:sectPr w:rsidR="00300E94" w:rsidRPr="00C15C62" w:rsidSect="00107A89">
      <w:type w:val="continuous"/>
      <w:pgSz w:w="12240" w:h="15840"/>
      <w:pgMar w:top="3119" w:right="851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E8E1" w14:textId="77777777" w:rsidR="00F73DEE" w:rsidRDefault="00F73DEE" w:rsidP="00636564">
      <w:pPr>
        <w:spacing w:after="0" w:line="240" w:lineRule="auto"/>
      </w:pPr>
      <w:r>
        <w:separator/>
      </w:r>
    </w:p>
  </w:endnote>
  <w:endnote w:type="continuationSeparator" w:id="0">
    <w:p w14:paraId="6225E1E3" w14:textId="77777777" w:rsidR="00F73DEE" w:rsidRDefault="00F73DEE" w:rsidP="006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B05B" w14:textId="77777777" w:rsidR="001C699B" w:rsidRDefault="001C699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7AA39CC" wp14:editId="4614A480">
          <wp:simplePos x="0" y="0"/>
          <wp:positionH relativeFrom="page">
            <wp:align>right</wp:align>
          </wp:positionH>
          <wp:positionV relativeFrom="page">
            <wp:posOffset>8591550</wp:posOffset>
          </wp:positionV>
          <wp:extent cx="7894320" cy="1511300"/>
          <wp:effectExtent l="0" t="0" r="0" b="0"/>
          <wp:wrapTopAndBottom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93"/>
                  <a:stretch/>
                </pic:blipFill>
                <pic:spPr bwMode="auto">
                  <a:xfrm>
                    <a:off x="0" y="0"/>
                    <a:ext cx="789432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6F0B" w14:textId="77777777" w:rsidR="00F73DEE" w:rsidRDefault="00F73DEE" w:rsidP="00636564">
      <w:pPr>
        <w:spacing w:after="0" w:line="240" w:lineRule="auto"/>
      </w:pPr>
      <w:r>
        <w:separator/>
      </w:r>
    </w:p>
  </w:footnote>
  <w:footnote w:type="continuationSeparator" w:id="0">
    <w:p w14:paraId="4B7F7C1A" w14:textId="77777777" w:rsidR="00F73DEE" w:rsidRDefault="00F73DEE" w:rsidP="006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7CAA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E38724" wp14:editId="7CC4687C">
              <wp:simplePos x="0" y="0"/>
              <wp:positionH relativeFrom="margin">
                <wp:posOffset>3677920</wp:posOffset>
              </wp:positionH>
              <wp:positionV relativeFrom="paragraph">
                <wp:posOffset>7620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000FD" w14:textId="77777777" w:rsidR="001C699B" w:rsidRPr="00C91C4D" w:rsidRDefault="001C699B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8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6pt;margin-top:.6pt;width:226.75pt;height:39.3pt;rotation:-35875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" filled="f" stroked="f">
              <v:textbox>
                <w:txbxContent>
                  <w:p w14:paraId="41F000FD" w14:textId="77777777" w:rsidR="001C699B" w:rsidRPr="00C91C4D" w:rsidRDefault="001C699B" w:rsidP="008147D3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E95948" wp14:editId="3412D8ED">
              <wp:simplePos x="0" y="0"/>
              <wp:positionH relativeFrom="margin">
                <wp:posOffset>3767455</wp:posOffset>
              </wp:positionH>
              <wp:positionV relativeFrom="paragraph">
                <wp:posOffset>692785</wp:posOffset>
              </wp:positionV>
              <wp:extent cx="2879725" cy="868680"/>
              <wp:effectExtent l="0" t="114300" r="0" b="1219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868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5FC55" w14:textId="32132FF9" w:rsidR="001C699B" w:rsidRPr="008147D3" w:rsidRDefault="00267C21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Aalborg Cup </w:t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28</w:t>
                          </w:r>
                          <w:r w:rsidR="00D7205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. – </w:t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30</w:t>
                          </w:r>
                          <w:r w:rsidR="00D7205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. 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november </w:t>
                          </w:r>
                          <w:r w:rsidR="00D7205E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95948" id="_x0000_s1027" type="#_x0000_t202" style="position:absolute;margin-left:296.65pt;margin-top:54.55pt;width:226.75pt;height:68.4pt;rotation:-35875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" filled="f" stroked="f">
              <v:textbox>
                <w:txbxContent>
                  <w:p w14:paraId="7895FC55" w14:textId="32132FF9" w:rsidR="001C699B" w:rsidRPr="008147D3" w:rsidRDefault="00267C21" w:rsidP="008147D3">
                    <w:pPr>
                      <w:jc w:val="center"/>
                      <w:rPr>
                        <w:rFonts w:ascii="Tahoma" w:hAnsi="Tahoma" w:cs="Tahoma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Aalborg Cup </w:t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28</w:t>
                    </w:r>
                    <w:r w:rsidR="00D7205E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. – </w:t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30</w:t>
                    </w:r>
                    <w:r w:rsidR="00D7205E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. 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november </w:t>
                    </w:r>
                    <w:r w:rsidR="00D7205E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202</w:t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0" wp14:anchorId="5218D7A9" wp14:editId="1E1646E3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93B6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21E11F" wp14:editId="18A136B7">
              <wp:simplePos x="0" y="0"/>
              <wp:positionH relativeFrom="margin">
                <wp:posOffset>3870694</wp:posOffset>
              </wp:positionH>
              <wp:positionV relativeFrom="paragraph">
                <wp:posOffset>704263</wp:posOffset>
              </wp:positionV>
              <wp:extent cx="2880725" cy="974597"/>
              <wp:effectExtent l="0" t="114300" r="0" b="13081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80725" cy="9745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2F49E" w14:textId="7F3A2280" w:rsidR="001C699B" w:rsidRPr="00A17E0F" w:rsidRDefault="00991409" w:rsidP="00C8286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Aalborg</w:t>
                          </w:r>
                          <w:r w:rsidR="00A17E0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Cup</w:t>
                          </w:r>
                          <w:r w:rsidR="00A17E0F" w:rsidRPr="00A358B1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28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.- </w:t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30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. november</w:t>
                          </w:r>
                          <w:r w:rsidR="00A17E0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AA4403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1E1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8pt;margin-top:55.45pt;width:226.85pt;height:76.75pt;rotation:-358756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" filled="f" stroked="f">
              <v:textbox>
                <w:txbxContent>
                  <w:p w14:paraId="32F2F49E" w14:textId="7F3A2280" w:rsidR="001C699B" w:rsidRPr="00A17E0F" w:rsidRDefault="00991409" w:rsidP="00C82862">
                    <w:pPr>
                      <w:jc w:val="center"/>
                      <w:rPr>
                        <w:rFonts w:ascii="Tahoma" w:hAnsi="Tahoma" w:cs="Tahoma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Aalborg</w:t>
                    </w:r>
                    <w:r w:rsidR="00A17E0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Cup</w:t>
                    </w:r>
                    <w:r w:rsidR="00A17E0F" w:rsidRPr="00A358B1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br/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28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.- </w:t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30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. november</w:t>
                    </w:r>
                    <w:r w:rsidR="00A17E0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202</w:t>
                    </w:r>
                    <w:r w:rsidR="00AA4403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A0304F" wp14:editId="6807448F">
              <wp:simplePos x="0" y="0"/>
              <wp:positionH relativeFrom="margin">
                <wp:posOffset>3576319</wp:posOffset>
              </wp:positionH>
              <wp:positionV relativeFrom="paragraph">
                <wp:posOffset>-48895</wp:posOffset>
              </wp:positionV>
              <wp:extent cx="2299464" cy="596927"/>
              <wp:effectExtent l="0" t="95250" r="0" b="88900"/>
              <wp:wrapNone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299464" cy="5969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4711" w14:textId="77777777" w:rsidR="001C699B" w:rsidRPr="00C91C4D" w:rsidRDefault="001C699B" w:rsidP="0063656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0304F" id="_x0000_s1029" type="#_x0000_t202" style="position:absolute;margin-left:281.6pt;margin-top:-3.85pt;width:181.05pt;height:47pt;rotation:-35875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" filled="f" stroked="f">
              <v:textbox>
                <w:txbxContent>
                  <w:p w14:paraId="4CB54711" w14:textId="77777777" w:rsidR="001C699B" w:rsidRPr="00C91C4D" w:rsidRDefault="001C699B" w:rsidP="0063656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0" wp14:anchorId="133DBF7A" wp14:editId="42E763E4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79E1"/>
    <w:multiLevelType w:val="hybridMultilevel"/>
    <w:tmpl w:val="B5B68F60"/>
    <w:lvl w:ilvl="0" w:tplc="07129F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26"/>
    <w:rsid w:val="000228E1"/>
    <w:rsid w:val="0002755D"/>
    <w:rsid w:val="00063A33"/>
    <w:rsid w:val="00067A3B"/>
    <w:rsid w:val="00093E21"/>
    <w:rsid w:val="000953EF"/>
    <w:rsid w:val="000A12B6"/>
    <w:rsid w:val="000A30A7"/>
    <w:rsid w:val="000D6B54"/>
    <w:rsid w:val="000F0BE3"/>
    <w:rsid w:val="000F6ACB"/>
    <w:rsid w:val="00107A89"/>
    <w:rsid w:val="00117684"/>
    <w:rsid w:val="00122224"/>
    <w:rsid w:val="00127CB1"/>
    <w:rsid w:val="0014219C"/>
    <w:rsid w:val="0015469D"/>
    <w:rsid w:val="00154B82"/>
    <w:rsid w:val="0015541A"/>
    <w:rsid w:val="001643FA"/>
    <w:rsid w:val="0017277B"/>
    <w:rsid w:val="00182D88"/>
    <w:rsid w:val="00190598"/>
    <w:rsid w:val="00191DEB"/>
    <w:rsid w:val="001A4F35"/>
    <w:rsid w:val="001A731D"/>
    <w:rsid w:val="001C2094"/>
    <w:rsid w:val="001C699B"/>
    <w:rsid w:val="001D36AA"/>
    <w:rsid w:val="001D5F98"/>
    <w:rsid w:val="001E43EB"/>
    <w:rsid w:val="001F1425"/>
    <w:rsid w:val="00253F61"/>
    <w:rsid w:val="00264ABD"/>
    <w:rsid w:val="00264B18"/>
    <w:rsid w:val="00267C21"/>
    <w:rsid w:val="00272B5F"/>
    <w:rsid w:val="00275AE5"/>
    <w:rsid w:val="002A0E44"/>
    <w:rsid w:val="002A3E19"/>
    <w:rsid w:val="002C1C28"/>
    <w:rsid w:val="002E7F63"/>
    <w:rsid w:val="002F099C"/>
    <w:rsid w:val="00300E94"/>
    <w:rsid w:val="0030203B"/>
    <w:rsid w:val="00302541"/>
    <w:rsid w:val="0030644D"/>
    <w:rsid w:val="0032339F"/>
    <w:rsid w:val="003335FC"/>
    <w:rsid w:val="0033472F"/>
    <w:rsid w:val="00337E7D"/>
    <w:rsid w:val="00345AE9"/>
    <w:rsid w:val="003571C8"/>
    <w:rsid w:val="003773F1"/>
    <w:rsid w:val="003B491C"/>
    <w:rsid w:val="003B52E7"/>
    <w:rsid w:val="003D5580"/>
    <w:rsid w:val="003E779B"/>
    <w:rsid w:val="00404629"/>
    <w:rsid w:val="004113F1"/>
    <w:rsid w:val="00421567"/>
    <w:rsid w:val="00433598"/>
    <w:rsid w:val="004745B4"/>
    <w:rsid w:val="00474D14"/>
    <w:rsid w:val="004811FB"/>
    <w:rsid w:val="0049415B"/>
    <w:rsid w:val="004B48E2"/>
    <w:rsid w:val="004C2C0D"/>
    <w:rsid w:val="0050624E"/>
    <w:rsid w:val="005158EB"/>
    <w:rsid w:val="00516C86"/>
    <w:rsid w:val="0052187A"/>
    <w:rsid w:val="00532757"/>
    <w:rsid w:val="00542CDB"/>
    <w:rsid w:val="005444AE"/>
    <w:rsid w:val="0055738D"/>
    <w:rsid w:val="00582A1D"/>
    <w:rsid w:val="00595748"/>
    <w:rsid w:val="0059738A"/>
    <w:rsid w:val="005B42C9"/>
    <w:rsid w:val="005B71B4"/>
    <w:rsid w:val="005C4B32"/>
    <w:rsid w:val="005F5CA7"/>
    <w:rsid w:val="00605F3C"/>
    <w:rsid w:val="0062611F"/>
    <w:rsid w:val="00635F12"/>
    <w:rsid w:val="00636564"/>
    <w:rsid w:val="00650718"/>
    <w:rsid w:val="00672529"/>
    <w:rsid w:val="006821A8"/>
    <w:rsid w:val="006977E7"/>
    <w:rsid w:val="006C1FB4"/>
    <w:rsid w:val="006E5088"/>
    <w:rsid w:val="006F2D37"/>
    <w:rsid w:val="007011C9"/>
    <w:rsid w:val="007017B4"/>
    <w:rsid w:val="00704003"/>
    <w:rsid w:val="00724AB1"/>
    <w:rsid w:val="007306C1"/>
    <w:rsid w:val="007650B6"/>
    <w:rsid w:val="0078633D"/>
    <w:rsid w:val="007A3B1F"/>
    <w:rsid w:val="007B23F3"/>
    <w:rsid w:val="007C792E"/>
    <w:rsid w:val="007D0B93"/>
    <w:rsid w:val="007E49AD"/>
    <w:rsid w:val="007E5A2F"/>
    <w:rsid w:val="007F1AD2"/>
    <w:rsid w:val="007F617C"/>
    <w:rsid w:val="008147D3"/>
    <w:rsid w:val="00831CF4"/>
    <w:rsid w:val="00871BF1"/>
    <w:rsid w:val="00873D47"/>
    <w:rsid w:val="008A4F29"/>
    <w:rsid w:val="008A5243"/>
    <w:rsid w:val="008B43AA"/>
    <w:rsid w:val="008B48E0"/>
    <w:rsid w:val="008C0703"/>
    <w:rsid w:val="008D1F1B"/>
    <w:rsid w:val="008D503A"/>
    <w:rsid w:val="008E32A5"/>
    <w:rsid w:val="009045DA"/>
    <w:rsid w:val="00910C1D"/>
    <w:rsid w:val="009341D3"/>
    <w:rsid w:val="0094045D"/>
    <w:rsid w:val="00940C63"/>
    <w:rsid w:val="00943CDC"/>
    <w:rsid w:val="00950E47"/>
    <w:rsid w:val="00965735"/>
    <w:rsid w:val="00970609"/>
    <w:rsid w:val="00973B4A"/>
    <w:rsid w:val="00991409"/>
    <w:rsid w:val="00997837"/>
    <w:rsid w:val="009A5F8B"/>
    <w:rsid w:val="009A5FE7"/>
    <w:rsid w:val="009A6915"/>
    <w:rsid w:val="009A7ADD"/>
    <w:rsid w:val="009D07A7"/>
    <w:rsid w:val="009D3888"/>
    <w:rsid w:val="009E2517"/>
    <w:rsid w:val="009F24D0"/>
    <w:rsid w:val="009F47E4"/>
    <w:rsid w:val="00A02046"/>
    <w:rsid w:val="00A0434F"/>
    <w:rsid w:val="00A13CDC"/>
    <w:rsid w:val="00A17E0F"/>
    <w:rsid w:val="00A23087"/>
    <w:rsid w:val="00A312EF"/>
    <w:rsid w:val="00A34813"/>
    <w:rsid w:val="00A358B1"/>
    <w:rsid w:val="00A663B7"/>
    <w:rsid w:val="00A75D84"/>
    <w:rsid w:val="00A76642"/>
    <w:rsid w:val="00A85FD2"/>
    <w:rsid w:val="00A911A9"/>
    <w:rsid w:val="00A921E1"/>
    <w:rsid w:val="00A97C06"/>
    <w:rsid w:val="00AA4403"/>
    <w:rsid w:val="00AB2824"/>
    <w:rsid w:val="00AB5387"/>
    <w:rsid w:val="00AC6533"/>
    <w:rsid w:val="00AD34A3"/>
    <w:rsid w:val="00AE1D3A"/>
    <w:rsid w:val="00B229CF"/>
    <w:rsid w:val="00B524C7"/>
    <w:rsid w:val="00B52B29"/>
    <w:rsid w:val="00B53F5C"/>
    <w:rsid w:val="00B71C89"/>
    <w:rsid w:val="00B772A3"/>
    <w:rsid w:val="00B85361"/>
    <w:rsid w:val="00BA03FC"/>
    <w:rsid w:val="00BC272C"/>
    <w:rsid w:val="00BE1152"/>
    <w:rsid w:val="00C05ABD"/>
    <w:rsid w:val="00C12801"/>
    <w:rsid w:val="00C15C62"/>
    <w:rsid w:val="00C2100C"/>
    <w:rsid w:val="00C322A4"/>
    <w:rsid w:val="00C407A2"/>
    <w:rsid w:val="00C62313"/>
    <w:rsid w:val="00C7348A"/>
    <w:rsid w:val="00C82862"/>
    <w:rsid w:val="00C91C4D"/>
    <w:rsid w:val="00C9567B"/>
    <w:rsid w:val="00C95E64"/>
    <w:rsid w:val="00CC0E97"/>
    <w:rsid w:val="00CC3A09"/>
    <w:rsid w:val="00CF4629"/>
    <w:rsid w:val="00D14E28"/>
    <w:rsid w:val="00D43A49"/>
    <w:rsid w:val="00D65B6D"/>
    <w:rsid w:val="00D7205E"/>
    <w:rsid w:val="00D7678E"/>
    <w:rsid w:val="00D778B3"/>
    <w:rsid w:val="00D95BB7"/>
    <w:rsid w:val="00DA3E07"/>
    <w:rsid w:val="00DC0620"/>
    <w:rsid w:val="00DC0F5E"/>
    <w:rsid w:val="00DC7F7C"/>
    <w:rsid w:val="00DD261E"/>
    <w:rsid w:val="00DE27F3"/>
    <w:rsid w:val="00DF0DCD"/>
    <w:rsid w:val="00E236DA"/>
    <w:rsid w:val="00E24C57"/>
    <w:rsid w:val="00E2585A"/>
    <w:rsid w:val="00E51AD2"/>
    <w:rsid w:val="00E77170"/>
    <w:rsid w:val="00E80A94"/>
    <w:rsid w:val="00E82191"/>
    <w:rsid w:val="00EA238F"/>
    <w:rsid w:val="00EB1D33"/>
    <w:rsid w:val="00EC296D"/>
    <w:rsid w:val="00EC5141"/>
    <w:rsid w:val="00ED3464"/>
    <w:rsid w:val="00EE0DFC"/>
    <w:rsid w:val="00EE73B1"/>
    <w:rsid w:val="00EF6B60"/>
    <w:rsid w:val="00F2761C"/>
    <w:rsid w:val="00F47421"/>
    <w:rsid w:val="00F5500C"/>
    <w:rsid w:val="00F73DEE"/>
    <w:rsid w:val="00F74B09"/>
    <w:rsid w:val="00F82FB0"/>
    <w:rsid w:val="00F93B0B"/>
    <w:rsid w:val="00F96226"/>
    <w:rsid w:val="00FA6D6C"/>
    <w:rsid w:val="00FB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EAA"/>
  <w15:chartTrackingRefBased/>
  <w15:docId w15:val="{26D8B09E-264D-4BB1-8036-4250C1E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56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564"/>
    <w:rPr>
      <w:lang w:val="da-DK"/>
    </w:rPr>
  </w:style>
  <w:style w:type="table" w:customStyle="1" w:styleId="Gittertabel5-mrk-farve11">
    <w:name w:val="Gittertabel 5 - mørk - farve 11"/>
    <w:basedOn w:val="Tabel-Normal"/>
    <w:uiPriority w:val="50"/>
    <w:rsid w:val="00C9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2-farve5">
    <w:name w:val="Grid Table 2 Accent 5"/>
    <w:basedOn w:val="Tabel-Normal"/>
    <w:uiPriority w:val="47"/>
    <w:rsid w:val="00C91C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91C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B4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rsid w:val="00B7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5158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eafsnit">
    <w:name w:val="List Paragraph"/>
    <w:basedOn w:val="Normal"/>
    <w:uiPriority w:val="34"/>
    <w:qFormat/>
    <w:rsid w:val="00B52B29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991409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tte@nsklub.d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mah\Downloads\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1BEC-4EE8-4E91-A451-1C73F8AE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Skabelon.dotx</Template>
  <TotalTime>25</TotalTime>
  <Pages>3</Pages>
  <Words>319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Gitte Krog Johnsen</cp:lastModifiedBy>
  <cp:revision>32</cp:revision>
  <cp:lastPrinted>2020-01-23T15:58:00Z</cp:lastPrinted>
  <dcterms:created xsi:type="dcterms:W3CDTF">2025-10-31T16:04:00Z</dcterms:created>
  <dcterms:modified xsi:type="dcterms:W3CDTF">2025-11-12T18:12:00Z</dcterms:modified>
</cp:coreProperties>
</file>