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6B20" w14:textId="77777777" w:rsidR="00934379" w:rsidRPr="00134020" w:rsidRDefault="00B772A3" w:rsidP="00EA615C">
      <w:pPr>
        <w:rPr>
          <w:rFonts w:cstheme="minorHAnsi"/>
          <w:b/>
          <w:bCs/>
          <w:sz w:val="24"/>
          <w:szCs w:val="24"/>
        </w:rPr>
      </w:pPr>
      <w:r w:rsidRPr="00134020">
        <w:rPr>
          <w:rFonts w:cstheme="minorHAnsi"/>
          <w:b/>
          <w:bCs/>
          <w:sz w:val="24"/>
          <w:szCs w:val="24"/>
        </w:rPr>
        <w:t xml:space="preserve">Sted: </w:t>
      </w:r>
    </w:p>
    <w:p w14:paraId="6DCE3C48" w14:textId="472C98CD" w:rsidR="00C42A27" w:rsidRPr="00134020" w:rsidRDefault="00C42A27" w:rsidP="00EA615C">
      <w:pPr>
        <w:rPr>
          <w:rFonts w:cstheme="minorHAnsi"/>
          <w:sz w:val="24"/>
          <w:szCs w:val="24"/>
        </w:rPr>
      </w:pPr>
      <w:hyperlink r:id="rId8" w:history="1">
        <w:r w:rsidRPr="00134020">
          <w:rPr>
            <w:rStyle w:val="Hyperlink"/>
            <w:rFonts w:cstheme="minorHAnsi"/>
            <w:color w:val="auto"/>
            <w:sz w:val="24"/>
            <w:szCs w:val="24"/>
            <w:u w:val="none"/>
          </w:rPr>
          <w:t>Holbæk Sportsbys svømmecenter</w:t>
        </w:r>
      </w:hyperlink>
      <w:r w:rsidRPr="00134020">
        <w:rPr>
          <w:rFonts w:cstheme="minorHAnsi"/>
          <w:sz w:val="24"/>
          <w:szCs w:val="24"/>
        </w:rPr>
        <w:t>, Sports Allé 1, 4300 Holbæk</w:t>
      </w:r>
    </w:p>
    <w:p w14:paraId="4F42DF0D" w14:textId="77777777" w:rsidR="00E34F85" w:rsidRPr="00134020" w:rsidRDefault="005D43F4" w:rsidP="00EA615C">
      <w:pPr>
        <w:rPr>
          <w:rFonts w:cstheme="minorHAnsi"/>
          <w:sz w:val="24"/>
          <w:szCs w:val="24"/>
        </w:rPr>
      </w:pPr>
      <w:r w:rsidRPr="00134020">
        <w:rPr>
          <w:rFonts w:cstheme="minorHAnsi"/>
          <w:b/>
          <w:bCs/>
          <w:sz w:val="24"/>
          <w:szCs w:val="24"/>
        </w:rPr>
        <w:t>Overnatning:</w:t>
      </w:r>
      <w:r w:rsidRPr="00134020">
        <w:rPr>
          <w:rFonts w:cstheme="minorHAnsi"/>
          <w:sz w:val="24"/>
          <w:szCs w:val="24"/>
        </w:rPr>
        <w:t xml:space="preserve"> </w:t>
      </w:r>
    </w:p>
    <w:p w14:paraId="303F15B1" w14:textId="61BDF3E7" w:rsidR="005D43F4" w:rsidRPr="00134020" w:rsidRDefault="009C359D" w:rsidP="00EA615C">
      <w:pPr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>Adelers Huse</w:t>
      </w:r>
      <w:r w:rsidR="00ED2C51" w:rsidRPr="00134020">
        <w:rPr>
          <w:rFonts w:cstheme="minorHAnsi"/>
          <w:sz w:val="24"/>
          <w:szCs w:val="24"/>
        </w:rPr>
        <w:t>, Adelers Plads 2 – 8, 4540 Fårevejle</w:t>
      </w:r>
    </w:p>
    <w:p w14:paraId="427668D5" w14:textId="5AFD00DC" w:rsidR="003B2CDB" w:rsidRPr="00134020" w:rsidRDefault="003B2CDB" w:rsidP="003B2CDB">
      <w:pPr>
        <w:spacing w:after="0"/>
        <w:rPr>
          <w:rFonts w:cstheme="minorHAnsi"/>
          <w:b/>
          <w:bCs/>
          <w:sz w:val="24"/>
          <w:szCs w:val="24"/>
        </w:rPr>
      </w:pPr>
    </w:p>
    <w:p w14:paraId="6EC56B43" w14:textId="77777777" w:rsidR="0075701E" w:rsidRPr="00134020" w:rsidRDefault="0075701E" w:rsidP="003B2CDB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260"/>
        <w:gridCol w:w="2268"/>
        <w:gridCol w:w="1050"/>
      </w:tblGrid>
      <w:tr w:rsidR="0075701E" w:rsidRPr="00134020" w14:paraId="6EB808E5" w14:textId="77777777" w:rsidTr="0003400C">
        <w:tc>
          <w:tcPr>
            <w:tcW w:w="2405" w:type="dxa"/>
          </w:tcPr>
          <w:p w14:paraId="53A09396" w14:textId="77777777" w:rsidR="0075701E" w:rsidRPr="00134020" w:rsidRDefault="0075701E" w:rsidP="009732C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4AC406" w14:textId="77777777" w:rsidR="0075701E" w:rsidRPr="00134020" w:rsidRDefault="0075701E" w:rsidP="009732C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34020">
              <w:rPr>
                <w:rFonts w:cstheme="minorHAnsi"/>
                <w:b/>
                <w:sz w:val="24"/>
                <w:szCs w:val="24"/>
              </w:rPr>
              <w:t>Indsvømning</w:t>
            </w:r>
            <w:proofErr w:type="spellEnd"/>
          </w:p>
        </w:tc>
        <w:tc>
          <w:tcPr>
            <w:tcW w:w="2268" w:type="dxa"/>
          </w:tcPr>
          <w:p w14:paraId="04225EEF" w14:textId="3CC2EF4C" w:rsidR="0001635E" w:rsidRPr="00134020" w:rsidRDefault="0075701E" w:rsidP="008B28C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4020">
              <w:rPr>
                <w:rFonts w:cstheme="minorHAnsi"/>
                <w:b/>
                <w:sz w:val="24"/>
                <w:szCs w:val="24"/>
              </w:rPr>
              <w:t>Officialmøde</w:t>
            </w:r>
          </w:p>
        </w:tc>
        <w:tc>
          <w:tcPr>
            <w:tcW w:w="1050" w:type="dxa"/>
          </w:tcPr>
          <w:p w14:paraId="35A0A3C8" w14:textId="77777777" w:rsidR="0075701E" w:rsidRPr="00134020" w:rsidRDefault="0075701E" w:rsidP="009732C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4020">
              <w:rPr>
                <w:rFonts w:cstheme="minorHAnsi"/>
                <w:b/>
                <w:sz w:val="24"/>
                <w:szCs w:val="24"/>
              </w:rPr>
              <w:t>Stævnestart</w:t>
            </w:r>
          </w:p>
        </w:tc>
      </w:tr>
      <w:tr w:rsidR="0075701E" w:rsidRPr="00134020" w14:paraId="5B1CB305" w14:textId="77777777" w:rsidTr="0003400C">
        <w:tc>
          <w:tcPr>
            <w:tcW w:w="2405" w:type="dxa"/>
            <w:vAlign w:val="center"/>
          </w:tcPr>
          <w:p w14:paraId="253A1FD8" w14:textId="3F65B677" w:rsidR="0075701E" w:rsidRPr="00134020" w:rsidRDefault="00615FEA" w:rsidP="009732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>Hver morgen</w:t>
            </w:r>
          </w:p>
        </w:tc>
        <w:tc>
          <w:tcPr>
            <w:tcW w:w="3260" w:type="dxa"/>
          </w:tcPr>
          <w:p w14:paraId="41E4759D" w14:textId="77988A7C" w:rsidR="0075701E" w:rsidRPr="00134020" w:rsidRDefault="0001635E" w:rsidP="009732C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>8.00-9.00</w:t>
            </w:r>
          </w:p>
        </w:tc>
        <w:tc>
          <w:tcPr>
            <w:tcW w:w="2268" w:type="dxa"/>
            <w:shd w:val="clear" w:color="auto" w:fill="auto"/>
          </w:tcPr>
          <w:p w14:paraId="7BBCB6DB" w14:textId="77777777" w:rsidR="0075701E" w:rsidRPr="00134020" w:rsidRDefault="0001635E" w:rsidP="0089598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>08.30</w:t>
            </w:r>
            <w:r w:rsidR="008B28C5" w:rsidRPr="00134020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F4C4137" w14:textId="50B0798C" w:rsidR="00895985" w:rsidRPr="00134020" w:rsidRDefault="00895985" w:rsidP="0089598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>Med morgenmad</w:t>
            </w:r>
          </w:p>
        </w:tc>
        <w:tc>
          <w:tcPr>
            <w:tcW w:w="1050" w:type="dxa"/>
          </w:tcPr>
          <w:p w14:paraId="7B6E8CCE" w14:textId="1F5799FD" w:rsidR="0075701E" w:rsidRPr="00134020" w:rsidRDefault="0003400C" w:rsidP="009732C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>9.30</w:t>
            </w:r>
          </w:p>
        </w:tc>
      </w:tr>
      <w:tr w:rsidR="0075701E" w:rsidRPr="00134020" w14:paraId="22B7BC1A" w14:textId="77777777" w:rsidTr="0003400C">
        <w:tc>
          <w:tcPr>
            <w:tcW w:w="2405" w:type="dxa"/>
            <w:vAlign w:val="center"/>
          </w:tcPr>
          <w:p w14:paraId="770CAE24" w14:textId="27F3560A" w:rsidR="0075701E" w:rsidRPr="00134020" w:rsidRDefault="0003400C" w:rsidP="009732C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>Hver eftermiddag</w:t>
            </w:r>
          </w:p>
        </w:tc>
        <w:tc>
          <w:tcPr>
            <w:tcW w:w="3260" w:type="dxa"/>
          </w:tcPr>
          <w:p w14:paraId="3C81876D" w14:textId="26CEAE1A" w:rsidR="0075701E" w:rsidRPr="00134020" w:rsidRDefault="00E72C09" w:rsidP="009732C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>15.30-16.30</w:t>
            </w:r>
          </w:p>
        </w:tc>
        <w:tc>
          <w:tcPr>
            <w:tcW w:w="2268" w:type="dxa"/>
            <w:shd w:val="clear" w:color="auto" w:fill="auto"/>
          </w:tcPr>
          <w:p w14:paraId="42944418" w14:textId="77777777" w:rsidR="0075701E" w:rsidRPr="00134020" w:rsidRDefault="00E72C09" w:rsidP="009732C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 xml:space="preserve">Søndag: </w:t>
            </w:r>
            <w:r w:rsidR="00666142" w:rsidRPr="00134020">
              <w:rPr>
                <w:rFonts w:cstheme="minorHAnsi"/>
                <w:sz w:val="24"/>
                <w:szCs w:val="24"/>
              </w:rPr>
              <w:t>16.00</w:t>
            </w:r>
          </w:p>
          <w:p w14:paraId="2315C31F" w14:textId="54C7EBF7" w:rsidR="00666142" w:rsidRPr="00134020" w:rsidRDefault="00666142" w:rsidP="009732C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>Man, tir, ons: 16.30</w:t>
            </w:r>
          </w:p>
        </w:tc>
        <w:tc>
          <w:tcPr>
            <w:tcW w:w="1050" w:type="dxa"/>
          </w:tcPr>
          <w:p w14:paraId="14EB520F" w14:textId="6EBAB4C1" w:rsidR="0075701E" w:rsidRPr="00134020" w:rsidRDefault="0085163A" w:rsidP="009732C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34020">
              <w:rPr>
                <w:rFonts w:cstheme="minorHAnsi"/>
                <w:sz w:val="24"/>
                <w:szCs w:val="24"/>
              </w:rPr>
              <w:t>17.00</w:t>
            </w:r>
          </w:p>
        </w:tc>
      </w:tr>
    </w:tbl>
    <w:p w14:paraId="5F13BEFB" w14:textId="77777777" w:rsidR="003B2CDB" w:rsidRPr="00134020" w:rsidRDefault="003B2CDB" w:rsidP="003B2CDB">
      <w:pPr>
        <w:spacing w:after="0"/>
        <w:rPr>
          <w:rFonts w:cstheme="minorHAnsi"/>
          <w:b/>
          <w:sz w:val="24"/>
          <w:szCs w:val="24"/>
        </w:rPr>
      </w:pPr>
    </w:p>
    <w:p w14:paraId="057DB431" w14:textId="47208564" w:rsidR="003B2CDB" w:rsidRPr="00134020" w:rsidRDefault="003B2CDB" w:rsidP="001071A7">
      <w:pPr>
        <w:spacing w:after="0"/>
        <w:rPr>
          <w:rFonts w:cstheme="minorHAnsi"/>
          <w:b/>
          <w:sz w:val="24"/>
          <w:szCs w:val="24"/>
        </w:rPr>
      </w:pPr>
      <w:r w:rsidRPr="00134020">
        <w:rPr>
          <w:rFonts w:cstheme="minorHAnsi"/>
          <w:b/>
          <w:sz w:val="24"/>
          <w:szCs w:val="24"/>
        </w:rPr>
        <w:t xml:space="preserve">Stævnet forventes at slutte ca. </w:t>
      </w:r>
      <w:r w:rsidR="000B4648" w:rsidRPr="00134020">
        <w:rPr>
          <w:rFonts w:cstheme="minorHAnsi"/>
          <w:b/>
          <w:sz w:val="24"/>
          <w:szCs w:val="24"/>
        </w:rPr>
        <w:t xml:space="preserve">kl. </w:t>
      </w:r>
      <w:r w:rsidR="00176230" w:rsidRPr="00134020">
        <w:rPr>
          <w:rFonts w:cstheme="minorHAnsi"/>
          <w:b/>
          <w:sz w:val="24"/>
          <w:szCs w:val="24"/>
        </w:rPr>
        <w:t>18.00</w:t>
      </w:r>
    </w:p>
    <w:p w14:paraId="0ED25BD0" w14:textId="77777777" w:rsidR="00D4012B" w:rsidRPr="00134020" w:rsidRDefault="00D4012B" w:rsidP="00982263">
      <w:pPr>
        <w:rPr>
          <w:rFonts w:cstheme="minorHAnsi"/>
          <w:b/>
          <w:sz w:val="24"/>
          <w:szCs w:val="24"/>
        </w:rPr>
      </w:pPr>
    </w:p>
    <w:p w14:paraId="5C133718" w14:textId="19F1A4F3" w:rsidR="00EF7FCF" w:rsidRPr="00134020" w:rsidRDefault="00EF7FCF" w:rsidP="00982263">
      <w:pPr>
        <w:rPr>
          <w:rFonts w:cstheme="minorHAnsi"/>
          <w:b/>
          <w:sz w:val="24"/>
          <w:szCs w:val="24"/>
        </w:rPr>
        <w:sectPr w:rsidR="00EF7FCF" w:rsidRPr="00134020" w:rsidSect="00990BCD">
          <w:headerReference w:type="default" r:id="rId9"/>
          <w:footerReference w:type="default" r:id="rId10"/>
          <w:pgSz w:w="12240" w:h="15840"/>
          <w:pgMar w:top="2977" w:right="851" w:bottom="1134" w:left="851" w:header="709" w:footer="0" w:gutter="0"/>
          <w:cols w:space="708"/>
          <w:docGrid w:linePitch="360"/>
        </w:sectPr>
      </w:pPr>
    </w:p>
    <w:p w14:paraId="0170D5ED" w14:textId="77777777" w:rsidR="00121D6C" w:rsidRPr="00134020" w:rsidRDefault="00121D6C" w:rsidP="00121D6C">
      <w:pPr>
        <w:rPr>
          <w:rFonts w:cstheme="minorHAnsi"/>
          <w:b/>
          <w:bCs/>
          <w:sz w:val="24"/>
          <w:szCs w:val="24"/>
        </w:rPr>
      </w:pPr>
      <w:r w:rsidRPr="00134020">
        <w:rPr>
          <w:rFonts w:cstheme="minorHAnsi"/>
          <w:b/>
          <w:bCs/>
          <w:sz w:val="24"/>
          <w:szCs w:val="24"/>
        </w:rPr>
        <w:t>Deltagere:</w:t>
      </w:r>
    </w:p>
    <w:p w14:paraId="628BB45E" w14:textId="07E3AD60" w:rsidR="00D10197" w:rsidRPr="00134020" w:rsidRDefault="00121D6C" w:rsidP="00121D6C">
      <w:pPr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>Frida Krogh Kristiansen</w:t>
      </w:r>
    </w:p>
    <w:p w14:paraId="35D6B215" w14:textId="3306FA21" w:rsidR="001A6B86" w:rsidRPr="00134020" w:rsidRDefault="001A6B86" w:rsidP="00121D6C">
      <w:pPr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>Ida Friis Mikkelsen</w:t>
      </w:r>
    </w:p>
    <w:p w14:paraId="421E29B5" w14:textId="31E5F36C" w:rsidR="00D10197" w:rsidRPr="00134020" w:rsidRDefault="00D10197" w:rsidP="00121D6C">
      <w:pPr>
        <w:rPr>
          <w:rFonts w:cstheme="minorHAnsi"/>
          <w:sz w:val="24"/>
          <w:szCs w:val="24"/>
        </w:rPr>
      </w:pPr>
    </w:p>
    <w:p w14:paraId="2539521F" w14:textId="77777777" w:rsidR="00D10197" w:rsidRPr="00134020" w:rsidRDefault="00D10197" w:rsidP="00121D6C">
      <w:pPr>
        <w:rPr>
          <w:rFonts w:cstheme="minorHAnsi"/>
          <w:sz w:val="24"/>
          <w:szCs w:val="24"/>
        </w:rPr>
      </w:pPr>
    </w:p>
    <w:p w14:paraId="0673B4B4" w14:textId="59F54FE5" w:rsidR="00D10197" w:rsidRPr="00134020" w:rsidRDefault="00121D6C" w:rsidP="00121D6C">
      <w:pPr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ab/>
      </w:r>
    </w:p>
    <w:p w14:paraId="7C4CB2E7" w14:textId="1DC41559" w:rsidR="00124B62" w:rsidRPr="00134020" w:rsidRDefault="00121D6C" w:rsidP="00121D6C">
      <w:pPr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>Otto Thuelund</w:t>
      </w:r>
      <w:r w:rsidRPr="00134020">
        <w:rPr>
          <w:rFonts w:cstheme="minorHAnsi"/>
          <w:sz w:val="24"/>
          <w:szCs w:val="24"/>
        </w:rPr>
        <w:tab/>
      </w:r>
    </w:p>
    <w:p w14:paraId="7F02018D" w14:textId="3A8786D7" w:rsidR="00121D6C" w:rsidRPr="00134020" w:rsidRDefault="00121D6C" w:rsidP="00121D6C">
      <w:pPr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>Malou Dalsgaard</w:t>
      </w:r>
    </w:p>
    <w:p w14:paraId="271A6453" w14:textId="77777777" w:rsidR="00124B62" w:rsidRPr="00134020" w:rsidRDefault="00124B62" w:rsidP="00121D6C">
      <w:pPr>
        <w:rPr>
          <w:rFonts w:cstheme="minorHAnsi"/>
          <w:sz w:val="24"/>
          <w:szCs w:val="24"/>
        </w:rPr>
      </w:pPr>
    </w:p>
    <w:p w14:paraId="64CAA9A1" w14:textId="77777777" w:rsidR="00834F16" w:rsidRPr="00134020" w:rsidRDefault="00834F16" w:rsidP="00121D6C">
      <w:pPr>
        <w:rPr>
          <w:rFonts w:cstheme="minorHAnsi"/>
          <w:sz w:val="24"/>
          <w:szCs w:val="24"/>
        </w:rPr>
      </w:pPr>
    </w:p>
    <w:p w14:paraId="5141E627" w14:textId="77777777" w:rsidR="001A6B86" w:rsidRPr="00134020" w:rsidRDefault="001A6B86" w:rsidP="00121D6C">
      <w:pPr>
        <w:rPr>
          <w:rFonts w:cstheme="minorHAnsi"/>
          <w:sz w:val="24"/>
          <w:szCs w:val="24"/>
        </w:rPr>
      </w:pPr>
    </w:p>
    <w:p w14:paraId="676BC03A" w14:textId="2DB69A15" w:rsidR="00124B62" w:rsidRPr="00134020" w:rsidRDefault="00121D6C" w:rsidP="00121D6C">
      <w:pPr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>Emilie Guldager-Schmidt</w:t>
      </w:r>
    </w:p>
    <w:p w14:paraId="43B6A422" w14:textId="4EACEAF8" w:rsidR="00C84A46" w:rsidRPr="00134020" w:rsidRDefault="00121D6C" w:rsidP="00982263">
      <w:pPr>
        <w:rPr>
          <w:rFonts w:cstheme="minorHAnsi"/>
          <w:sz w:val="24"/>
          <w:szCs w:val="24"/>
        </w:rPr>
        <w:sectPr w:rsidR="00C84A46" w:rsidRPr="00134020" w:rsidSect="00C84A46">
          <w:headerReference w:type="default" r:id="rId11"/>
          <w:type w:val="continuous"/>
          <w:pgSz w:w="12240" w:h="15840"/>
          <w:pgMar w:top="3686" w:right="851" w:bottom="1985" w:left="851" w:header="709" w:footer="0" w:gutter="0"/>
          <w:cols w:num="3" w:space="708"/>
          <w:docGrid w:linePitch="360"/>
        </w:sectPr>
      </w:pPr>
      <w:r w:rsidRPr="00134020">
        <w:rPr>
          <w:rFonts w:cstheme="minorHAnsi"/>
          <w:sz w:val="24"/>
          <w:szCs w:val="24"/>
        </w:rPr>
        <w:t xml:space="preserve">Emma-Marie Storm Van Den </w:t>
      </w:r>
      <w:proofErr w:type="spellStart"/>
      <w:r w:rsidRPr="00134020">
        <w:rPr>
          <w:rFonts w:cstheme="minorHAnsi"/>
          <w:sz w:val="24"/>
          <w:szCs w:val="24"/>
        </w:rPr>
        <w:t>Brek</w:t>
      </w:r>
      <w:r w:rsidR="00E067A4" w:rsidRPr="00134020">
        <w:rPr>
          <w:rFonts w:cstheme="minorHAnsi"/>
          <w:sz w:val="24"/>
          <w:szCs w:val="24"/>
        </w:rPr>
        <w:t>e</w:t>
      </w:r>
      <w:r w:rsidR="00F226B6" w:rsidRPr="00134020">
        <w:rPr>
          <w:rFonts w:cstheme="minorHAnsi"/>
          <w:sz w:val="24"/>
          <w:szCs w:val="24"/>
        </w:rPr>
        <w:t>l</w:t>
      </w:r>
      <w:proofErr w:type="spellEnd"/>
    </w:p>
    <w:p w14:paraId="4B842DA0" w14:textId="7C6C6D6F" w:rsidR="00D05994" w:rsidRPr="00134020" w:rsidRDefault="000D6A4F" w:rsidP="00EA615C">
      <w:pPr>
        <w:rPr>
          <w:rFonts w:cstheme="minorHAnsi"/>
          <w:sz w:val="24"/>
          <w:szCs w:val="24"/>
          <w:lang w:val="sv-SE"/>
        </w:rPr>
        <w:sectPr w:rsidR="00D05994" w:rsidRPr="00134020" w:rsidSect="007F1AD2"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  <w:proofErr w:type="spellStart"/>
      <w:r w:rsidRPr="00134020">
        <w:rPr>
          <w:rFonts w:cstheme="minorHAnsi"/>
          <w:b/>
          <w:bCs/>
          <w:sz w:val="24"/>
          <w:szCs w:val="24"/>
          <w:lang w:val="sv-SE"/>
        </w:rPr>
        <w:t>Træner</w:t>
      </w:r>
      <w:proofErr w:type="spellEnd"/>
      <w:r w:rsidR="00934379" w:rsidRPr="00134020">
        <w:rPr>
          <w:rFonts w:cstheme="minorHAnsi"/>
          <w:sz w:val="24"/>
          <w:szCs w:val="24"/>
          <w:lang w:val="sv-SE"/>
        </w:rPr>
        <w:t>:</w:t>
      </w:r>
    </w:p>
    <w:p w14:paraId="3917C950" w14:textId="6B8B2D96" w:rsidR="00B3584B" w:rsidRPr="00134020" w:rsidRDefault="008C369E" w:rsidP="00EA615C">
      <w:pPr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>Christian Stræde – 31 77 10 76</w:t>
      </w:r>
      <w:r w:rsidR="00256CAF" w:rsidRPr="00134020">
        <w:rPr>
          <w:rFonts w:cstheme="minorHAnsi"/>
          <w:sz w:val="24"/>
          <w:szCs w:val="24"/>
          <w:lang w:val="sv-SE"/>
        </w:rPr>
        <w:t xml:space="preserve"> </w:t>
      </w:r>
    </w:p>
    <w:p w14:paraId="604F83A3" w14:textId="79CCB9BD" w:rsidR="00990BCD" w:rsidRPr="00134020" w:rsidRDefault="00990BCD" w:rsidP="00B772A3">
      <w:pPr>
        <w:rPr>
          <w:rFonts w:cstheme="minorHAnsi"/>
          <w:b/>
          <w:bCs/>
          <w:sz w:val="24"/>
          <w:szCs w:val="24"/>
          <w:lang w:val="sv-SE"/>
        </w:rPr>
        <w:sectPr w:rsidR="00990BCD" w:rsidRPr="00134020" w:rsidSect="00364D6B">
          <w:type w:val="continuous"/>
          <w:pgSz w:w="12240" w:h="15840"/>
          <w:pgMar w:top="3686" w:right="851" w:bottom="1985" w:left="851" w:header="709" w:footer="0" w:gutter="0"/>
          <w:cols w:num="2" w:space="708"/>
          <w:docGrid w:linePitch="360"/>
        </w:sectPr>
      </w:pPr>
    </w:p>
    <w:p w14:paraId="6BE98A88" w14:textId="28499C6D" w:rsidR="005223D6" w:rsidRPr="00134020" w:rsidRDefault="008C369E" w:rsidP="00D622E6">
      <w:pPr>
        <w:rPr>
          <w:rFonts w:cstheme="minorHAnsi"/>
          <w:bCs/>
          <w:sz w:val="24"/>
          <w:szCs w:val="24"/>
          <w:lang w:val="sv-SE"/>
        </w:rPr>
      </w:pP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Stræde</w:t>
      </w:r>
      <w:proofErr w:type="spellEnd"/>
      <w:r w:rsidR="00FF6437" w:rsidRPr="00134020">
        <w:rPr>
          <w:rFonts w:cstheme="minorHAnsi"/>
          <w:bCs/>
          <w:sz w:val="24"/>
          <w:szCs w:val="24"/>
          <w:lang w:val="sv-SE"/>
        </w:rPr>
        <w:t xml:space="preserve"> </w:t>
      </w:r>
      <w:r w:rsidR="00990BCD" w:rsidRPr="00134020">
        <w:rPr>
          <w:rFonts w:cstheme="minorHAnsi"/>
          <w:bCs/>
          <w:sz w:val="24"/>
          <w:szCs w:val="24"/>
          <w:lang w:val="sv-SE"/>
        </w:rPr>
        <w:t xml:space="preserve">deltager i teknisk </w:t>
      </w:r>
      <w:proofErr w:type="spellStart"/>
      <w:r w:rsidR="00990BCD" w:rsidRPr="00134020">
        <w:rPr>
          <w:rFonts w:cstheme="minorHAnsi"/>
          <w:bCs/>
          <w:sz w:val="24"/>
          <w:szCs w:val="24"/>
          <w:lang w:val="sv-SE"/>
        </w:rPr>
        <w:t>møde</w:t>
      </w:r>
      <w:proofErr w:type="spellEnd"/>
      <w:r w:rsidR="00D33BF8" w:rsidRPr="00134020">
        <w:rPr>
          <w:rFonts w:cstheme="minorHAnsi"/>
          <w:bCs/>
          <w:sz w:val="24"/>
          <w:szCs w:val="24"/>
          <w:lang w:val="sv-SE"/>
        </w:rPr>
        <w:t xml:space="preserve"> på Teams </w:t>
      </w:r>
      <w:r w:rsidR="00D52C0A" w:rsidRPr="00134020">
        <w:rPr>
          <w:rFonts w:cstheme="minorHAnsi"/>
          <w:bCs/>
          <w:sz w:val="24"/>
          <w:szCs w:val="24"/>
          <w:lang w:val="sv-SE"/>
        </w:rPr>
        <w:t>d. 26. juni 2025.</w:t>
      </w:r>
    </w:p>
    <w:p w14:paraId="6757D7CC" w14:textId="77777777" w:rsidR="007B541E" w:rsidRPr="00134020" w:rsidRDefault="007B541E" w:rsidP="00D622E6">
      <w:pPr>
        <w:rPr>
          <w:rFonts w:cstheme="minorHAnsi"/>
          <w:bCs/>
          <w:sz w:val="24"/>
          <w:szCs w:val="24"/>
          <w:lang w:val="sv-SE"/>
        </w:rPr>
      </w:pPr>
    </w:p>
    <w:p w14:paraId="23F0B2FB" w14:textId="77777777" w:rsidR="00620DFD" w:rsidRDefault="00620DFD" w:rsidP="00D622E6">
      <w:pPr>
        <w:rPr>
          <w:rFonts w:cstheme="minorHAnsi"/>
          <w:b/>
          <w:sz w:val="24"/>
          <w:szCs w:val="24"/>
          <w:lang w:val="sv-SE"/>
        </w:rPr>
      </w:pPr>
    </w:p>
    <w:p w14:paraId="6A5A9D94" w14:textId="2C67C4AC" w:rsidR="007B541E" w:rsidRPr="00134020" w:rsidRDefault="007B541E" w:rsidP="00D622E6">
      <w:pPr>
        <w:rPr>
          <w:rFonts w:cstheme="minorHAnsi"/>
          <w:b/>
          <w:sz w:val="24"/>
          <w:szCs w:val="24"/>
          <w:lang w:val="sv-SE"/>
        </w:rPr>
      </w:pPr>
      <w:proofErr w:type="spellStart"/>
      <w:r w:rsidRPr="00134020">
        <w:rPr>
          <w:rFonts w:cstheme="minorHAnsi"/>
          <w:b/>
          <w:sz w:val="24"/>
          <w:szCs w:val="24"/>
          <w:lang w:val="sv-SE"/>
        </w:rPr>
        <w:lastRenderedPageBreak/>
        <w:t>Officials</w:t>
      </w:r>
      <w:proofErr w:type="spellEnd"/>
      <w:r w:rsidRPr="00134020">
        <w:rPr>
          <w:rFonts w:cstheme="minorHAnsi"/>
          <w:b/>
          <w:sz w:val="24"/>
          <w:szCs w:val="24"/>
          <w:lang w:val="sv-SE"/>
        </w:rPr>
        <w:t>:</w:t>
      </w:r>
    </w:p>
    <w:p w14:paraId="24A10C48" w14:textId="34EF1C77" w:rsidR="00D52C0A" w:rsidRPr="00134020" w:rsidRDefault="00D14002" w:rsidP="00D622E6">
      <w:pPr>
        <w:rPr>
          <w:rFonts w:cstheme="minorHAnsi"/>
          <w:bCs/>
          <w:sz w:val="24"/>
          <w:szCs w:val="24"/>
          <w:lang w:val="sv-SE"/>
        </w:rPr>
      </w:pP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Søndag</w:t>
      </w:r>
      <w:proofErr w:type="spellEnd"/>
      <w:r w:rsidRPr="00134020">
        <w:rPr>
          <w:rFonts w:cstheme="minorHAnsi"/>
          <w:bCs/>
          <w:sz w:val="24"/>
          <w:szCs w:val="24"/>
          <w:lang w:val="sv-SE"/>
        </w:rPr>
        <w:t>, mandag &amp; Onsdag:</w:t>
      </w:r>
    </w:p>
    <w:p w14:paraId="55B6857A" w14:textId="45BEBA6C" w:rsidR="007B541E" w:rsidRPr="00134020" w:rsidRDefault="005B7A0C" w:rsidP="00D622E6">
      <w:pPr>
        <w:rPr>
          <w:rFonts w:cstheme="minorHAnsi"/>
          <w:bCs/>
          <w:sz w:val="24"/>
          <w:szCs w:val="24"/>
          <w:lang w:val="sv-SE"/>
        </w:rPr>
      </w:pPr>
      <w:r w:rsidRPr="00134020">
        <w:rPr>
          <w:rFonts w:cstheme="minorHAnsi"/>
          <w:bCs/>
          <w:sz w:val="24"/>
          <w:szCs w:val="24"/>
          <w:lang w:val="sv-SE"/>
        </w:rPr>
        <w:t>Christina Larsen</w:t>
      </w:r>
      <w:r w:rsidR="002F4C1D" w:rsidRPr="00134020">
        <w:rPr>
          <w:rFonts w:cstheme="minorHAnsi"/>
          <w:bCs/>
          <w:sz w:val="24"/>
          <w:szCs w:val="24"/>
          <w:lang w:val="sv-SE"/>
        </w:rPr>
        <w:t xml:space="preserve"> </w:t>
      </w:r>
    </w:p>
    <w:p w14:paraId="1B857F44" w14:textId="5BCD7C23" w:rsidR="00D14002" w:rsidRPr="00134020" w:rsidRDefault="00D14002" w:rsidP="00D622E6">
      <w:pPr>
        <w:rPr>
          <w:rFonts w:cstheme="minorHAnsi"/>
          <w:bCs/>
          <w:sz w:val="24"/>
          <w:szCs w:val="24"/>
          <w:lang w:val="sv-SE"/>
        </w:rPr>
      </w:pP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Tirsdag</w:t>
      </w:r>
      <w:proofErr w:type="spellEnd"/>
      <w:r w:rsidRPr="00134020">
        <w:rPr>
          <w:rFonts w:cstheme="minorHAnsi"/>
          <w:bCs/>
          <w:sz w:val="24"/>
          <w:szCs w:val="24"/>
          <w:lang w:val="sv-SE"/>
        </w:rPr>
        <w:t>:</w:t>
      </w:r>
    </w:p>
    <w:p w14:paraId="3ADB795F" w14:textId="3A54E765" w:rsidR="006B40E9" w:rsidRPr="00134020" w:rsidRDefault="006B40E9" w:rsidP="00D622E6">
      <w:pPr>
        <w:rPr>
          <w:rFonts w:cstheme="minorHAnsi"/>
          <w:bCs/>
          <w:sz w:val="24"/>
          <w:szCs w:val="24"/>
          <w:lang w:val="sv-SE"/>
        </w:rPr>
      </w:pPr>
      <w:r w:rsidRPr="00134020">
        <w:rPr>
          <w:rFonts w:cstheme="minorHAnsi"/>
          <w:bCs/>
          <w:sz w:val="24"/>
          <w:szCs w:val="24"/>
          <w:lang w:val="sv-SE"/>
        </w:rPr>
        <w:t>Anne-Sofie Krogh Clausen</w:t>
      </w:r>
    </w:p>
    <w:p w14:paraId="79E1DC90" w14:textId="77777777" w:rsidR="006B40E9" w:rsidRPr="00134020" w:rsidRDefault="006B40E9" w:rsidP="00D622E6">
      <w:pPr>
        <w:rPr>
          <w:rFonts w:cstheme="minorHAnsi"/>
          <w:bCs/>
          <w:sz w:val="24"/>
          <w:szCs w:val="24"/>
          <w:lang w:val="sv-SE"/>
        </w:rPr>
      </w:pPr>
    </w:p>
    <w:p w14:paraId="5AC9C6B3" w14:textId="6CD726B6" w:rsidR="006B40E9" w:rsidRPr="00134020" w:rsidRDefault="006B40E9" w:rsidP="006B40E9">
      <w:pPr>
        <w:rPr>
          <w:rFonts w:cstheme="minorHAnsi"/>
          <w:bCs/>
          <w:sz w:val="24"/>
          <w:szCs w:val="24"/>
          <w:lang w:val="sv-SE"/>
        </w:rPr>
      </w:pPr>
      <w:r w:rsidRPr="00134020">
        <w:rPr>
          <w:rFonts w:cstheme="minorHAnsi"/>
          <w:bCs/>
          <w:sz w:val="24"/>
          <w:szCs w:val="24"/>
          <w:lang w:val="sv-SE"/>
        </w:rPr>
        <w:t xml:space="preserve">HUSK egen </w:t>
      </w: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drikkedunk</w:t>
      </w:r>
      <w:proofErr w:type="spellEnd"/>
      <w:r w:rsidRPr="00134020">
        <w:rPr>
          <w:rFonts w:cstheme="minorHAnsi"/>
          <w:bCs/>
          <w:sz w:val="24"/>
          <w:szCs w:val="24"/>
          <w:lang w:val="sv-SE"/>
        </w:rPr>
        <w:t xml:space="preserve"> &amp; </w:t>
      </w: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sorte</w:t>
      </w:r>
      <w:proofErr w:type="spellEnd"/>
      <w:r w:rsidRPr="00134020">
        <w:rPr>
          <w:rFonts w:cstheme="minorHAnsi"/>
          <w:bCs/>
          <w:sz w:val="24"/>
          <w:szCs w:val="24"/>
          <w:lang w:val="sv-SE"/>
        </w:rPr>
        <w:t xml:space="preserve"> shorts eller </w:t>
      </w: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bukser</w:t>
      </w:r>
      <w:proofErr w:type="spellEnd"/>
      <w:r w:rsidRPr="00134020">
        <w:rPr>
          <w:rFonts w:cstheme="minorHAnsi"/>
          <w:bCs/>
          <w:sz w:val="24"/>
          <w:szCs w:val="24"/>
          <w:lang w:val="sv-SE"/>
        </w:rPr>
        <w:t xml:space="preserve">. </w:t>
      </w: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Der</w:t>
      </w:r>
      <w:proofErr w:type="spellEnd"/>
      <w:r w:rsidRPr="00134020">
        <w:rPr>
          <w:rFonts w:cstheme="minorHAnsi"/>
          <w:bCs/>
          <w:sz w:val="24"/>
          <w:szCs w:val="24"/>
          <w:lang w:val="sv-SE"/>
        </w:rPr>
        <w:t xml:space="preserve"> </w:t>
      </w: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udleveres</w:t>
      </w:r>
      <w:proofErr w:type="spellEnd"/>
      <w:r w:rsidRPr="00134020">
        <w:rPr>
          <w:rFonts w:cstheme="minorHAnsi"/>
          <w:bCs/>
          <w:sz w:val="24"/>
          <w:szCs w:val="24"/>
          <w:lang w:val="sv-SE"/>
        </w:rPr>
        <w:t xml:space="preserve"> en t-shirt pr. </w:t>
      </w: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official</w:t>
      </w:r>
      <w:proofErr w:type="spellEnd"/>
      <w:r w:rsidRPr="00134020">
        <w:rPr>
          <w:rFonts w:cstheme="minorHAnsi"/>
          <w:bCs/>
          <w:sz w:val="24"/>
          <w:szCs w:val="24"/>
          <w:lang w:val="sv-SE"/>
        </w:rPr>
        <w:t xml:space="preserve"> pr. dag.</w:t>
      </w:r>
    </w:p>
    <w:p w14:paraId="3EF0D61B" w14:textId="77777777" w:rsidR="009879FB" w:rsidRPr="00134020" w:rsidRDefault="009879FB" w:rsidP="006B40E9">
      <w:pPr>
        <w:rPr>
          <w:rFonts w:cstheme="minorHAnsi"/>
          <w:bCs/>
          <w:sz w:val="24"/>
          <w:szCs w:val="24"/>
          <w:lang w:val="sv-SE"/>
        </w:rPr>
      </w:pPr>
    </w:p>
    <w:p w14:paraId="733A5FD9" w14:textId="0FFCC116" w:rsidR="009879FB" w:rsidRPr="00134020" w:rsidRDefault="0082272D" w:rsidP="006B40E9">
      <w:pPr>
        <w:rPr>
          <w:rFonts w:cstheme="minorHAnsi"/>
          <w:b/>
          <w:sz w:val="24"/>
          <w:szCs w:val="24"/>
          <w:lang w:val="sv-SE"/>
        </w:rPr>
      </w:pPr>
      <w:proofErr w:type="spellStart"/>
      <w:r w:rsidRPr="00134020">
        <w:rPr>
          <w:rFonts w:cstheme="minorHAnsi"/>
          <w:b/>
          <w:sz w:val="24"/>
          <w:szCs w:val="24"/>
          <w:lang w:val="sv-SE"/>
        </w:rPr>
        <w:t>Holdleder</w:t>
      </w:r>
      <w:proofErr w:type="spellEnd"/>
      <w:r w:rsidRPr="00134020">
        <w:rPr>
          <w:rFonts w:cstheme="minorHAnsi"/>
          <w:b/>
          <w:sz w:val="24"/>
          <w:szCs w:val="24"/>
          <w:lang w:val="sv-SE"/>
        </w:rPr>
        <w:t>/</w:t>
      </w:r>
      <w:proofErr w:type="spellStart"/>
      <w:r w:rsidRPr="00134020">
        <w:rPr>
          <w:rFonts w:cstheme="minorHAnsi"/>
          <w:b/>
          <w:sz w:val="24"/>
          <w:szCs w:val="24"/>
          <w:lang w:val="sv-SE"/>
        </w:rPr>
        <w:t>mad</w:t>
      </w:r>
      <w:r w:rsidR="004454E7">
        <w:rPr>
          <w:rFonts w:cstheme="minorHAnsi"/>
          <w:b/>
          <w:sz w:val="24"/>
          <w:szCs w:val="24"/>
          <w:lang w:val="sv-SE"/>
        </w:rPr>
        <w:t>personer</w:t>
      </w:r>
      <w:proofErr w:type="spellEnd"/>
      <w:r w:rsidR="004454E7">
        <w:rPr>
          <w:rFonts w:cstheme="minorHAnsi"/>
          <w:b/>
          <w:sz w:val="24"/>
          <w:szCs w:val="24"/>
          <w:lang w:val="sv-SE"/>
        </w:rPr>
        <w:t xml:space="preserve"> </w:t>
      </w:r>
      <w:r w:rsidR="004454E7" w:rsidRPr="004454E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  <w:lang w:val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879FB" w:rsidRPr="00134020">
        <w:rPr>
          <w:rFonts w:cstheme="minorHAnsi"/>
          <w:b/>
          <w:sz w:val="24"/>
          <w:szCs w:val="24"/>
          <w:lang w:val="sv-SE"/>
        </w:rPr>
        <w:t xml:space="preserve"> </w:t>
      </w:r>
      <w:proofErr w:type="spellStart"/>
      <w:r w:rsidR="009879FB" w:rsidRPr="00134020">
        <w:rPr>
          <w:rFonts w:cstheme="minorHAnsi"/>
          <w:b/>
          <w:sz w:val="24"/>
          <w:szCs w:val="24"/>
          <w:lang w:val="sv-SE"/>
        </w:rPr>
        <w:t>alle</w:t>
      </w:r>
      <w:proofErr w:type="spellEnd"/>
      <w:r w:rsidR="009879FB" w:rsidRPr="00134020">
        <w:rPr>
          <w:rFonts w:cstheme="minorHAnsi"/>
          <w:b/>
          <w:sz w:val="24"/>
          <w:szCs w:val="24"/>
          <w:lang w:val="sv-SE"/>
        </w:rPr>
        <w:t xml:space="preserve"> </w:t>
      </w:r>
      <w:proofErr w:type="spellStart"/>
      <w:r w:rsidR="009879FB" w:rsidRPr="00134020">
        <w:rPr>
          <w:rFonts w:cstheme="minorHAnsi"/>
          <w:b/>
          <w:sz w:val="24"/>
          <w:szCs w:val="24"/>
          <w:lang w:val="sv-SE"/>
        </w:rPr>
        <w:t>dage</w:t>
      </w:r>
      <w:proofErr w:type="spellEnd"/>
      <w:r w:rsidR="009879FB" w:rsidRPr="00134020">
        <w:rPr>
          <w:rFonts w:cstheme="minorHAnsi"/>
          <w:b/>
          <w:sz w:val="24"/>
          <w:szCs w:val="24"/>
          <w:lang w:val="sv-SE"/>
        </w:rPr>
        <w:t>:</w:t>
      </w:r>
    </w:p>
    <w:p w14:paraId="1087A4E9" w14:textId="6C941DB9" w:rsidR="006B40E9" w:rsidRPr="00134020" w:rsidRDefault="009879FB" w:rsidP="00D622E6">
      <w:pPr>
        <w:rPr>
          <w:rFonts w:cstheme="minorHAnsi"/>
          <w:bCs/>
          <w:sz w:val="24"/>
          <w:szCs w:val="24"/>
          <w:lang w:val="sv-SE"/>
        </w:rPr>
      </w:pPr>
      <w:proofErr w:type="spellStart"/>
      <w:r w:rsidRPr="00134020">
        <w:rPr>
          <w:rFonts w:cstheme="minorHAnsi"/>
          <w:bCs/>
          <w:sz w:val="24"/>
          <w:szCs w:val="24"/>
          <w:lang w:val="sv-SE"/>
        </w:rPr>
        <w:t>Johanne</w:t>
      </w:r>
      <w:proofErr w:type="spellEnd"/>
      <w:r w:rsidR="0094170F">
        <w:rPr>
          <w:rFonts w:cstheme="minorHAnsi"/>
          <w:bCs/>
          <w:sz w:val="24"/>
          <w:szCs w:val="24"/>
          <w:lang w:val="sv-SE"/>
        </w:rPr>
        <w:t xml:space="preserve"> &amp; Martin</w:t>
      </w:r>
    </w:p>
    <w:p w14:paraId="341E3C40" w14:textId="77777777" w:rsidR="00990BCD" w:rsidRPr="00134020" w:rsidRDefault="00990BCD" w:rsidP="00EA615C">
      <w:pPr>
        <w:rPr>
          <w:rFonts w:cstheme="minorHAnsi"/>
          <w:b/>
          <w:sz w:val="24"/>
          <w:szCs w:val="24"/>
          <w:lang w:val="sv-SE"/>
        </w:rPr>
      </w:pPr>
    </w:p>
    <w:p w14:paraId="0A2275D8" w14:textId="4480F794" w:rsidR="00502129" w:rsidRPr="00134020" w:rsidRDefault="00502129" w:rsidP="00B772A3">
      <w:pPr>
        <w:rPr>
          <w:rFonts w:cstheme="minorHAnsi"/>
          <w:b/>
          <w:sz w:val="24"/>
          <w:szCs w:val="24"/>
        </w:rPr>
        <w:sectPr w:rsidR="00502129" w:rsidRPr="00134020" w:rsidSect="007F1AD2">
          <w:type w:val="continuous"/>
          <w:pgSz w:w="12240" w:h="15840"/>
          <w:pgMar w:top="3686" w:right="851" w:bottom="1985" w:left="851" w:header="709" w:footer="0" w:gutter="0"/>
          <w:cols w:space="708"/>
          <w:docGrid w:linePitch="360"/>
        </w:sectPr>
      </w:pPr>
    </w:p>
    <w:p w14:paraId="3B8A367D" w14:textId="77777777" w:rsidR="004620BB" w:rsidRPr="00134020" w:rsidRDefault="004620BB" w:rsidP="00B772A3">
      <w:pPr>
        <w:rPr>
          <w:rFonts w:cstheme="minorHAnsi"/>
          <w:b/>
          <w:sz w:val="24"/>
          <w:szCs w:val="24"/>
        </w:rPr>
      </w:pPr>
      <w:r w:rsidRPr="00134020">
        <w:rPr>
          <w:rFonts w:cstheme="minorHAnsi"/>
          <w:b/>
          <w:sz w:val="24"/>
          <w:szCs w:val="24"/>
        </w:rPr>
        <w:t>Kørsel:</w:t>
      </w:r>
    </w:p>
    <w:p w14:paraId="5D814182" w14:textId="406EC3BA" w:rsidR="004620BB" w:rsidRPr="00134020" w:rsidRDefault="00626821" w:rsidP="00B772A3">
      <w:pPr>
        <w:rPr>
          <w:rFonts w:cstheme="minorHAnsi"/>
          <w:bCs/>
          <w:sz w:val="24"/>
          <w:szCs w:val="24"/>
        </w:rPr>
      </w:pPr>
      <w:r w:rsidRPr="00134020">
        <w:rPr>
          <w:rFonts w:cstheme="minorHAnsi"/>
          <w:bCs/>
          <w:sz w:val="24"/>
          <w:szCs w:val="24"/>
        </w:rPr>
        <w:t xml:space="preserve">I skal selv sørge for at få svømmerne til og fra </w:t>
      </w:r>
      <w:r w:rsidR="0082272D" w:rsidRPr="00134020">
        <w:rPr>
          <w:rFonts w:cstheme="minorHAnsi"/>
          <w:bCs/>
          <w:sz w:val="24"/>
          <w:szCs w:val="24"/>
        </w:rPr>
        <w:t>Holbæk</w:t>
      </w:r>
      <w:r w:rsidRPr="00134020">
        <w:rPr>
          <w:rFonts w:cstheme="minorHAnsi"/>
          <w:bCs/>
          <w:sz w:val="24"/>
          <w:szCs w:val="24"/>
        </w:rPr>
        <w:t>. Aftal evt. indbyrdes.</w:t>
      </w:r>
    </w:p>
    <w:p w14:paraId="2F795C9C" w14:textId="77777777" w:rsidR="005D43F4" w:rsidRPr="00134020" w:rsidRDefault="005D43F4" w:rsidP="00B772A3">
      <w:pPr>
        <w:rPr>
          <w:rFonts w:cstheme="minorHAnsi"/>
          <w:bCs/>
          <w:sz w:val="24"/>
          <w:szCs w:val="24"/>
        </w:rPr>
      </w:pPr>
    </w:p>
    <w:p w14:paraId="3AB4CE4C" w14:textId="77777777" w:rsidR="00A04EB8" w:rsidRPr="00134020" w:rsidRDefault="00A04EB8" w:rsidP="00A04EB8">
      <w:pPr>
        <w:spacing w:after="0"/>
        <w:rPr>
          <w:rFonts w:cstheme="minorHAnsi"/>
          <w:b/>
          <w:bCs/>
          <w:sz w:val="24"/>
          <w:szCs w:val="24"/>
        </w:rPr>
      </w:pPr>
      <w:r w:rsidRPr="00134020">
        <w:rPr>
          <w:rFonts w:cstheme="minorHAnsi"/>
          <w:b/>
          <w:bCs/>
          <w:sz w:val="24"/>
          <w:szCs w:val="24"/>
        </w:rPr>
        <w:t>Forplejning</w:t>
      </w:r>
    </w:p>
    <w:p w14:paraId="7822D76B" w14:textId="34DD184C" w:rsidR="005757FC" w:rsidRPr="00134020" w:rsidRDefault="00A04EB8" w:rsidP="00A04EB8">
      <w:pPr>
        <w:spacing w:after="0"/>
        <w:rPr>
          <w:rFonts w:cstheme="minorHAnsi"/>
          <w:bCs/>
          <w:sz w:val="24"/>
          <w:szCs w:val="24"/>
        </w:rPr>
      </w:pPr>
      <w:r w:rsidRPr="00134020">
        <w:rPr>
          <w:rFonts w:cstheme="minorHAnsi"/>
          <w:bCs/>
          <w:sz w:val="24"/>
          <w:szCs w:val="24"/>
        </w:rPr>
        <w:t xml:space="preserve">Svømmerne skal have </w:t>
      </w:r>
      <w:r w:rsidR="003907CA">
        <w:rPr>
          <w:rFonts w:cstheme="minorHAnsi"/>
          <w:bCs/>
          <w:sz w:val="24"/>
          <w:szCs w:val="24"/>
        </w:rPr>
        <w:t xml:space="preserve">en stor </w:t>
      </w:r>
      <w:r w:rsidR="006B40E9" w:rsidRPr="00134020">
        <w:rPr>
          <w:rFonts w:cstheme="minorHAnsi"/>
          <w:bCs/>
          <w:sz w:val="24"/>
          <w:szCs w:val="24"/>
        </w:rPr>
        <w:t>madpakke</w:t>
      </w:r>
      <w:r w:rsidRPr="00134020">
        <w:rPr>
          <w:rFonts w:cstheme="minorHAnsi"/>
          <w:bCs/>
          <w:sz w:val="24"/>
          <w:szCs w:val="24"/>
        </w:rPr>
        <w:t xml:space="preserve"> med til </w:t>
      </w:r>
      <w:r w:rsidR="006B40E9" w:rsidRPr="00134020">
        <w:rPr>
          <w:rFonts w:cstheme="minorHAnsi"/>
          <w:bCs/>
          <w:sz w:val="24"/>
          <w:szCs w:val="24"/>
        </w:rPr>
        <w:t>søndag</w:t>
      </w:r>
      <w:r w:rsidRPr="00134020">
        <w:rPr>
          <w:rFonts w:cstheme="minorHAnsi"/>
          <w:bCs/>
          <w:sz w:val="24"/>
          <w:szCs w:val="24"/>
        </w:rPr>
        <w:t xml:space="preserve"> – første måltid der bliver serveret, er </w:t>
      </w:r>
      <w:r w:rsidR="003907CA">
        <w:rPr>
          <w:rFonts w:cstheme="minorHAnsi"/>
          <w:bCs/>
          <w:sz w:val="24"/>
          <w:szCs w:val="24"/>
        </w:rPr>
        <w:t>aftensmad</w:t>
      </w:r>
      <w:r w:rsidR="006B40E9" w:rsidRPr="00134020">
        <w:rPr>
          <w:rFonts w:cstheme="minorHAnsi"/>
          <w:bCs/>
          <w:sz w:val="24"/>
          <w:szCs w:val="24"/>
        </w:rPr>
        <w:t xml:space="preserve"> </w:t>
      </w:r>
      <w:r w:rsidR="005757FC" w:rsidRPr="00134020">
        <w:rPr>
          <w:rFonts w:cstheme="minorHAnsi"/>
          <w:bCs/>
          <w:sz w:val="24"/>
          <w:szCs w:val="24"/>
        </w:rPr>
        <w:t>søndag</w:t>
      </w:r>
      <w:r w:rsidRPr="00134020">
        <w:rPr>
          <w:rFonts w:cstheme="minorHAnsi"/>
          <w:bCs/>
          <w:sz w:val="24"/>
          <w:szCs w:val="24"/>
        </w:rPr>
        <w:t>.</w:t>
      </w:r>
    </w:p>
    <w:p w14:paraId="3863E619" w14:textId="77777777" w:rsidR="005757FC" w:rsidRPr="00134020" w:rsidRDefault="005757FC" w:rsidP="00A04EB8">
      <w:pPr>
        <w:spacing w:after="0"/>
        <w:rPr>
          <w:rFonts w:cstheme="minorHAnsi"/>
          <w:bCs/>
          <w:sz w:val="24"/>
          <w:szCs w:val="24"/>
        </w:rPr>
      </w:pPr>
    </w:p>
    <w:p w14:paraId="5E9AE30B" w14:textId="77777777" w:rsidR="005757FC" w:rsidRPr="00134020" w:rsidRDefault="005757FC" w:rsidP="00A04EB8">
      <w:pPr>
        <w:spacing w:after="0"/>
        <w:rPr>
          <w:rFonts w:cstheme="minorHAnsi"/>
          <w:bCs/>
          <w:sz w:val="24"/>
          <w:szCs w:val="24"/>
        </w:rPr>
      </w:pPr>
      <w:r w:rsidRPr="00134020">
        <w:rPr>
          <w:rFonts w:cstheme="minorHAnsi"/>
          <w:bCs/>
          <w:sz w:val="24"/>
          <w:szCs w:val="24"/>
        </w:rPr>
        <w:t>OBS:</w:t>
      </w:r>
    </w:p>
    <w:p w14:paraId="455AFA92" w14:textId="65E56530" w:rsidR="00A04EB8" w:rsidRPr="00134020" w:rsidRDefault="005757FC" w:rsidP="00A04EB8">
      <w:pPr>
        <w:spacing w:after="0"/>
        <w:rPr>
          <w:rFonts w:cstheme="minorHAnsi"/>
          <w:bCs/>
          <w:sz w:val="24"/>
          <w:szCs w:val="24"/>
        </w:rPr>
      </w:pPr>
      <w:r w:rsidRPr="00134020">
        <w:rPr>
          <w:rFonts w:cstheme="minorHAnsi"/>
          <w:bCs/>
          <w:sz w:val="24"/>
          <w:szCs w:val="24"/>
        </w:rPr>
        <w:t>Der er ingen stævnekasse – svømmerne skal selv sørge for at være dækket ind med snacks</w:t>
      </w:r>
      <w:r w:rsidR="00076CCF" w:rsidRPr="00134020">
        <w:rPr>
          <w:rFonts w:cstheme="minorHAnsi"/>
          <w:bCs/>
          <w:sz w:val="24"/>
          <w:szCs w:val="24"/>
        </w:rPr>
        <w:t xml:space="preserve"> under</w:t>
      </w:r>
      <w:r w:rsidRPr="00134020">
        <w:rPr>
          <w:rFonts w:cstheme="minorHAnsi"/>
          <w:bCs/>
          <w:sz w:val="24"/>
          <w:szCs w:val="24"/>
        </w:rPr>
        <w:t xml:space="preserve"> hele stævnet.</w:t>
      </w:r>
      <w:r w:rsidR="00A04EB8" w:rsidRPr="00134020">
        <w:rPr>
          <w:rFonts w:cstheme="minorHAnsi"/>
          <w:bCs/>
          <w:sz w:val="24"/>
          <w:szCs w:val="24"/>
        </w:rPr>
        <w:t xml:space="preserve"> </w:t>
      </w:r>
      <w:r w:rsidR="003907CA">
        <w:rPr>
          <w:rFonts w:cstheme="minorHAnsi"/>
          <w:bCs/>
          <w:sz w:val="24"/>
          <w:szCs w:val="24"/>
        </w:rPr>
        <w:t>Dog bliver der indkøbt diverse frugt</w:t>
      </w:r>
      <w:r w:rsidR="00620DFD">
        <w:rPr>
          <w:rFonts w:cstheme="minorHAnsi"/>
          <w:bCs/>
          <w:sz w:val="24"/>
          <w:szCs w:val="24"/>
        </w:rPr>
        <w:t xml:space="preserve"> til svømmerne.</w:t>
      </w:r>
    </w:p>
    <w:p w14:paraId="4261E13E" w14:textId="77777777" w:rsidR="00FC243B" w:rsidRPr="00134020" w:rsidRDefault="00FC243B" w:rsidP="00A04EB8">
      <w:pPr>
        <w:spacing w:after="0"/>
        <w:rPr>
          <w:rFonts w:cstheme="minorHAnsi"/>
          <w:bCs/>
          <w:sz w:val="24"/>
          <w:szCs w:val="24"/>
        </w:rPr>
      </w:pPr>
    </w:p>
    <w:p w14:paraId="7B692A7B" w14:textId="7A81899F" w:rsidR="00FC243B" w:rsidRPr="00134020" w:rsidRDefault="0072364E" w:rsidP="00A04EB8">
      <w:pPr>
        <w:spacing w:after="0"/>
        <w:rPr>
          <w:rFonts w:cstheme="minorHAnsi"/>
          <w:sz w:val="24"/>
          <w:szCs w:val="24"/>
        </w:rPr>
      </w:pPr>
      <w:r w:rsidRPr="00134020">
        <w:rPr>
          <w:rFonts w:cstheme="minorHAnsi"/>
          <w:bCs/>
          <w:sz w:val="24"/>
          <w:szCs w:val="24"/>
        </w:rPr>
        <w:t>Lige en reminder om at der kommer en ekstra regning der skal betales, når Johanne har handlet ind.</w:t>
      </w:r>
    </w:p>
    <w:p w14:paraId="6E2890C9" w14:textId="74E0A8EF" w:rsidR="005D43F4" w:rsidRPr="00134020" w:rsidRDefault="005D43F4" w:rsidP="00B772A3">
      <w:pPr>
        <w:rPr>
          <w:rFonts w:cstheme="minorHAnsi"/>
          <w:bCs/>
          <w:sz w:val="24"/>
          <w:szCs w:val="24"/>
        </w:rPr>
      </w:pPr>
    </w:p>
    <w:p w14:paraId="7805EA2B" w14:textId="77777777" w:rsidR="0072364E" w:rsidRPr="00134020" w:rsidRDefault="0072364E" w:rsidP="0039220E">
      <w:pPr>
        <w:spacing w:after="0"/>
        <w:rPr>
          <w:rFonts w:cstheme="minorHAnsi"/>
          <w:b/>
          <w:sz w:val="24"/>
          <w:szCs w:val="24"/>
        </w:rPr>
      </w:pPr>
    </w:p>
    <w:p w14:paraId="006705A6" w14:textId="77777777" w:rsidR="0072364E" w:rsidRPr="00134020" w:rsidRDefault="0072364E" w:rsidP="0039220E">
      <w:pPr>
        <w:spacing w:after="0"/>
        <w:rPr>
          <w:rFonts w:cstheme="minorHAnsi"/>
          <w:b/>
          <w:sz w:val="24"/>
          <w:szCs w:val="24"/>
        </w:rPr>
      </w:pPr>
    </w:p>
    <w:p w14:paraId="247F521E" w14:textId="77777777" w:rsidR="0072364E" w:rsidRPr="00134020" w:rsidRDefault="0072364E" w:rsidP="0039220E">
      <w:pPr>
        <w:spacing w:after="0"/>
        <w:rPr>
          <w:rFonts w:cstheme="minorHAnsi"/>
          <w:b/>
          <w:sz w:val="24"/>
          <w:szCs w:val="24"/>
        </w:rPr>
      </w:pPr>
    </w:p>
    <w:p w14:paraId="3136DF2B" w14:textId="0B505952" w:rsidR="0039220E" w:rsidRPr="00134020" w:rsidRDefault="0039220E" w:rsidP="0039220E">
      <w:pPr>
        <w:spacing w:after="0"/>
        <w:rPr>
          <w:rFonts w:cstheme="minorHAnsi"/>
          <w:sz w:val="24"/>
          <w:szCs w:val="24"/>
        </w:rPr>
      </w:pPr>
      <w:r w:rsidRPr="00134020">
        <w:rPr>
          <w:rFonts w:cstheme="minorHAnsi"/>
          <w:b/>
          <w:sz w:val="24"/>
          <w:szCs w:val="24"/>
        </w:rPr>
        <w:t>Huskeliste</w:t>
      </w:r>
    </w:p>
    <w:p w14:paraId="211C40AD" w14:textId="1E6652F0" w:rsidR="0039220E" w:rsidRPr="00134020" w:rsidRDefault="0039220E" w:rsidP="0039220E">
      <w:pPr>
        <w:spacing w:after="0" w:line="240" w:lineRule="auto"/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 xml:space="preserve">Luftmadras, dyne, hovedpude, lagen, badetøj, T-shirts, shorts, træningsdragt, 2 store håndklæder, svømmebriller, badehætte, drikkedunk, kondisko/ klipklapper til svømmehal, sundhedskort og GODT HUMØR </w:t>
      </w:r>
      <w:r w:rsidRPr="00134020">
        <w:rPr>
          <w:rFonts w:ascii="Segoe UI Emoji" w:hAnsi="Segoe UI Emoji" w:cs="Segoe UI Emoji"/>
          <w:sz w:val="24"/>
          <w:szCs w:val="24"/>
        </w:rPr>
        <w:t>😊</w:t>
      </w:r>
    </w:p>
    <w:p w14:paraId="53E9EE56" w14:textId="77777777" w:rsidR="0039220E" w:rsidRPr="00134020" w:rsidRDefault="0039220E" w:rsidP="0039220E">
      <w:pPr>
        <w:spacing w:after="0" w:line="240" w:lineRule="auto"/>
        <w:rPr>
          <w:rFonts w:cstheme="minorHAnsi"/>
          <w:sz w:val="24"/>
          <w:szCs w:val="24"/>
        </w:rPr>
      </w:pPr>
    </w:p>
    <w:p w14:paraId="7623D92F" w14:textId="3EC6BE59" w:rsidR="005D43F4" w:rsidRPr="00134020" w:rsidRDefault="0039220E" w:rsidP="0039220E">
      <w:pPr>
        <w:spacing w:after="0" w:line="240" w:lineRule="auto"/>
        <w:rPr>
          <w:rFonts w:cstheme="minorHAnsi"/>
          <w:sz w:val="24"/>
          <w:szCs w:val="24"/>
        </w:rPr>
      </w:pPr>
      <w:r w:rsidRPr="00134020">
        <w:rPr>
          <w:rFonts w:cstheme="minorHAnsi"/>
          <w:sz w:val="24"/>
          <w:szCs w:val="24"/>
        </w:rPr>
        <w:t>Hvis der er spørgsmål/ændringer til infoseddel skriv til Git</w:t>
      </w:r>
      <w:r w:rsidR="00771C36" w:rsidRPr="00134020">
        <w:rPr>
          <w:rFonts w:cstheme="minorHAnsi"/>
          <w:sz w:val="24"/>
          <w:szCs w:val="24"/>
        </w:rPr>
        <w:t xml:space="preserve">te Krog på </w:t>
      </w:r>
      <w:hyperlink r:id="rId12" w:history="1">
        <w:r w:rsidR="005C0E93" w:rsidRPr="00134020">
          <w:rPr>
            <w:rStyle w:val="Hyperlink"/>
            <w:rFonts w:cstheme="minorHAnsi"/>
            <w:sz w:val="24"/>
            <w:szCs w:val="24"/>
          </w:rPr>
          <w:t>gitte@nsklub.dk</w:t>
        </w:r>
      </w:hyperlink>
      <w:r w:rsidR="005C0E93" w:rsidRPr="00134020">
        <w:rPr>
          <w:rFonts w:cstheme="minorHAnsi"/>
          <w:sz w:val="24"/>
          <w:szCs w:val="24"/>
        </w:rPr>
        <w:t xml:space="preserve"> </w:t>
      </w:r>
      <w:r w:rsidRPr="00134020">
        <w:rPr>
          <w:rFonts w:cstheme="minorHAnsi"/>
          <w:sz w:val="24"/>
          <w:szCs w:val="24"/>
        </w:rPr>
        <w:t>eller ring 42</w:t>
      </w:r>
      <w:r w:rsidR="005C0E93" w:rsidRPr="00134020">
        <w:rPr>
          <w:rFonts w:cstheme="minorHAnsi"/>
          <w:sz w:val="24"/>
          <w:szCs w:val="24"/>
        </w:rPr>
        <w:t xml:space="preserve"> </w:t>
      </w:r>
      <w:r w:rsidRPr="00134020">
        <w:rPr>
          <w:rFonts w:cstheme="minorHAnsi"/>
          <w:sz w:val="24"/>
          <w:szCs w:val="24"/>
        </w:rPr>
        <w:t>22 12</w:t>
      </w:r>
      <w:r w:rsidR="005C0E93" w:rsidRPr="00134020">
        <w:rPr>
          <w:rFonts w:cstheme="minorHAnsi"/>
          <w:sz w:val="24"/>
          <w:szCs w:val="24"/>
        </w:rPr>
        <w:t xml:space="preserve"> </w:t>
      </w:r>
      <w:r w:rsidRPr="00134020">
        <w:rPr>
          <w:rFonts w:cstheme="minorHAnsi"/>
          <w:sz w:val="24"/>
          <w:szCs w:val="24"/>
        </w:rPr>
        <w:t>0</w:t>
      </w:r>
      <w:r w:rsidR="00771C36" w:rsidRPr="00134020">
        <w:rPr>
          <w:rFonts w:cstheme="minorHAnsi"/>
          <w:sz w:val="24"/>
          <w:szCs w:val="24"/>
        </w:rPr>
        <w:t>7</w:t>
      </w:r>
    </w:p>
    <w:p w14:paraId="4E3BE836" w14:textId="77777777" w:rsidR="005D43F4" w:rsidRPr="00134020" w:rsidRDefault="005D43F4" w:rsidP="00B772A3">
      <w:pPr>
        <w:rPr>
          <w:rFonts w:cstheme="minorHAnsi"/>
          <w:bCs/>
          <w:sz w:val="24"/>
          <w:szCs w:val="24"/>
        </w:rPr>
      </w:pPr>
    </w:p>
    <w:p w14:paraId="1FBABC9C" w14:textId="0271BF13" w:rsidR="005D43F4" w:rsidRPr="00134020" w:rsidRDefault="005D43F4" w:rsidP="00B772A3">
      <w:pPr>
        <w:rPr>
          <w:rFonts w:cstheme="minorHAnsi"/>
          <w:bCs/>
          <w:sz w:val="24"/>
          <w:szCs w:val="24"/>
        </w:rPr>
      </w:pPr>
      <w:r w:rsidRPr="00134020">
        <w:rPr>
          <w:rFonts w:cstheme="minorHAnsi"/>
          <w:bCs/>
          <w:sz w:val="24"/>
          <w:szCs w:val="24"/>
        </w:rPr>
        <w:t>Har I spørgsmål, så skriv eller ring endelig!</w:t>
      </w:r>
    </w:p>
    <w:p w14:paraId="73E1E766" w14:textId="1396EA5F" w:rsidR="00EC5141" w:rsidRPr="00134020" w:rsidRDefault="00EC5141" w:rsidP="00B772A3">
      <w:pPr>
        <w:rPr>
          <w:rFonts w:cstheme="minorHAnsi"/>
          <w:b/>
          <w:bCs/>
          <w:sz w:val="24"/>
          <w:szCs w:val="24"/>
        </w:rPr>
      </w:pPr>
      <w:r w:rsidRPr="00134020">
        <w:rPr>
          <w:rFonts w:cstheme="minorHAnsi"/>
          <w:b/>
          <w:bCs/>
          <w:sz w:val="24"/>
          <w:szCs w:val="24"/>
        </w:rPr>
        <w:t>Vel mødt</w:t>
      </w:r>
      <w:r w:rsidR="001C40F3" w:rsidRPr="00134020">
        <w:rPr>
          <w:rFonts w:cstheme="minorHAnsi"/>
          <w:b/>
          <w:bCs/>
          <w:sz w:val="24"/>
          <w:szCs w:val="24"/>
        </w:rPr>
        <w:t xml:space="preserve"> </w:t>
      </w:r>
      <w:r w:rsidRPr="00134020">
        <w:rPr>
          <w:rFonts w:cstheme="minorHAnsi"/>
          <w:b/>
          <w:bCs/>
          <w:sz w:val="24"/>
          <w:szCs w:val="24"/>
        </w:rPr>
        <w:sym w:font="Wingdings" w:char="F04A"/>
      </w:r>
    </w:p>
    <w:sectPr w:rsidR="00EC5141" w:rsidRPr="00134020" w:rsidSect="00502129">
      <w:type w:val="continuous"/>
      <w:pgSz w:w="12240" w:h="15840"/>
      <w:pgMar w:top="3686" w:right="851" w:bottom="1985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CC0D" w14:textId="77777777" w:rsidR="0039699F" w:rsidRDefault="0039699F" w:rsidP="00636564">
      <w:pPr>
        <w:spacing w:after="0" w:line="240" w:lineRule="auto"/>
      </w:pPr>
      <w:r>
        <w:separator/>
      </w:r>
    </w:p>
  </w:endnote>
  <w:endnote w:type="continuationSeparator" w:id="0">
    <w:p w14:paraId="1A1B02FF" w14:textId="77777777" w:rsidR="0039699F" w:rsidRDefault="0039699F" w:rsidP="0063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95E9" w14:textId="77777777" w:rsidR="00636564" w:rsidRDefault="00636564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D2D7085" wp14:editId="23E7E4AC">
          <wp:simplePos x="0" y="0"/>
          <wp:positionH relativeFrom="page">
            <wp:align>right</wp:align>
          </wp:positionH>
          <wp:positionV relativeFrom="page">
            <wp:posOffset>8562975</wp:posOffset>
          </wp:positionV>
          <wp:extent cx="7894320" cy="1501775"/>
          <wp:effectExtent l="0" t="0" r="0" b="3175"/>
          <wp:wrapTopAndBottom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93"/>
                  <a:stretch/>
                </pic:blipFill>
                <pic:spPr bwMode="auto">
                  <a:xfrm>
                    <a:off x="0" y="0"/>
                    <a:ext cx="7894320" cy="1501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380B" w14:textId="77777777" w:rsidR="0039699F" w:rsidRDefault="0039699F" w:rsidP="00636564">
      <w:pPr>
        <w:spacing w:after="0" w:line="240" w:lineRule="auto"/>
      </w:pPr>
      <w:r>
        <w:separator/>
      </w:r>
    </w:p>
  </w:footnote>
  <w:footnote w:type="continuationSeparator" w:id="0">
    <w:p w14:paraId="0E2DF71E" w14:textId="77777777" w:rsidR="0039699F" w:rsidRDefault="0039699F" w:rsidP="0063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584A" w14:textId="29B50285" w:rsidR="00636564" w:rsidRDefault="00D0699A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FBD1C15" wp14:editId="771C591A">
              <wp:simplePos x="0" y="0"/>
              <wp:positionH relativeFrom="margin">
                <wp:posOffset>1631390</wp:posOffset>
              </wp:positionH>
              <wp:positionV relativeFrom="paragraph">
                <wp:posOffset>795020</wp:posOffset>
              </wp:positionV>
              <wp:extent cx="5026863" cy="868680"/>
              <wp:effectExtent l="0" t="203200" r="0" b="2108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5026863" cy="868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2C98E" w14:textId="5FD47EC0" w:rsidR="00B772A3" w:rsidRPr="005F74A6" w:rsidRDefault="00D0699A" w:rsidP="008147D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Danske</w:t>
                          </w:r>
                          <w:r w:rsidR="002633D0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 Årgang</w:t>
                          </w:r>
                          <w:r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s Mesterskaber </w:t>
                          </w:r>
                          <w:r w:rsidR="00076CCF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Lang</w:t>
                          </w:r>
                          <w:r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bane</w:t>
                          </w:r>
                          <w:r w:rsidR="00D10967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059B2395" w14:textId="40B3489E" w:rsidR="00B772A3" w:rsidRPr="005F74A6" w:rsidRDefault="00965223" w:rsidP="008147D3">
                          <w:pPr>
                            <w:jc w:val="center"/>
                            <w:rPr>
                              <w:rFonts w:cstheme="minorHAnsi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29. juni </w:t>
                          </w:r>
                          <w:r w:rsidR="00D10967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-</w:t>
                          </w:r>
                          <w:r w:rsidR="00084CDE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8D6DB6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12645D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 w:rsidR="00D0699A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084CDE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juli</w:t>
                          </w:r>
                          <w:r w:rsidR="009E1B51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8D6DB6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D1C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45pt;margin-top:62.6pt;width:395.8pt;height:68.4pt;rotation:-35875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" filled="f" stroked="f">
              <v:textbox>
                <w:txbxContent>
                  <w:p w14:paraId="4422C98E" w14:textId="5FD47EC0" w:rsidR="00B772A3" w:rsidRPr="005F74A6" w:rsidRDefault="00D0699A" w:rsidP="008147D3">
                    <w:pPr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>Danske</w:t>
                    </w:r>
                    <w:r w:rsidR="002633D0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 Årgang</w:t>
                    </w:r>
                    <w:r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s Mesterskaber </w:t>
                    </w:r>
                    <w:r w:rsidR="00076CCF">
                      <w:rPr>
                        <w:rFonts w:cstheme="minorHAnsi"/>
                        <w:b/>
                        <w:sz w:val="32"/>
                        <w:szCs w:val="32"/>
                      </w:rPr>
                      <w:t>Lang</w:t>
                    </w:r>
                    <w:r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>bane</w:t>
                    </w:r>
                    <w:r w:rsidR="00D10967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14:paraId="059B2395" w14:textId="40B3489E" w:rsidR="00B772A3" w:rsidRPr="005F74A6" w:rsidRDefault="00965223" w:rsidP="008147D3">
                    <w:pPr>
                      <w:jc w:val="center"/>
                      <w:rPr>
                        <w:rFonts w:cstheme="minorHAnsi"/>
                        <w:b/>
                        <w:sz w:val="48"/>
                        <w:szCs w:val="48"/>
                      </w:rPr>
                    </w:pP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29. juni </w:t>
                    </w:r>
                    <w:r w:rsidR="00D10967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>-</w:t>
                    </w:r>
                    <w:r w:rsidR="00084CDE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 </w:t>
                    </w:r>
                    <w:r w:rsidR="008D6DB6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>2</w:t>
                    </w:r>
                    <w:r w:rsidR="0012645D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>.</w:t>
                    </w:r>
                    <w:r w:rsidR="00D0699A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 </w:t>
                    </w:r>
                    <w:r w:rsidR="00084CDE">
                      <w:rPr>
                        <w:rFonts w:cstheme="minorHAnsi"/>
                        <w:b/>
                        <w:sz w:val="32"/>
                        <w:szCs w:val="32"/>
                      </w:rPr>
                      <w:t>juli</w:t>
                    </w:r>
                    <w:r w:rsidR="009E1B51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 202</w:t>
                    </w:r>
                    <w:r w:rsidR="008D6DB6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47D3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B53E87" wp14:editId="6ACA5634">
              <wp:simplePos x="0" y="0"/>
              <wp:positionH relativeFrom="margin">
                <wp:posOffset>3677920</wp:posOffset>
              </wp:positionH>
              <wp:positionV relativeFrom="paragraph">
                <wp:posOffset>7620</wp:posOffset>
              </wp:positionV>
              <wp:extent cx="2879725" cy="499110"/>
              <wp:effectExtent l="0" t="114300" r="0" b="129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879725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6BD47" w14:textId="77777777" w:rsidR="00636564" w:rsidRPr="00C91C4D" w:rsidRDefault="00B772A3" w:rsidP="008147D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53E87" id="_x0000_s1027" type="#_x0000_t202" style="position:absolute;margin-left:289.6pt;margin-top:.6pt;width:226.75pt;height:39.3pt;rotation:-35875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" filled="f" stroked="f">
              <v:textbox>
                <w:txbxContent>
                  <w:p w14:paraId="5416BD47" w14:textId="77777777" w:rsidR="00636564" w:rsidRPr="00C91C4D" w:rsidRDefault="00B772A3" w:rsidP="008147D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6564">
      <w:rPr>
        <w:noProof/>
        <w:lang w:eastAsia="da-DK"/>
      </w:rPr>
      <w:drawing>
        <wp:anchor distT="0" distB="0" distL="114300" distR="114300" simplePos="0" relativeHeight="251658240" behindDoc="0" locked="0" layoutInCell="1" allowOverlap="0" wp14:anchorId="5E765AAD" wp14:editId="7D818738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98F5" w14:textId="77777777" w:rsidR="007F1AD2" w:rsidRDefault="007F1AD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8E2DE73" wp14:editId="6C7FD721">
              <wp:simplePos x="0" y="0"/>
              <wp:positionH relativeFrom="margin">
                <wp:posOffset>2045458</wp:posOffset>
              </wp:positionH>
              <wp:positionV relativeFrom="paragraph">
                <wp:posOffset>768500</wp:posOffset>
              </wp:positionV>
              <wp:extent cx="5148806" cy="974597"/>
              <wp:effectExtent l="0" t="228600" r="0" b="226060"/>
              <wp:wrapNone/>
              <wp:docPr id="2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5148806" cy="9745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7E619" w14:textId="5AB9038D" w:rsidR="0012645D" w:rsidRPr="005F74A6" w:rsidRDefault="0012645D" w:rsidP="0012645D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Danske År</w:t>
                          </w:r>
                          <w:r w:rsidR="00680C8E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gangs Mesterskaber </w:t>
                          </w:r>
                          <w:r w:rsidR="00076CCF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Lang</w:t>
                          </w:r>
                          <w:r w:rsidR="00680C8E"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bane</w:t>
                          </w:r>
                        </w:p>
                        <w:p w14:paraId="4FD58D57" w14:textId="36E45711" w:rsidR="00986C5E" w:rsidRPr="005F74A6" w:rsidRDefault="00076CCF" w:rsidP="00076CCF">
                          <w:pPr>
                            <w:jc w:val="center"/>
                            <w:rPr>
                              <w:rFonts w:cstheme="minorHAnsi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29. juni </w:t>
                          </w:r>
                          <w:r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2. </w:t>
                          </w: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juli</w:t>
                          </w:r>
                          <w:r w:rsidRPr="005F74A6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 202</w:t>
                          </w:r>
                          <w:r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2DE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1.05pt;margin-top:60.5pt;width:405.4pt;height:76.75pt;rotation:-358756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" filled="f" stroked="f">
              <v:textbox>
                <w:txbxContent>
                  <w:p w14:paraId="0847E619" w14:textId="5AB9038D" w:rsidR="0012645D" w:rsidRPr="005F74A6" w:rsidRDefault="0012645D" w:rsidP="0012645D">
                    <w:pPr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>Danske År</w:t>
                    </w:r>
                    <w:r w:rsidR="00680C8E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gangs Mesterskaber </w:t>
                    </w:r>
                    <w:r w:rsidR="00076CCF">
                      <w:rPr>
                        <w:rFonts w:cstheme="minorHAnsi"/>
                        <w:b/>
                        <w:sz w:val="32"/>
                        <w:szCs w:val="32"/>
                      </w:rPr>
                      <w:t>Lang</w:t>
                    </w:r>
                    <w:r w:rsidR="00680C8E"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>bane</w:t>
                    </w:r>
                  </w:p>
                  <w:p w14:paraId="4FD58D57" w14:textId="36E45711" w:rsidR="00986C5E" w:rsidRPr="005F74A6" w:rsidRDefault="00076CCF" w:rsidP="00076CCF">
                    <w:pPr>
                      <w:jc w:val="center"/>
                      <w:rPr>
                        <w:rFonts w:cstheme="minorHAnsi"/>
                        <w:b/>
                        <w:sz w:val="48"/>
                        <w:szCs w:val="48"/>
                      </w:rPr>
                    </w:pP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29. juni </w:t>
                    </w:r>
                    <w:r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>-</w:t>
                    </w: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 </w:t>
                    </w:r>
                    <w:r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2. </w:t>
                    </w: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>juli</w:t>
                    </w:r>
                    <w:r w:rsidRPr="005F74A6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 202</w:t>
                    </w:r>
                    <w:r>
                      <w:rPr>
                        <w:rFonts w:cstheme="minorHAnsi"/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63F24B0" wp14:editId="5F6F37E5">
              <wp:simplePos x="0" y="0"/>
              <wp:positionH relativeFrom="margin">
                <wp:posOffset>3576319</wp:posOffset>
              </wp:positionH>
              <wp:positionV relativeFrom="paragraph">
                <wp:posOffset>-48895</wp:posOffset>
              </wp:positionV>
              <wp:extent cx="2299464" cy="596927"/>
              <wp:effectExtent l="0" t="95250" r="0" b="88900"/>
              <wp:wrapNone/>
              <wp:docPr id="2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299464" cy="5969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1B2E4" w14:textId="77777777" w:rsidR="007F1AD2" w:rsidRPr="00C91C4D" w:rsidRDefault="007F1AD2" w:rsidP="0063656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F24B0" id="_x0000_s1029" type="#_x0000_t202" style="position:absolute;margin-left:281.6pt;margin-top:-3.85pt;width:181.05pt;height:47pt;rotation:-358756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" filled="f" stroked="f">
              <v:textbox>
                <w:txbxContent>
                  <w:p w14:paraId="54C1B2E4" w14:textId="77777777" w:rsidR="007F1AD2" w:rsidRPr="00C91C4D" w:rsidRDefault="007F1AD2" w:rsidP="00636564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0" wp14:anchorId="48C042BA" wp14:editId="12CCC10D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2B37"/>
    <w:multiLevelType w:val="hybridMultilevel"/>
    <w:tmpl w:val="EA6487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0542C"/>
    <w:multiLevelType w:val="hybridMultilevel"/>
    <w:tmpl w:val="57C239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971D7"/>
    <w:multiLevelType w:val="hybridMultilevel"/>
    <w:tmpl w:val="DF984AA2"/>
    <w:lvl w:ilvl="0" w:tplc="01EC19A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09E6CF2"/>
    <w:multiLevelType w:val="hybridMultilevel"/>
    <w:tmpl w:val="AFA8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E03E6"/>
    <w:multiLevelType w:val="hybridMultilevel"/>
    <w:tmpl w:val="D26E58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7906">
    <w:abstractNumId w:val="3"/>
  </w:num>
  <w:num w:numId="2" w16cid:durableId="536042967">
    <w:abstractNumId w:val="0"/>
  </w:num>
  <w:num w:numId="3" w16cid:durableId="1725326117">
    <w:abstractNumId w:val="1"/>
  </w:num>
  <w:num w:numId="4" w16cid:durableId="1040743982">
    <w:abstractNumId w:val="4"/>
  </w:num>
  <w:num w:numId="5" w16cid:durableId="147957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26"/>
    <w:rsid w:val="00002098"/>
    <w:rsid w:val="000037EA"/>
    <w:rsid w:val="00006FA1"/>
    <w:rsid w:val="0001635E"/>
    <w:rsid w:val="0002380E"/>
    <w:rsid w:val="00024A3A"/>
    <w:rsid w:val="0003400C"/>
    <w:rsid w:val="00047FB3"/>
    <w:rsid w:val="00054E3D"/>
    <w:rsid w:val="00060E8C"/>
    <w:rsid w:val="00063A33"/>
    <w:rsid w:val="000644AA"/>
    <w:rsid w:val="000757F7"/>
    <w:rsid w:val="00076CCF"/>
    <w:rsid w:val="00081B4B"/>
    <w:rsid w:val="00084CDE"/>
    <w:rsid w:val="00094D47"/>
    <w:rsid w:val="000953EF"/>
    <w:rsid w:val="000A6A2D"/>
    <w:rsid w:val="000B206F"/>
    <w:rsid w:val="000B4648"/>
    <w:rsid w:val="000C6944"/>
    <w:rsid w:val="000D6A4F"/>
    <w:rsid w:val="000F6ACB"/>
    <w:rsid w:val="00101757"/>
    <w:rsid w:val="001071A7"/>
    <w:rsid w:val="00121D6C"/>
    <w:rsid w:val="00124B62"/>
    <w:rsid w:val="0012645D"/>
    <w:rsid w:val="00134020"/>
    <w:rsid w:val="0014219C"/>
    <w:rsid w:val="001500E1"/>
    <w:rsid w:val="00151C4C"/>
    <w:rsid w:val="0015541A"/>
    <w:rsid w:val="001633FA"/>
    <w:rsid w:val="00176230"/>
    <w:rsid w:val="00182D88"/>
    <w:rsid w:val="001873DB"/>
    <w:rsid w:val="00191DEB"/>
    <w:rsid w:val="001932E8"/>
    <w:rsid w:val="00196904"/>
    <w:rsid w:val="001A4F35"/>
    <w:rsid w:val="001A6B86"/>
    <w:rsid w:val="001B1C55"/>
    <w:rsid w:val="001B4D5A"/>
    <w:rsid w:val="001C40F3"/>
    <w:rsid w:val="001C4C25"/>
    <w:rsid w:val="001C5792"/>
    <w:rsid w:val="001D36AA"/>
    <w:rsid w:val="001D5F98"/>
    <w:rsid w:val="001E30B3"/>
    <w:rsid w:val="001F1CDF"/>
    <w:rsid w:val="001F373D"/>
    <w:rsid w:val="00200CCD"/>
    <w:rsid w:val="00226893"/>
    <w:rsid w:val="002301A1"/>
    <w:rsid w:val="00245385"/>
    <w:rsid w:val="00256CAF"/>
    <w:rsid w:val="00256E51"/>
    <w:rsid w:val="002633D0"/>
    <w:rsid w:val="0026697B"/>
    <w:rsid w:val="00276B97"/>
    <w:rsid w:val="00285599"/>
    <w:rsid w:val="00295992"/>
    <w:rsid w:val="00297D23"/>
    <w:rsid w:val="002B530E"/>
    <w:rsid w:val="002B6AEC"/>
    <w:rsid w:val="002C1C28"/>
    <w:rsid w:val="002C43F9"/>
    <w:rsid w:val="002C66B7"/>
    <w:rsid w:val="002E5DEB"/>
    <w:rsid w:val="002F025C"/>
    <w:rsid w:val="002F4310"/>
    <w:rsid w:val="002F4C1D"/>
    <w:rsid w:val="003077F9"/>
    <w:rsid w:val="0031500D"/>
    <w:rsid w:val="00320181"/>
    <w:rsid w:val="003335FC"/>
    <w:rsid w:val="003427BE"/>
    <w:rsid w:val="00350B98"/>
    <w:rsid w:val="0035182D"/>
    <w:rsid w:val="00363F9D"/>
    <w:rsid w:val="00364D6B"/>
    <w:rsid w:val="00365ED0"/>
    <w:rsid w:val="00380DC1"/>
    <w:rsid w:val="003907CA"/>
    <w:rsid w:val="00391420"/>
    <w:rsid w:val="0039220E"/>
    <w:rsid w:val="0039699F"/>
    <w:rsid w:val="0039744D"/>
    <w:rsid w:val="003B2CDB"/>
    <w:rsid w:val="003B7A31"/>
    <w:rsid w:val="003C155B"/>
    <w:rsid w:val="003D69E9"/>
    <w:rsid w:val="003E0339"/>
    <w:rsid w:val="003F483D"/>
    <w:rsid w:val="00407864"/>
    <w:rsid w:val="00420977"/>
    <w:rsid w:val="00421567"/>
    <w:rsid w:val="004314B0"/>
    <w:rsid w:val="004454E7"/>
    <w:rsid w:val="00445E72"/>
    <w:rsid w:val="00451498"/>
    <w:rsid w:val="004620BB"/>
    <w:rsid w:val="004745B4"/>
    <w:rsid w:val="00476B66"/>
    <w:rsid w:val="004811FB"/>
    <w:rsid w:val="0049118C"/>
    <w:rsid w:val="00493B88"/>
    <w:rsid w:val="004B48E2"/>
    <w:rsid w:val="004D32B5"/>
    <w:rsid w:val="004E32FD"/>
    <w:rsid w:val="004F525D"/>
    <w:rsid w:val="00502129"/>
    <w:rsid w:val="005114DC"/>
    <w:rsid w:val="005202D8"/>
    <w:rsid w:val="00521180"/>
    <w:rsid w:val="005223D6"/>
    <w:rsid w:val="0053632E"/>
    <w:rsid w:val="0054644A"/>
    <w:rsid w:val="00546AB8"/>
    <w:rsid w:val="0055566A"/>
    <w:rsid w:val="005658AA"/>
    <w:rsid w:val="005757FC"/>
    <w:rsid w:val="00583731"/>
    <w:rsid w:val="005907EB"/>
    <w:rsid w:val="005B6714"/>
    <w:rsid w:val="005B7A0C"/>
    <w:rsid w:val="005C08DD"/>
    <w:rsid w:val="005C0E93"/>
    <w:rsid w:val="005D43F4"/>
    <w:rsid w:val="005F0D57"/>
    <w:rsid w:val="005F74A6"/>
    <w:rsid w:val="00610065"/>
    <w:rsid w:val="00615FEA"/>
    <w:rsid w:val="00620DFD"/>
    <w:rsid w:val="00626821"/>
    <w:rsid w:val="006341A5"/>
    <w:rsid w:val="00636564"/>
    <w:rsid w:val="00652D5C"/>
    <w:rsid w:val="00666142"/>
    <w:rsid w:val="006743A6"/>
    <w:rsid w:val="00680C8E"/>
    <w:rsid w:val="0068513A"/>
    <w:rsid w:val="006910DC"/>
    <w:rsid w:val="006A089B"/>
    <w:rsid w:val="006B40E9"/>
    <w:rsid w:val="006F1654"/>
    <w:rsid w:val="006F76C3"/>
    <w:rsid w:val="007011C9"/>
    <w:rsid w:val="0072364E"/>
    <w:rsid w:val="00740B72"/>
    <w:rsid w:val="00751FBA"/>
    <w:rsid w:val="00755606"/>
    <w:rsid w:val="0075701E"/>
    <w:rsid w:val="00764344"/>
    <w:rsid w:val="00771C36"/>
    <w:rsid w:val="0078215A"/>
    <w:rsid w:val="007B23F3"/>
    <w:rsid w:val="007B541E"/>
    <w:rsid w:val="007C06B2"/>
    <w:rsid w:val="007D2EE5"/>
    <w:rsid w:val="007E4DB9"/>
    <w:rsid w:val="007F1AD2"/>
    <w:rsid w:val="007F617C"/>
    <w:rsid w:val="00810EDD"/>
    <w:rsid w:val="008147D3"/>
    <w:rsid w:val="008148C9"/>
    <w:rsid w:val="0081515F"/>
    <w:rsid w:val="0082272D"/>
    <w:rsid w:val="00832848"/>
    <w:rsid w:val="00834F16"/>
    <w:rsid w:val="00843AA1"/>
    <w:rsid w:val="0085163A"/>
    <w:rsid w:val="00855FBF"/>
    <w:rsid w:val="00873D47"/>
    <w:rsid w:val="00886FD8"/>
    <w:rsid w:val="00895985"/>
    <w:rsid w:val="008A4F29"/>
    <w:rsid w:val="008A5015"/>
    <w:rsid w:val="008B141E"/>
    <w:rsid w:val="008B28C5"/>
    <w:rsid w:val="008B43AA"/>
    <w:rsid w:val="008B48E0"/>
    <w:rsid w:val="008B68FA"/>
    <w:rsid w:val="008C369E"/>
    <w:rsid w:val="008D6DB6"/>
    <w:rsid w:val="008E2563"/>
    <w:rsid w:val="008F7F2A"/>
    <w:rsid w:val="00910C1D"/>
    <w:rsid w:val="00932DB5"/>
    <w:rsid w:val="00934379"/>
    <w:rsid w:val="00937BA7"/>
    <w:rsid w:val="009403A7"/>
    <w:rsid w:val="00941398"/>
    <w:rsid w:val="0094170F"/>
    <w:rsid w:val="00947E7A"/>
    <w:rsid w:val="00954281"/>
    <w:rsid w:val="00965223"/>
    <w:rsid w:val="00970D9A"/>
    <w:rsid w:val="00973726"/>
    <w:rsid w:val="00973B4A"/>
    <w:rsid w:val="00982263"/>
    <w:rsid w:val="00985DF4"/>
    <w:rsid w:val="00986C5E"/>
    <w:rsid w:val="009879FB"/>
    <w:rsid w:val="00990BCD"/>
    <w:rsid w:val="009A6915"/>
    <w:rsid w:val="009C359D"/>
    <w:rsid w:val="009E1B51"/>
    <w:rsid w:val="009E3045"/>
    <w:rsid w:val="009E43CC"/>
    <w:rsid w:val="009F543F"/>
    <w:rsid w:val="00A04EB8"/>
    <w:rsid w:val="00A1559C"/>
    <w:rsid w:val="00A358B1"/>
    <w:rsid w:val="00A43727"/>
    <w:rsid w:val="00A51E23"/>
    <w:rsid w:val="00A53874"/>
    <w:rsid w:val="00A8142C"/>
    <w:rsid w:val="00AA28D3"/>
    <w:rsid w:val="00AB2824"/>
    <w:rsid w:val="00AB5387"/>
    <w:rsid w:val="00AC5093"/>
    <w:rsid w:val="00AD4215"/>
    <w:rsid w:val="00AD58CF"/>
    <w:rsid w:val="00AF4831"/>
    <w:rsid w:val="00B249CA"/>
    <w:rsid w:val="00B307A2"/>
    <w:rsid w:val="00B3584B"/>
    <w:rsid w:val="00B40E8B"/>
    <w:rsid w:val="00B468C2"/>
    <w:rsid w:val="00B650EC"/>
    <w:rsid w:val="00B65FE3"/>
    <w:rsid w:val="00B72941"/>
    <w:rsid w:val="00B772A3"/>
    <w:rsid w:val="00B92F82"/>
    <w:rsid w:val="00B96D15"/>
    <w:rsid w:val="00BA48F6"/>
    <w:rsid w:val="00BA4D14"/>
    <w:rsid w:val="00BA57DF"/>
    <w:rsid w:val="00BB7099"/>
    <w:rsid w:val="00BC44EC"/>
    <w:rsid w:val="00BC6F50"/>
    <w:rsid w:val="00BF1BAE"/>
    <w:rsid w:val="00C00CDF"/>
    <w:rsid w:val="00C355A2"/>
    <w:rsid w:val="00C371CE"/>
    <w:rsid w:val="00C407A2"/>
    <w:rsid w:val="00C42A27"/>
    <w:rsid w:val="00C64473"/>
    <w:rsid w:val="00C7644C"/>
    <w:rsid w:val="00C84A46"/>
    <w:rsid w:val="00C91C4D"/>
    <w:rsid w:val="00CB6F5F"/>
    <w:rsid w:val="00CC0CC4"/>
    <w:rsid w:val="00CC3A09"/>
    <w:rsid w:val="00CC47BB"/>
    <w:rsid w:val="00CC71E2"/>
    <w:rsid w:val="00CF7026"/>
    <w:rsid w:val="00CF7B87"/>
    <w:rsid w:val="00D05396"/>
    <w:rsid w:val="00D05994"/>
    <w:rsid w:val="00D0699A"/>
    <w:rsid w:val="00D10197"/>
    <w:rsid w:val="00D10967"/>
    <w:rsid w:val="00D11A8F"/>
    <w:rsid w:val="00D14002"/>
    <w:rsid w:val="00D26D85"/>
    <w:rsid w:val="00D33BF8"/>
    <w:rsid w:val="00D4012B"/>
    <w:rsid w:val="00D52C0A"/>
    <w:rsid w:val="00D622E6"/>
    <w:rsid w:val="00D635C1"/>
    <w:rsid w:val="00D879D9"/>
    <w:rsid w:val="00DA6F3B"/>
    <w:rsid w:val="00DB713C"/>
    <w:rsid w:val="00DC0590"/>
    <w:rsid w:val="00DE27F3"/>
    <w:rsid w:val="00DF2428"/>
    <w:rsid w:val="00DF6260"/>
    <w:rsid w:val="00DF7AE6"/>
    <w:rsid w:val="00E067A4"/>
    <w:rsid w:val="00E23183"/>
    <w:rsid w:val="00E24C57"/>
    <w:rsid w:val="00E26646"/>
    <w:rsid w:val="00E34F85"/>
    <w:rsid w:val="00E3737D"/>
    <w:rsid w:val="00E449E1"/>
    <w:rsid w:val="00E47CE2"/>
    <w:rsid w:val="00E72C09"/>
    <w:rsid w:val="00EA615C"/>
    <w:rsid w:val="00EB1D33"/>
    <w:rsid w:val="00EC296D"/>
    <w:rsid w:val="00EC5141"/>
    <w:rsid w:val="00ED2C51"/>
    <w:rsid w:val="00ED59D5"/>
    <w:rsid w:val="00EE43EC"/>
    <w:rsid w:val="00EE498F"/>
    <w:rsid w:val="00EE7A61"/>
    <w:rsid w:val="00EF7FCF"/>
    <w:rsid w:val="00F03D25"/>
    <w:rsid w:val="00F226B6"/>
    <w:rsid w:val="00F228D0"/>
    <w:rsid w:val="00F31ACF"/>
    <w:rsid w:val="00F52590"/>
    <w:rsid w:val="00F92613"/>
    <w:rsid w:val="00F95AF5"/>
    <w:rsid w:val="00F96226"/>
    <w:rsid w:val="00FA6D6C"/>
    <w:rsid w:val="00FC243B"/>
    <w:rsid w:val="00FF5F0A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E9138"/>
  <w15:chartTrackingRefBased/>
  <w15:docId w15:val="{26D8B09E-264D-4BB1-8036-4250C1E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6564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63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6564"/>
    <w:rPr>
      <w:lang w:val="da-DK"/>
    </w:rPr>
  </w:style>
  <w:style w:type="table" w:customStyle="1" w:styleId="Gittertabel5-mrk-farve11">
    <w:name w:val="Gittertabel 5 - mørk - farve 11"/>
    <w:basedOn w:val="Tabel-Normal"/>
    <w:uiPriority w:val="50"/>
    <w:rsid w:val="00C9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2-farve5">
    <w:name w:val="Grid Table 2 Accent 5"/>
    <w:basedOn w:val="Tabel-Normal"/>
    <w:uiPriority w:val="47"/>
    <w:rsid w:val="00C91C4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C91C4D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45B4"/>
    <w:rPr>
      <w:rFonts w:ascii="Segoe UI" w:hAnsi="Segoe UI" w:cs="Segoe UI"/>
      <w:sz w:val="18"/>
      <w:szCs w:val="18"/>
      <w:lang w:val="da-DK"/>
    </w:rPr>
  </w:style>
  <w:style w:type="table" w:styleId="Tabel-Gitter">
    <w:name w:val="Table Grid"/>
    <w:basedOn w:val="Tabel-Normal"/>
    <w:rsid w:val="00B7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4538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D0699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0699A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0699A"/>
    <w:rPr>
      <w:vertAlign w:val="superscript"/>
    </w:rPr>
  </w:style>
  <w:style w:type="character" w:customStyle="1" w:styleId="markedcontent">
    <w:name w:val="markedcontent"/>
    <w:basedOn w:val="Standardskrifttypeiafsnit"/>
    <w:rsid w:val="00D10967"/>
  </w:style>
  <w:style w:type="character" w:styleId="Ulstomtale">
    <w:name w:val="Unresolved Mention"/>
    <w:basedOn w:val="Standardskrifttypeiafsnit"/>
    <w:uiPriority w:val="99"/>
    <w:semiHidden/>
    <w:unhideWhenUsed/>
    <w:rsid w:val="005C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oret.xn--svmmetider-1cb.dk/facilitet?id=164&amp;staevne_id=117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tte@nsklub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domah\Downloads\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ABA3-918A-4475-B400-8A435B43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Skabelon.dotx</Template>
  <TotalTime>27</TotalTime>
  <Pages>3</Pages>
  <Words>255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Holgersen Skov</dc:creator>
  <cp:keywords/>
  <dc:description/>
  <cp:lastModifiedBy>Gitte Krog Johnsen</cp:lastModifiedBy>
  <cp:revision>35</cp:revision>
  <cp:lastPrinted>2021-05-24T14:25:00Z</cp:lastPrinted>
  <dcterms:created xsi:type="dcterms:W3CDTF">2025-06-16T14:26:00Z</dcterms:created>
  <dcterms:modified xsi:type="dcterms:W3CDTF">2025-06-18T13:26:00Z</dcterms:modified>
</cp:coreProperties>
</file>