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87CB" w14:textId="6A932A99" w:rsidR="00B772A3" w:rsidRPr="000D0D02" w:rsidRDefault="00B772A3" w:rsidP="00B772A3">
      <w:pPr>
        <w:rPr>
          <w:rFonts w:cstheme="minorHAnsi"/>
          <w:b/>
          <w:bCs/>
        </w:rPr>
      </w:pPr>
      <w:r w:rsidRPr="000D0D02">
        <w:rPr>
          <w:rFonts w:cstheme="minorHAnsi"/>
          <w:b/>
          <w:bCs/>
        </w:rPr>
        <w:t xml:space="preserve">Sted: </w:t>
      </w:r>
      <w:r w:rsidR="00995A5B" w:rsidRPr="000D0D02">
        <w:rPr>
          <w:rFonts w:cstheme="minorHAnsi"/>
          <w:b/>
          <w:bCs/>
        </w:rPr>
        <w:t>UC Syd, Skolebakken 167, 6705 Esbjerg Ø</w:t>
      </w:r>
      <w:r w:rsidR="00150819" w:rsidRPr="000D0D02">
        <w:rPr>
          <w:rFonts w:cstheme="minorHAnsi"/>
          <w:b/>
          <w:bCs/>
        </w:rPr>
        <w:t>.</w:t>
      </w:r>
      <w:r w:rsidR="007F1AD2" w:rsidRPr="000D0D02">
        <w:rPr>
          <w:rFonts w:cstheme="minorHAnsi"/>
          <w:b/>
          <w:bCs/>
        </w:rPr>
        <w:br/>
      </w:r>
    </w:p>
    <w:p w14:paraId="019D2D86" w14:textId="6BF55690" w:rsidR="00EB1D33" w:rsidRPr="000D0D02" w:rsidRDefault="00995A5B" w:rsidP="00B772A3">
      <w:pPr>
        <w:rPr>
          <w:rFonts w:cstheme="minorHAnsi"/>
          <w:b/>
          <w:bCs/>
        </w:rPr>
      </w:pPr>
      <w:r w:rsidRPr="000D0D02">
        <w:rPr>
          <w:rFonts w:cstheme="minorHAnsi"/>
          <w:b/>
          <w:bCs/>
        </w:rPr>
        <w:t>Lørdag den 2</w:t>
      </w:r>
      <w:r w:rsidR="00F3631F">
        <w:rPr>
          <w:rFonts w:cstheme="minorHAnsi"/>
          <w:b/>
          <w:bCs/>
        </w:rPr>
        <w:t>7</w:t>
      </w:r>
      <w:r w:rsidRPr="000D0D02">
        <w:rPr>
          <w:rFonts w:cstheme="minorHAnsi"/>
          <w:b/>
          <w:bCs/>
        </w:rPr>
        <w:t>. september 202</w:t>
      </w:r>
      <w:r w:rsidR="00F3631F">
        <w:rPr>
          <w:rFonts w:cstheme="minorHAnsi"/>
          <w:b/>
          <w:bCs/>
        </w:rPr>
        <w:t>5</w:t>
      </w:r>
    </w:p>
    <w:tbl>
      <w:tblPr>
        <w:tblStyle w:val="Tabel-Gitter"/>
        <w:tblW w:w="10724" w:type="dxa"/>
        <w:tblLook w:val="04A0" w:firstRow="1" w:lastRow="0" w:firstColumn="1" w:lastColumn="0" w:noHBand="0" w:noVBand="1"/>
      </w:tblPr>
      <w:tblGrid>
        <w:gridCol w:w="2680"/>
        <w:gridCol w:w="2680"/>
        <w:gridCol w:w="2680"/>
        <w:gridCol w:w="2684"/>
      </w:tblGrid>
      <w:tr w:rsidR="00794B84" w:rsidRPr="000D0D02" w14:paraId="24894A19" w14:textId="77777777" w:rsidTr="000D0D02">
        <w:trPr>
          <w:trHeight w:val="442"/>
        </w:trPr>
        <w:tc>
          <w:tcPr>
            <w:tcW w:w="2680" w:type="dxa"/>
            <w:vAlign w:val="center"/>
          </w:tcPr>
          <w:p w14:paraId="257C18CF" w14:textId="7FAE541F" w:rsidR="00794B84" w:rsidRPr="000D0D02" w:rsidRDefault="00794B84" w:rsidP="00794B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D0D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Indsvøming</w:t>
            </w:r>
            <w:proofErr w:type="spellEnd"/>
          </w:p>
        </w:tc>
        <w:tc>
          <w:tcPr>
            <w:tcW w:w="2680" w:type="dxa"/>
            <w:vAlign w:val="center"/>
          </w:tcPr>
          <w:p w14:paraId="24D0897A" w14:textId="6022BCBB" w:rsidR="00794B84" w:rsidRPr="000D0D02" w:rsidRDefault="00794B84" w:rsidP="00794B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0D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Officialmøde</w:t>
            </w:r>
          </w:p>
        </w:tc>
        <w:tc>
          <w:tcPr>
            <w:tcW w:w="2680" w:type="dxa"/>
            <w:vAlign w:val="center"/>
          </w:tcPr>
          <w:p w14:paraId="6F36E3B6" w14:textId="64FF8F78" w:rsidR="00794B84" w:rsidRPr="000D0D02" w:rsidRDefault="00794B84" w:rsidP="00794B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0D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Stævnestart</w:t>
            </w:r>
          </w:p>
        </w:tc>
        <w:tc>
          <w:tcPr>
            <w:tcW w:w="2683" w:type="dxa"/>
            <w:vAlign w:val="center"/>
          </w:tcPr>
          <w:p w14:paraId="27CAA784" w14:textId="3281B004" w:rsidR="00794B84" w:rsidRPr="000D0D02" w:rsidRDefault="00794B84" w:rsidP="00794B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0D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Forventet sluttidspunkt</w:t>
            </w:r>
          </w:p>
        </w:tc>
      </w:tr>
      <w:tr w:rsidR="00794B84" w:rsidRPr="000D0D02" w14:paraId="1375B84F" w14:textId="77777777" w:rsidTr="000D0D02">
        <w:trPr>
          <w:trHeight w:val="424"/>
        </w:trPr>
        <w:tc>
          <w:tcPr>
            <w:tcW w:w="2680" w:type="dxa"/>
            <w:vAlign w:val="center"/>
          </w:tcPr>
          <w:p w14:paraId="41EC5E13" w14:textId="60A92B8E" w:rsidR="00794B84" w:rsidRPr="000D0D02" w:rsidRDefault="00794B84" w:rsidP="00794B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0D02">
              <w:rPr>
                <w:rFonts w:asciiTheme="minorHAnsi" w:hAnsiTheme="minorHAnsi" w:cstheme="minorHAnsi"/>
                <w:sz w:val="22"/>
                <w:szCs w:val="22"/>
              </w:rPr>
              <w:t>8.00 – 9.20</w:t>
            </w:r>
          </w:p>
        </w:tc>
        <w:tc>
          <w:tcPr>
            <w:tcW w:w="2680" w:type="dxa"/>
            <w:vAlign w:val="center"/>
          </w:tcPr>
          <w:p w14:paraId="23E1D333" w14:textId="3C576772" w:rsidR="00794B84" w:rsidRPr="000D0D02" w:rsidRDefault="00794B84" w:rsidP="00794B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0D02">
              <w:rPr>
                <w:rFonts w:asciiTheme="minorHAnsi" w:hAnsiTheme="minorHAnsi" w:cstheme="minorHAnsi"/>
                <w:sz w:val="22"/>
                <w:szCs w:val="22"/>
              </w:rPr>
              <w:t>8.30</w:t>
            </w:r>
          </w:p>
        </w:tc>
        <w:tc>
          <w:tcPr>
            <w:tcW w:w="2680" w:type="dxa"/>
            <w:vAlign w:val="center"/>
          </w:tcPr>
          <w:p w14:paraId="29700C44" w14:textId="6E332FF2" w:rsidR="00794B84" w:rsidRPr="000D0D02" w:rsidRDefault="00794B84" w:rsidP="00794B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0D02">
              <w:rPr>
                <w:rFonts w:asciiTheme="minorHAnsi" w:hAnsiTheme="minorHAnsi" w:cstheme="minorHAnsi"/>
                <w:sz w:val="22"/>
                <w:szCs w:val="22"/>
              </w:rPr>
              <w:t>9.30</w:t>
            </w:r>
          </w:p>
        </w:tc>
        <w:tc>
          <w:tcPr>
            <w:tcW w:w="2683" w:type="dxa"/>
            <w:vAlign w:val="center"/>
          </w:tcPr>
          <w:p w14:paraId="4A936425" w14:textId="2064B2BF" w:rsidR="00794B84" w:rsidRPr="000D0D02" w:rsidRDefault="00794B84" w:rsidP="00794B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0D02">
              <w:rPr>
                <w:rFonts w:asciiTheme="minorHAnsi" w:hAnsiTheme="minorHAnsi" w:cstheme="minorHAnsi"/>
                <w:sz w:val="22"/>
                <w:szCs w:val="22"/>
              </w:rPr>
              <w:t>16.30</w:t>
            </w:r>
          </w:p>
        </w:tc>
      </w:tr>
      <w:tr w:rsidR="00794B84" w:rsidRPr="000D0D02" w14:paraId="0F477DD8" w14:textId="77777777" w:rsidTr="000D0D02">
        <w:trPr>
          <w:trHeight w:val="1031"/>
        </w:trPr>
        <w:tc>
          <w:tcPr>
            <w:tcW w:w="10724" w:type="dxa"/>
            <w:gridSpan w:val="4"/>
            <w:vAlign w:val="center"/>
          </w:tcPr>
          <w:p w14:paraId="6ABA40CF" w14:textId="77777777" w:rsidR="00794B84" w:rsidRPr="000D0D02" w:rsidRDefault="00794B84" w:rsidP="00794B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0D02">
              <w:rPr>
                <w:rFonts w:asciiTheme="minorHAnsi" w:hAnsiTheme="minorHAnsi" w:cstheme="minorHAnsi"/>
                <w:sz w:val="22"/>
                <w:szCs w:val="22"/>
              </w:rPr>
              <w:t>Der er adgang til svømmehallen kl. 8.00.</w:t>
            </w:r>
          </w:p>
          <w:p w14:paraId="5B2E0375" w14:textId="3157D6ED" w:rsidR="00794B84" w:rsidRPr="000D0D02" w:rsidRDefault="00794B84" w:rsidP="00794B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0D02">
              <w:rPr>
                <w:rFonts w:asciiTheme="minorHAnsi" w:hAnsiTheme="minorHAnsi" w:cstheme="minorHAnsi"/>
                <w:sz w:val="22"/>
                <w:szCs w:val="22"/>
              </w:rPr>
              <w:t xml:space="preserve">Der afholdes ikke holdledermøde, men </w:t>
            </w:r>
            <w:r w:rsidR="000D0D02" w:rsidRPr="000D0D02">
              <w:rPr>
                <w:rFonts w:asciiTheme="minorHAnsi" w:hAnsiTheme="minorHAnsi" w:cstheme="minorHAnsi"/>
                <w:sz w:val="22"/>
                <w:szCs w:val="22"/>
              </w:rPr>
              <w:t xml:space="preserve">Esbjerg har skrevet at </w:t>
            </w:r>
            <w:r w:rsidRPr="000D0D02">
              <w:rPr>
                <w:rFonts w:asciiTheme="minorHAnsi" w:hAnsiTheme="minorHAnsi" w:cstheme="minorHAnsi"/>
                <w:sz w:val="22"/>
                <w:szCs w:val="22"/>
              </w:rPr>
              <w:t>har man spørgsmål</w:t>
            </w:r>
            <w:r w:rsidR="000D0D02" w:rsidRPr="000D0D0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D0D02">
              <w:rPr>
                <w:rFonts w:asciiTheme="minorHAnsi" w:hAnsiTheme="minorHAnsi" w:cstheme="minorHAnsi"/>
                <w:sz w:val="22"/>
                <w:szCs w:val="22"/>
              </w:rPr>
              <w:t xml:space="preserve"> kan man henvende sig til stævneledelsen</w:t>
            </w:r>
            <w:r w:rsidR="000D0D02" w:rsidRPr="000D0D02"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3873E0EF" w14:textId="658567FC" w:rsidR="00A358B1" w:rsidRPr="000D0D02" w:rsidRDefault="00A358B1" w:rsidP="00B772A3">
      <w:pPr>
        <w:rPr>
          <w:rFonts w:cstheme="minorHAnsi"/>
          <w:b/>
        </w:rPr>
      </w:pPr>
    </w:p>
    <w:p w14:paraId="485602A0" w14:textId="77777777" w:rsidR="00191DEB" w:rsidRPr="000D0D02" w:rsidRDefault="005C1754" w:rsidP="00191DEB">
      <w:pPr>
        <w:rPr>
          <w:rFonts w:cstheme="minorHAnsi"/>
          <w:b/>
        </w:rPr>
      </w:pPr>
      <w:r w:rsidRPr="000D0D02">
        <w:rPr>
          <w:rFonts w:cstheme="minorHAnsi"/>
          <w:b/>
        </w:rPr>
        <w:t>Deltagere</w:t>
      </w:r>
    </w:p>
    <w:p w14:paraId="3BA46374" w14:textId="77777777" w:rsidR="00BF3939" w:rsidRDefault="00BF3939" w:rsidP="00794B84">
      <w:pPr>
        <w:rPr>
          <w:rFonts w:cstheme="minorHAnsi"/>
          <w:bCs/>
        </w:rPr>
      </w:pPr>
    </w:p>
    <w:p w14:paraId="76F4C876" w14:textId="77777777" w:rsidR="00817E1A" w:rsidRDefault="00817E1A" w:rsidP="00BF3939">
      <w:pPr>
        <w:spacing w:after="0" w:line="240" w:lineRule="auto"/>
        <w:rPr>
          <w:rFonts w:ascii="Calibri" w:eastAsia="Times New Roman" w:hAnsi="Calibri" w:cs="Calibri"/>
          <w:lang w:eastAsia="da-DK"/>
        </w:rPr>
        <w:sectPr w:rsidR="00817E1A" w:rsidSect="00B772A3">
          <w:headerReference w:type="default" r:id="rId8"/>
          <w:footerReference w:type="default" r:id="rId9"/>
          <w:pgSz w:w="12240" w:h="15840"/>
          <w:pgMar w:top="3686" w:right="851" w:bottom="1440" w:left="851" w:header="709" w:footer="709" w:gutter="0"/>
          <w:cols w:space="708"/>
          <w:docGrid w:linePitch="360"/>
        </w:sectPr>
      </w:pPr>
    </w:p>
    <w:tbl>
      <w:tblPr>
        <w:tblW w:w="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</w:tblGrid>
      <w:tr w:rsidR="00BF3939" w:rsidRPr="00BF3939" w14:paraId="75157503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1786B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Alba My Bøgeskov Lauvring</w:t>
            </w:r>
          </w:p>
        </w:tc>
      </w:tr>
      <w:tr w:rsidR="00BF3939" w:rsidRPr="00BF3939" w14:paraId="7E2CD43A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6F39E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 xml:space="preserve">Andrea Kirstine </w:t>
            </w:r>
            <w:proofErr w:type="spellStart"/>
            <w:r w:rsidRPr="00BF3939">
              <w:rPr>
                <w:rFonts w:ascii="Calibri" w:eastAsia="Times New Roman" w:hAnsi="Calibri" w:cs="Calibri"/>
                <w:lang w:eastAsia="da-DK"/>
              </w:rPr>
              <w:t>Lyngbo</w:t>
            </w:r>
            <w:proofErr w:type="spellEnd"/>
          </w:p>
        </w:tc>
      </w:tr>
      <w:tr w:rsidR="00BF3939" w:rsidRPr="00BF3939" w14:paraId="01C99B2D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6C17D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 xml:space="preserve">Arvid </w:t>
            </w:r>
            <w:proofErr w:type="spellStart"/>
            <w:r w:rsidRPr="00BF3939">
              <w:rPr>
                <w:rFonts w:ascii="Calibri" w:eastAsia="Times New Roman" w:hAnsi="Calibri" w:cs="Calibri"/>
                <w:lang w:eastAsia="da-DK"/>
              </w:rPr>
              <w:t>Bhatia</w:t>
            </w:r>
            <w:proofErr w:type="spellEnd"/>
          </w:p>
        </w:tc>
      </w:tr>
      <w:tr w:rsidR="00BF3939" w:rsidRPr="00BF3939" w14:paraId="36D35ACE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2BAC1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Astrid Koch Dreier</w:t>
            </w:r>
          </w:p>
        </w:tc>
      </w:tr>
      <w:tr w:rsidR="00BF3939" w:rsidRPr="00BF3939" w14:paraId="2EA5EF98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F4F66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Astrid Naia Nielsen</w:t>
            </w:r>
          </w:p>
        </w:tc>
      </w:tr>
      <w:tr w:rsidR="00BF3939" w:rsidRPr="00BF3939" w14:paraId="34266F2C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57781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 xml:space="preserve">August </w:t>
            </w:r>
            <w:proofErr w:type="spellStart"/>
            <w:r w:rsidRPr="00BF3939">
              <w:rPr>
                <w:rFonts w:ascii="Calibri" w:eastAsia="Times New Roman" w:hAnsi="Calibri" w:cs="Calibri"/>
                <w:lang w:eastAsia="da-DK"/>
              </w:rPr>
              <w:t>Urlund</w:t>
            </w:r>
            <w:proofErr w:type="spellEnd"/>
          </w:p>
        </w:tc>
      </w:tr>
      <w:tr w:rsidR="00BF3939" w:rsidRPr="00BF3939" w14:paraId="7767A138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3C69F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proofErr w:type="gramStart"/>
            <w:r w:rsidRPr="00BF3939">
              <w:rPr>
                <w:rFonts w:ascii="Calibri" w:eastAsia="Times New Roman" w:hAnsi="Calibri" w:cs="Calibri"/>
                <w:lang w:eastAsia="da-DK"/>
              </w:rPr>
              <w:t>Carla  Krogh</w:t>
            </w:r>
            <w:proofErr w:type="gramEnd"/>
            <w:r w:rsidRPr="00BF3939">
              <w:rPr>
                <w:rFonts w:ascii="Calibri" w:eastAsia="Times New Roman" w:hAnsi="Calibri" w:cs="Calibri"/>
                <w:lang w:eastAsia="da-DK"/>
              </w:rPr>
              <w:t xml:space="preserve"> Kristiansen</w:t>
            </w:r>
          </w:p>
        </w:tc>
      </w:tr>
      <w:tr w:rsidR="00BF3939" w:rsidRPr="00BF3939" w14:paraId="7C9570A9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0CAEB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 xml:space="preserve">Emilia </w:t>
            </w:r>
            <w:proofErr w:type="spellStart"/>
            <w:r w:rsidRPr="00BF3939">
              <w:rPr>
                <w:rFonts w:ascii="Calibri" w:eastAsia="Times New Roman" w:hAnsi="Calibri" w:cs="Calibri"/>
                <w:lang w:eastAsia="da-DK"/>
              </w:rPr>
              <w:t>Vaarning</w:t>
            </w:r>
            <w:proofErr w:type="spellEnd"/>
          </w:p>
        </w:tc>
      </w:tr>
      <w:tr w:rsidR="00BF3939" w:rsidRPr="00BF3939" w14:paraId="5B2ACFFD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FF4B1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Emilie Guldager Schmidt</w:t>
            </w:r>
          </w:p>
        </w:tc>
      </w:tr>
      <w:tr w:rsidR="00BF3939" w:rsidRPr="00BF3939" w14:paraId="28157D3D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A04C4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 xml:space="preserve">Emma-Marie Storm Van den </w:t>
            </w:r>
            <w:proofErr w:type="spellStart"/>
            <w:r w:rsidRPr="00BF3939">
              <w:rPr>
                <w:rFonts w:ascii="Calibri" w:eastAsia="Times New Roman" w:hAnsi="Calibri" w:cs="Calibri"/>
                <w:lang w:eastAsia="da-DK"/>
              </w:rPr>
              <w:t>Brekel</w:t>
            </w:r>
            <w:proofErr w:type="spellEnd"/>
          </w:p>
        </w:tc>
      </w:tr>
      <w:tr w:rsidR="00BF3939" w:rsidRPr="00BF3939" w14:paraId="4E53A344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2632D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Frida Krogh Kristiansen</w:t>
            </w:r>
          </w:p>
        </w:tc>
      </w:tr>
      <w:tr w:rsidR="00BF3939" w:rsidRPr="00BF3939" w14:paraId="3CAD4442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B5372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Gaia Paaske</w:t>
            </w:r>
          </w:p>
        </w:tc>
      </w:tr>
      <w:tr w:rsidR="00BF3939" w:rsidRPr="00BF3939" w14:paraId="1F8CDBA6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07DF4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Ida Friis Mikkelsen</w:t>
            </w:r>
          </w:p>
        </w:tc>
      </w:tr>
      <w:tr w:rsidR="00BF3939" w:rsidRPr="00BF3939" w14:paraId="37487D88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33941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 xml:space="preserve">Ingrid </w:t>
            </w:r>
            <w:proofErr w:type="spellStart"/>
            <w:r w:rsidRPr="00BF3939">
              <w:rPr>
                <w:rFonts w:ascii="Calibri" w:eastAsia="Times New Roman" w:hAnsi="Calibri" w:cs="Calibri"/>
                <w:lang w:eastAsia="da-DK"/>
              </w:rPr>
              <w:t>Gaarsmand</w:t>
            </w:r>
            <w:proofErr w:type="spellEnd"/>
          </w:p>
        </w:tc>
      </w:tr>
      <w:tr w:rsidR="00BF3939" w:rsidRPr="00BF3939" w14:paraId="12C4E615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49B40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proofErr w:type="gramStart"/>
            <w:r w:rsidRPr="00BF3939">
              <w:rPr>
                <w:rFonts w:ascii="Calibri" w:eastAsia="Times New Roman" w:hAnsi="Calibri" w:cs="Calibri"/>
                <w:lang w:eastAsia="da-DK"/>
              </w:rPr>
              <w:t>Jakob  Nielsen</w:t>
            </w:r>
            <w:proofErr w:type="gramEnd"/>
          </w:p>
        </w:tc>
      </w:tr>
      <w:tr w:rsidR="00BF3939" w:rsidRPr="00BF3939" w14:paraId="7DC2D03D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B629C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Jakob Kobbernagel</w:t>
            </w:r>
          </w:p>
        </w:tc>
      </w:tr>
      <w:tr w:rsidR="00BF3939" w:rsidRPr="00BF3939" w14:paraId="79C18B09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B9EA2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Karla Keder Kristensen</w:t>
            </w:r>
          </w:p>
        </w:tc>
      </w:tr>
      <w:tr w:rsidR="00BF3939" w:rsidRPr="00BF3939" w14:paraId="3E3AF881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FBE7A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Karla Krog</w:t>
            </w:r>
          </w:p>
        </w:tc>
      </w:tr>
      <w:tr w:rsidR="00BF3939" w:rsidRPr="00BF3939" w14:paraId="2B95479B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C50D1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 xml:space="preserve">Leonora </w:t>
            </w:r>
            <w:proofErr w:type="spellStart"/>
            <w:r w:rsidRPr="00BF3939">
              <w:rPr>
                <w:rFonts w:ascii="Calibri" w:eastAsia="Times New Roman" w:hAnsi="Calibri" w:cs="Calibri"/>
                <w:lang w:eastAsia="da-DK"/>
              </w:rPr>
              <w:t>Gaarsmand</w:t>
            </w:r>
            <w:proofErr w:type="spellEnd"/>
          </w:p>
        </w:tc>
      </w:tr>
      <w:tr w:rsidR="00BF3939" w:rsidRPr="00BF3939" w14:paraId="35D4685C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8CB85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Liv Andersen</w:t>
            </w:r>
          </w:p>
        </w:tc>
      </w:tr>
      <w:tr w:rsidR="00BF3939" w:rsidRPr="00BF3939" w14:paraId="15473238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4705B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Malou Dalsgaard</w:t>
            </w:r>
          </w:p>
        </w:tc>
      </w:tr>
      <w:tr w:rsidR="00BF3939" w:rsidRPr="00BF3939" w14:paraId="29FDF9B3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E5C0B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Marius Kjær Bergen</w:t>
            </w:r>
          </w:p>
        </w:tc>
      </w:tr>
      <w:tr w:rsidR="00BF3939" w:rsidRPr="00BF3939" w14:paraId="18DC3BAC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10A7E" w14:textId="0067FE4D" w:rsidR="00BF3939" w:rsidRPr="00BF3939" w:rsidRDefault="00B52507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Emmaly </w:t>
            </w:r>
            <w:r w:rsidR="00BF3939" w:rsidRPr="00BF3939">
              <w:rPr>
                <w:rFonts w:ascii="Calibri" w:eastAsia="Times New Roman" w:hAnsi="Calibri" w:cs="Calibri"/>
                <w:lang w:eastAsia="da-DK"/>
              </w:rPr>
              <w:t>Johansen</w:t>
            </w:r>
          </w:p>
        </w:tc>
      </w:tr>
      <w:tr w:rsidR="00BF3939" w:rsidRPr="00BF3939" w14:paraId="528095AC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9FC4A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Martin Stokholm</w:t>
            </w:r>
          </w:p>
        </w:tc>
      </w:tr>
      <w:tr w:rsidR="00BF3939" w:rsidRPr="00BF3939" w14:paraId="1569CCB9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ACBD1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Nicolaj Bay Madsen</w:t>
            </w:r>
          </w:p>
        </w:tc>
      </w:tr>
      <w:tr w:rsidR="00BF3939" w:rsidRPr="00BF3939" w14:paraId="1840B69C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F86BD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Nikkia Planck Steenholdt</w:t>
            </w:r>
          </w:p>
        </w:tc>
      </w:tr>
      <w:tr w:rsidR="00BF3939" w:rsidRPr="00BF3939" w14:paraId="71D079BE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A501F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Otto Thuelund</w:t>
            </w:r>
          </w:p>
        </w:tc>
      </w:tr>
      <w:tr w:rsidR="00BF3939" w:rsidRPr="00BF3939" w14:paraId="2E3D3786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B6EF9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Rosa-</w:t>
            </w:r>
            <w:proofErr w:type="spellStart"/>
            <w:r w:rsidRPr="00BF3939">
              <w:rPr>
                <w:rFonts w:ascii="Calibri" w:eastAsia="Times New Roman" w:hAnsi="Calibri" w:cs="Calibri"/>
                <w:lang w:eastAsia="da-DK"/>
              </w:rPr>
              <w:t>augusta</w:t>
            </w:r>
            <w:proofErr w:type="spellEnd"/>
            <w:r w:rsidRPr="00BF3939">
              <w:rPr>
                <w:rFonts w:ascii="Calibri" w:eastAsia="Times New Roman" w:hAnsi="Calibri" w:cs="Calibri"/>
                <w:lang w:eastAsia="da-DK"/>
              </w:rPr>
              <w:t xml:space="preserve"> Storm </w:t>
            </w:r>
            <w:proofErr w:type="gramStart"/>
            <w:r w:rsidRPr="00BF3939">
              <w:rPr>
                <w:rFonts w:ascii="Calibri" w:eastAsia="Times New Roman" w:hAnsi="Calibri" w:cs="Calibri"/>
                <w:lang w:eastAsia="da-DK"/>
              </w:rPr>
              <w:t>van  den</w:t>
            </w:r>
            <w:proofErr w:type="gramEnd"/>
            <w:r w:rsidRPr="00BF3939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proofErr w:type="spellStart"/>
            <w:r w:rsidRPr="00BF3939">
              <w:rPr>
                <w:rFonts w:ascii="Calibri" w:eastAsia="Times New Roman" w:hAnsi="Calibri" w:cs="Calibri"/>
                <w:lang w:eastAsia="da-DK"/>
              </w:rPr>
              <w:t>Brekel</w:t>
            </w:r>
            <w:proofErr w:type="spellEnd"/>
          </w:p>
        </w:tc>
      </w:tr>
    </w:tbl>
    <w:p w14:paraId="4A24CBB7" w14:textId="7121D73C" w:rsidR="00BF3939" w:rsidRPr="000D0D02" w:rsidRDefault="00BF3939" w:rsidP="00794B84">
      <w:pPr>
        <w:rPr>
          <w:rFonts w:cstheme="minorHAnsi"/>
          <w:bCs/>
        </w:rPr>
        <w:sectPr w:rsidR="00BF3939" w:rsidRPr="000D0D02" w:rsidSect="00817E1A">
          <w:type w:val="continuous"/>
          <w:pgSz w:w="12240" w:h="15840"/>
          <w:pgMar w:top="3686" w:right="851" w:bottom="1440" w:left="851" w:header="709" w:footer="709" w:gutter="0"/>
          <w:cols w:num="3" w:space="708"/>
          <w:docGrid w:linePitch="360"/>
        </w:sectPr>
      </w:pPr>
    </w:p>
    <w:p w14:paraId="3417912E" w14:textId="0ADAB516" w:rsidR="00794B84" w:rsidRPr="00BF3939" w:rsidRDefault="00794B84" w:rsidP="00794B84">
      <w:pPr>
        <w:rPr>
          <w:rFonts w:cstheme="minorHAnsi"/>
          <w:bCs/>
        </w:rPr>
        <w:sectPr w:rsidR="00794B84" w:rsidRPr="00BF3939" w:rsidSect="00843A4D">
          <w:type w:val="continuous"/>
          <w:pgSz w:w="12240" w:h="15840"/>
          <w:pgMar w:top="3686" w:right="851" w:bottom="1440" w:left="851" w:header="709" w:footer="709" w:gutter="0"/>
          <w:cols w:num="3" w:space="708"/>
          <w:docGrid w:linePitch="360"/>
        </w:sectPr>
      </w:pPr>
    </w:p>
    <w:p w14:paraId="00A7FF08" w14:textId="77777777" w:rsidR="00843A4D" w:rsidRPr="00BF3939" w:rsidRDefault="00843A4D" w:rsidP="00B772A3">
      <w:pPr>
        <w:rPr>
          <w:rFonts w:cstheme="minorHAnsi"/>
          <w:b/>
          <w:bCs/>
        </w:rPr>
        <w:sectPr w:rsidR="00843A4D" w:rsidRPr="00BF3939" w:rsidSect="007F1AD2">
          <w:headerReference w:type="default" r:id="rId10"/>
          <w:type w:val="continuous"/>
          <w:pgSz w:w="12240" w:h="15840"/>
          <w:pgMar w:top="3686" w:right="851" w:bottom="1985" w:left="851" w:header="709" w:footer="0" w:gutter="0"/>
          <w:cols w:space="708"/>
          <w:docGrid w:linePitch="360"/>
        </w:sectPr>
      </w:pPr>
    </w:p>
    <w:p w14:paraId="242A79C2" w14:textId="4F216EC2" w:rsidR="000D0D02" w:rsidRDefault="00B772A3" w:rsidP="00B772A3">
      <w:pPr>
        <w:rPr>
          <w:rFonts w:cstheme="minorHAnsi"/>
          <w:lang w:val="en-US"/>
        </w:rPr>
        <w:sectPr w:rsidR="000D0D02" w:rsidSect="007F1AD2">
          <w:type w:val="continuous"/>
          <w:pgSz w:w="12240" w:h="15840"/>
          <w:pgMar w:top="3686" w:right="851" w:bottom="1985" w:left="851" w:header="709" w:footer="0" w:gutter="0"/>
          <w:cols w:space="708"/>
          <w:docGrid w:linePitch="360"/>
        </w:sectPr>
      </w:pPr>
      <w:proofErr w:type="spellStart"/>
      <w:r w:rsidRPr="000D0D02">
        <w:rPr>
          <w:rFonts w:cstheme="minorHAnsi"/>
          <w:b/>
          <w:bCs/>
          <w:lang w:val="en-US"/>
        </w:rPr>
        <w:t>Træner</w:t>
      </w:r>
      <w:proofErr w:type="spellEnd"/>
      <w:r w:rsidR="00062870">
        <w:rPr>
          <w:rFonts w:cstheme="minorHAnsi"/>
          <w:lang w:val="en-US"/>
        </w:rPr>
        <w:t>:</w:t>
      </w:r>
    </w:p>
    <w:p w14:paraId="04B8D46C" w14:textId="16373590" w:rsidR="005C1754" w:rsidRPr="000D0D02" w:rsidRDefault="008E28DA" w:rsidP="00B772A3">
      <w:pPr>
        <w:rPr>
          <w:rFonts w:cstheme="minorHAnsi"/>
        </w:rPr>
      </w:pPr>
      <w:r w:rsidRPr="000D0D02">
        <w:rPr>
          <w:rFonts w:cstheme="minorHAnsi"/>
        </w:rPr>
        <w:t>Stræde</w:t>
      </w:r>
      <w:r w:rsidR="001A2C0B" w:rsidRPr="000D0D02">
        <w:rPr>
          <w:rFonts w:cstheme="minorHAnsi"/>
        </w:rPr>
        <w:t>: 31 77 10 76</w:t>
      </w:r>
    </w:p>
    <w:p w14:paraId="0C8DC72B" w14:textId="77777777" w:rsidR="000D0D02" w:rsidRDefault="000D0D02" w:rsidP="00843A4D">
      <w:pPr>
        <w:rPr>
          <w:rFonts w:cstheme="minorHAnsi"/>
          <w:b/>
          <w:bCs/>
        </w:rPr>
        <w:sectPr w:rsidR="000D0D02" w:rsidSect="000D0D02">
          <w:type w:val="continuous"/>
          <w:pgSz w:w="12240" w:h="15840"/>
          <w:pgMar w:top="3686" w:right="851" w:bottom="1985" w:left="851" w:header="709" w:footer="0" w:gutter="0"/>
          <w:cols w:num="3" w:space="708"/>
          <w:docGrid w:linePitch="360"/>
        </w:sectPr>
      </w:pPr>
    </w:p>
    <w:p w14:paraId="081B396F" w14:textId="77777777" w:rsidR="00843A4D" w:rsidRPr="000D0D02" w:rsidRDefault="00843A4D" w:rsidP="00843A4D">
      <w:pPr>
        <w:rPr>
          <w:rFonts w:cstheme="minorHAnsi"/>
          <w:b/>
          <w:bCs/>
        </w:rPr>
      </w:pPr>
    </w:p>
    <w:p w14:paraId="6C73BB9B" w14:textId="0907B79A" w:rsidR="00843A4D" w:rsidRPr="000D0D02" w:rsidRDefault="0041483F" w:rsidP="00843A4D">
      <w:pPr>
        <w:rPr>
          <w:rFonts w:cstheme="minorHAnsi"/>
          <w:b/>
          <w:bCs/>
        </w:rPr>
      </w:pPr>
      <w:r w:rsidRPr="000D0D02">
        <w:rPr>
          <w:rFonts w:cstheme="minorHAnsi"/>
          <w:b/>
          <w:bCs/>
        </w:rPr>
        <w:lastRenderedPageBreak/>
        <w:t>Officials</w:t>
      </w:r>
    </w:p>
    <w:p w14:paraId="361E7F3C" w14:textId="77777777" w:rsidR="000D0D02" w:rsidRDefault="000D0D02" w:rsidP="00843A4D">
      <w:pPr>
        <w:rPr>
          <w:rFonts w:cstheme="minorHAnsi"/>
        </w:rPr>
        <w:sectPr w:rsidR="000D0D02" w:rsidSect="007F1AD2">
          <w:type w:val="continuous"/>
          <w:pgSz w:w="12240" w:h="15840"/>
          <w:pgMar w:top="3686" w:right="851" w:bottom="1985" w:left="851" w:header="709" w:footer="0" w:gutter="0"/>
          <w:cols w:space="708"/>
          <w:docGrid w:linePitch="360"/>
        </w:sectPr>
      </w:pPr>
    </w:p>
    <w:p w14:paraId="4B03E6A1" w14:textId="1D3A2897" w:rsidR="000D0D02" w:rsidRDefault="005C5EDB" w:rsidP="00B772A3">
      <w:pPr>
        <w:rPr>
          <w:rFonts w:cstheme="minorHAnsi"/>
          <w:b/>
        </w:rPr>
        <w:sectPr w:rsidR="000D0D02" w:rsidSect="000D0D02">
          <w:type w:val="continuous"/>
          <w:pgSz w:w="12240" w:h="15840"/>
          <w:pgMar w:top="3686" w:right="851" w:bottom="1985" w:left="851" w:header="709" w:footer="0" w:gutter="0"/>
          <w:cols w:num="3" w:space="708"/>
          <w:docGrid w:linePitch="360"/>
        </w:sectPr>
      </w:pPr>
      <w:r w:rsidRPr="005C5EDB">
        <w:rPr>
          <w:rFonts w:cstheme="minorHAnsi"/>
          <w:b/>
        </w:rPr>
        <w:t xml:space="preserve">Signe </w:t>
      </w:r>
      <w:proofErr w:type="spellStart"/>
      <w:r w:rsidRPr="005C5EDB">
        <w:rPr>
          <w:rFonts w:cstheme="minorHAnsi"/>
          <w:b/>
        </w:rPr>
        <w:t>Kroch</w:t>
      </w:r>
      <w:proofErr w:type="spellEnd"/>
      <w:r w:rsidRPr="005C5EDB">
        <w:rPr>
          <w:rFonts w:cstheme="minorHAnsi"/>
          <w:b/>
        </w:rPr>
        <w:t xml:space="preserve"> Dreier, Grunduddannelsen</w:t>
      </w:r>
      <w:r w:rsidRPr="005C5EDB">
        <w:rPr>
          <w:rFonts w:cstheme="minorHAnsi"/>
          <w:b/>
        </w:rPr>
        <w:br/>
      </w:r>
      <w:r w:rsidRPr="005C5EDB">
        <w:rPr>
          <w:rFonts w:cstheme="minorHAnsi"/>
          <w:b/>
        </w:rPr>
        <w:t xml:space="preserve">Christian </w:t>
      </w:r>
      <w:proofErr w:type="gramStart"/>
      <w:r w:rsidRPr="005C5EDB">
        <w:rPr>
          <w:rFonts w:cstheme="minorHAnsi"/>
          <w:b/>
        </w:rPr>
        <w:t xml:space="preserve">Kobbernagel </w:t>
      </w:r>
      <w:r>
        <w:rPr>
          <w:rFonts w:cstheme="minorHAnsi"/>
          <w:b/>
        </w:rPr>
        <w:t xml:space="preserve"> </w:t>
      </w:r>
      <w:r w:rsidRPr="005C5EDB">
        <w:rPr>
          <w:rFonts w:cstheme="minorHAnsi"/>
          <w:b/>
        </w:rPr>
        <w:t>Modul</w:t>
      </w:r>
      <w:proofErr w:type="gramEnd"/>
      <w:r w:rsidR="003B4335">
        <w:rPr>
          <w:rFonts w:cstheme="minorHAnsi"/>
          <w:b/>
        </w:rPr>
        <w:t>:</w:t>
      </w:r>
      <w:r w:rsidRPr="005C5EDB">
        <w:rPr>
          <w:rFonts w:cstheme="minorHAnsi"/>
          <w:b/>
        </w:rPr>
        <w:t>1,2,3,4,6</w:t>
      </w:r>
      <w:r w:rsidRPr="005C5EDB">
        <w:rPr>
          <w:rFonts w:cstheme="minorHAnsi"/>
          <w:b/>
        </w:rPr>
        <w:br/>
      </w:r>
      <w:r w:rsidRPr="005C5EDB">
        <w:rPr>
          <w:rFonts w:cstheme="minorHAnsi"/>
          <w:b/>
        </w:rPr>
        <w:t xml:space="preserve">Tina </w:t>
      </w:r>
      <w:proofErr w:type="spellStart"/>
      <w:r w:rsidRPr="005C5EDB">
        <w:rPr>
          <w:rFonts w:cstheme="minorHAnsi"/>
          <w:b/>
        </w:rPr>
        <w:t>Vaarning</w:t>
      </w:r>
      <w:proofErr w:type="spellEnd"/>
      <w:r w:rsidRPr="005C5EDB">
        <w:rPr>
          <w:rFonts w:cstheme="minorHAnsi"/>
          <w:b/>
        </w:rPr>
        <w:t xml:space="preserve"> </w:t>
      </w:r>
      <w:r w:rsidR="00234454">
        <w:rPr>
          <w:rFonts w:cstheme="minorHAnsi"/>
          <w:b/>
        </w:rPr>
        <w:t xml:space="preserve">                        </w:t>
      </w:r>
      <w:r w:rsidRPr="005C5EDB">
        <w:rPr>
          <w:rFonts w:cstheme="minorHAnsi"/>
          <w:b/>
        </w:rPr>
        <w:t>Modul 2,4</w:t>
      </w:r>
      <w:r w:rsidRPr="005C5EDB">
        <w:rPr>
          <w:rFonts w:cstheme="minorHAnsi"/>
          <w:b/>
        </w:rPr>
        <w:br/>
      </w:r>
    </w:p>
    <w:p w14:paraId="5C31027F" w14:textId="1C1C8F16" w:rsidR="003B4335" w:rsidRDefault="003B4335" w:rsidP="00B772A3">
      <w:pPr>
        <w:rPr>
          <w:rFonts w:cstheme="minorHAnsi"/>
          <w:b/>
        </w:rPr>
      </w:pPr>
      <w:r w:rsidRPr="005C5EDB">
        <w:rPr>
          <w:rFonts w:cstheme="minorHAnsi"/>
          <w:b/>
        </w:rPr>
        <w:t xml:space="preserve">Lizette </w:t>
      </w:r>
      <w:proofErr w:type="spellStart"/>
      <w:r w:rsidRPr="005C5EDB">
        <w:rPr>
          <w:rFonts w:cstheme="minorHAnsi"/>
          <w:b/>
        </w:rPr>
        <w:t>Dalsgard</w:t>
      </w:r>
      <w:proofErr w:type="spellEnd"/>
      <w:r w:rsidRPr="005C5EDB">
        <w:rPr>
          <w:rFonts w:cstheme="minorHAnsi"/>
          <w:b/>
        </w:rPr>
        <w:t xml:space="preserve"> Modul 1,2</w:t>
      </w:r>
    </w:p>
    <w:p w14:paraId="70D78C31" w14:textId="77777777" w:rsidR="00234454" w:rsidRDefault="00234454" w:rsidP="00B772A3">
      <w:pPr>
        <w:rPr>
          <w:rFonts w:cstheme="minorHAnsi"/>
          <w:b/>
        </w:rPr>
      </w:pPr>
    </w:p>
    <w:p w14:paraId="05CC0396" w14:textId="5B33E4A6" w:rsidR="00CC3210" w:rsidRPr="000D0D02" w:rsidRDefault="00CC3210" w:rsidP="00B772A3">
      <w:pPr>
        <w:rPr>
          <w:rFonts w:cstheme="minorHAnsi"/>
          <w:b/>
        </w:rPr>
      </w:pPr>
      <w:r w:rsidRPr="000D0D02">
        <w:rPr>
          <w:rFonts w:cstheme="minorHAnsi"/>
          <w:b/>
        </w:rPr>
        <w:t>Holdleder</w:t>
      </w:r>
    </w:p>
    <w:p w14:paraId="6FB3936A" w14:textId="77777777" w:rsidR="000D0D02" w:rsidRDefault="000D0D02" w:rsidP="00B772A3">
      <w:pPr>
        <w:rPr>
          <w:rFonts w:cstheme="minorHAnsi"/>
          <w:bCs/>
        </w:rPr>
        <w:sectPr w:rsidR="000D0D02" w:rsidSect="007F1AD2">
          <w:type w:val="continuous"/>
          <w:pgSz w:w="12240" w:h="15840"/>
          <w:pgMar w:top="3686" w:right="851" w:bottom="1985" w:left="851" w:header="709" w:footer="0" w:gutter="0"/>
          <w:cols w:space="708"/>
          <w:docGrid w:linePitch="360"/>
        </w:sectPr>
      </w:pPr>
    </w:p>
    <w:p w14:paraId="705C8615" w14:textId="2B108634" w:rsidR="007B647C" w:rsidRPr="000D0D02" w:rsidRDefault="00062870" w:rsidP="00B772A3">
      <w:pPr>
        <w:rPr>
          <w:rFonts w:cstheme="minorHAnsi"/>
          <w:bCs/>
        </w:rPr>
      </w:pPr>
      <w:r>
        <w:rPr>
          <w:rFonts w:cstheme="minorHAnsi"/>
          <w:bCs/>
        </w:rPr>
        <w:t xml:space="preserve">Nina Andersen </w:t>
      </w:r>
    </w:p>
    <w:p w14:paraId="7D89AA34" w14:textId="255111A8" w:rsidR="007B647C" w:rsidRPr="000D0D02" w:rsidRDefault="007B647C" w:rsidP="00B772A3">
      <w:pPr>
        <w:rPr>
          <w:rFonts w:cstheme="minorHAnsi"/>
          <w:bCs/>
        </w:rPr>
      </w:pPr>
      <w:r w:rsidRPr="000D0D02">
        <w:rPr>
          <w:rFonts w:cstheme="minorHAnsi"/>
          <w:bCs/>
        </w:rPr>
        <w:t>Emil Gaarsmand</w:t>
      </w:r>
    </w:p>
    <w:p w14:paraId="572B3D0C" w14:textId="77777777" w:rsidR="000D0D02" w:rsidRDefault="000D0D02" w:rsidP="00B772A3">
      <w:pPr>
        <w:rPr>
          <w:rFonts w:cstheme="minorHAnsi"/>
          <w:b/>
        </w:rPr>
        <w:sectPr w:rsidR="000D0D02" w:rsidSect="000D0D02">
          <w:type w:val="continuous"/>
          <w:pgSz w:w="12240" w:h="15840"/>
          <w:pgMar w:top="3686" w:right="851" w:bottom="1985" w:left="851" w:header="709" w:footer="0" w:gutter="0"/>
          <w:cols w:num="3" w:space="708"/>
          <w:docGrid w:linePitch="360"/>
        </w:sectPr>
      </w:pPr>
    </w:p>
    <w:p w14:paraId="4ABF2FC2" w14:textId="6A5624BB" w:rsidR="00B772A3" w:rsidRPr="000D0D02" w:rsidRDefault="00B772A3" w:rsidP="00B772A3">
      <w:pPr>
        <w:rPr>
          <w:rFonts w:cstheme="minorHAnsi"/>
        </w:rPr>
      </w:pPr>
      <w:r w:rsidRPr="000D0D02">
        <w:rPr>
          <w:rFonts w:cstheme="minorHAnsi"/>
          <w:b/>
        </w:rPr>
        <w:t>Afbud</w:t>
      </w:r>
    </w:p>
    <w:p w14:paraId="7B4CF27B" w14:textId="2B02358E" w:rsidR="005E2C58" w:rsidRPr="000D0D02" w:rsidRDefault="00E857BB" w:rsidP="00B772A3">
      <w:pPr>
        <w:rPr>
          <w:rFonts w:cstheme="minorHAnsi"/>
        </w:rPr>
      </w:pPr>
      <w:r w:rsidRPr="000D0D02">
        <w:rPr>
          <w:rFonts w:cstheme="minorHAnsi"/>
        </w:rPr>
        <w:t>Evt. afbud meldes hurtigst muligt til en af trænerne.</w:t>
      </w:r>
      <w:r w:rsidR="005E2C58" w:rsidRPr="000D0D02">
        <w:rPr>
          <w:rFonts w:cstheme="minorHAnsi"/>
        </w:rPr>
        <w:t xml:space="preserve"> </w:t>
      </w:r>
    </w:p>
    <w:p w14:paraId="03EFC848" w14:textId="43E7B2A9" w:rsidR="00B772A3" w:rsidRPr="000D0D02" w:rsidRDefault="00B772A3" w:rsidP="00B772A3">
      <w:pPr>
        <w:rPr>
          <w:rFonts w:cstheme="minorHAnsi"/>
        </w:rPr>
      </w:pPr>
      <w:r w:rsidRPr="000D0D02">
        <w:rPr>
          <w:rFonts w:cstheme="minorHAnsi"/>
          <w:b/>
        </w:rPr>
        <w:t>Startliste</w:t>
      </w:r>
    </w:p>
    <w:p w14:paraId="510530E2" w14:textId="7DDF6516" w:rsidR="005E2C58" w:rsidRPr="000D0D02" w:rsidRDefault="007B647C" w:rsidP="00B772A3">
      <w:pPr>
        <w:rPr>
          <w:rFonts w:cstheme="minorHAnsi"/>
        </w:rPr>
      </w:pPr>
      <w:r w:rsidRPr="000D0D02">
        <w:rPr>
          <w:rFonts w:cstheme="minorHAnsi"/>
        </w:rPr>
        <w:t xml:space="preserve">I finder startlisten på </w:t>
      </w:r>
      <w:proofErr w:type="spellStart"/>
      <w:r w:rsidRPr="000D0D02">
        <w:rPr>
          <w:rFonts w:cstheme="minorHAnsi"/>
        </w:rPr>
        <w:t>S</w:t>
      </w:r>
      <w:r w:rsidR="00E857BB" w:rsidRPr="000D0D02">
        <w:rPr>
          <w:rFonts w:cstheme="minorHAnsi"/>
        </w:rPr>
        <w:t>wimify</w:t>
      </w:r>
      <w:proofErr w:type="spellEnd"/>
      <w:r w:rsidR="00E857BB" w:rsidRPr="000D0D02">
        <w:rPr>
          <w:rFonts w:cstheme="minorHAnsi"/>
        </w:rPr>
        <w:t xml:space="preserve">. </w:t>
      </w:r>
    </w:p>
    <w:p w14:paraId="6FA62682" w14:textId="77777777" w:rsidR="00B772A3" w:rsidRPr="000D0D02" w:rsidRDefault="00B772A3" w:rsidP="00B772A3">
      <w:pPr>
        <w:rPr>
          <w:rFonts w:cstheme="minorHAnsi"/>
          <w:b/>
          <w:bCs/>
        </w:rPr>
      </w:pPr>
      <w:r w:rsidRPr="000D0D02">
        <w:rPr>
          <w:rFonts w:cstheme="minorHAnsi"/>
          <w:b/>
          <w:bCs/>
        </w:rPr>
        <w:t>Stævnetasken – hvad skal med?</w:t>
      </w:r>
    </w:p>
    <w:p w14:paraId="54203D70" w14:textId="6EA90B20" w:rsidR="00182D88" w:rsidRPr="000D0D02" w:rsidRDefault="00B772A3" w:rsidP="00B772A3">
      <w:pPr>
        <w:rPr>
          <w:rFonts w:cstheme="minorHAnsi"/>
          <w:b/>
        </w:rPr>
      </w:pPr>
      <w:r w:rsidRPr="000D0D02">
        <w:rPr>
          <w:rFonts w:cstheme="minorHAnsi"/>
        </w:rPr>
        <w:t>Badetøj, badehætte, svømmebriller, 2 håndklæder, shorts, t-shirt</w:t>
      </w:r>
      <w:r w:rsidR="007F617C" w:rsidRPr="000D0D02">
        <w:rPr>
          <w:rFonts w:cstheme="minorHAnsi"/>
        </w:rPr>
        <w:t xml:space="preserve"> og svømmefinner</w:t>
      </w:r>
      <w:r w:rsidRPr="000D0D02">
        <w:rPr>
          <w:rFonts w:cstheme="minorHAnsi"/>
        </w:rPr>
        <w:t xml:space="preserve">. Madpakke, drikkedunk, snacks f.eks. nødder, rosiner, müeslibar m.v. OBS: Det er som regel ikke </w:t>
      </w:r>
      <w:r w:rsidR="007B647C" w:rsidRPr="000D0D02">
        <w:rPr>
          <w:rFonts w:cstheme="minorHAnsi"/>
        </w:rPr>
        <w:t>muligt</w:t>
      </w:r>
      <w:r w:rsidRPr="000D0D02">
        <w:rPr>
          <w:rFonts w:cstheme="minorHAnsi"/>
        </w:rPr>
        <w:t xml:space="preserve"> at købe mad, så det er vigtigt selv at medbringe! Vi spiser ikke slik eller drikker sodavand under stævnerne, men spiser gerne sund mad, som pastasalat, rugbrød m.m.</w:t>
      </w:r>
    </w:p>
    <w:p w14:paraId="2FA2CAFF" w14:textId="2694EEC3" w:rsidR="00CC0089" w:rsidRPr="000D0D02" w:rsidRDefault="00CC0089" w:rsidP="00B772A3">
      <w:pPr>
        <w:rPr>
          <w:rFonts w:cstheme="minorHAnsi"/>
          <w:b/>
        </w:rPr>
      </w:pPr>
      <w:r w:rsidRPr="000D0D02">
        <w:rPr>
          <w:rFonts w:cstheme="minorHAnsi"/>
          <w:b/>
        </w:rPr>
        <w:t>Husk den store madpakke, da I selv skal stå for forplejning til hele dagen.</w:t>
      </w:r>
    </w:p>
    <w:p w14:paraId="54FA2F7F" w14:textId="34D9C735" w:rsidR="00935374" w:rsidRPr="000D0D02" w:rsidRDefault="00935374" w:rsidP="00B772A3">
      <w:pPr>
        <w:rPr>
          <w:rFonts w:cstheme="minorHAnsi"/>
        </w:rPr>
      </w:pPr>
      <w:r w:rsidRPr="000D0D02">
        <w:rPr>
          <w:rFonts w:cstheme="minorHAnsi"/>
        </w:rPr>
        <w:t xml:space="preserve">Hvis der er spørgsmål/ændringer til infoseddel skriv til: </w:t>
      </w:r>
      <w:hyperlink r:id="rId11" w:history="1">
        <w:r w:rsidR="00D76C18" w:rsidRPr="006D7BCF">
          <w:rPr>
            <w:rStyle w:val="Hyperlink"/>
            <w:rFonts w:cstheme="minorHAnsi"/>
          </w:rPr>
          <w:t>pia@nsklub.dk</w:t>
        </w:r>
      </w:hyperlink>
      <w:r w:rsidRPr="000D0D02">
        <w:rPr>
          <w:rFonts w:cstheme="minorHAnsi"/>
        </w:rPr>
        <w:t xml:space="preserve"> eller ring på </w:t>
      </w:r>
      <w:r w:rsidR="00D76C18">
        <w:rPr>
          <w:rFonts w:cstheme="minorHAnsi"/>
        </w:rPr>
        <w:t>20651556</w:t>
      </w:r>
      <w:r w:rsidRPr="000D0D02">
        <w:rPr>
          <w:rFonts w:cstheme="minorHAnsi"/>
        </w:rPr>
        <w:t xml:space="preserve"> </w:t>
      </w:r>
    </w:p>
    <w:p w14:paraId="73E1E766" w14:textId="77777777" w:rsidR="00EC5141" w:rsidRPr="000D0D02" w:rsidRDefault="00EC5141" w:rsidP="00B772A3">
      <w:pPr>
        <w:rPr>
          <w:rFonts w:cstheme="minorHAnsi"/>
          <w:b/>
          <w:bCs/>
        </w:rPr>
      </w:pPr>
      <w:r w:rsidRPr="000D0D02">
        <w:rPr>
          <w:rFonts w:cstheme="minorHAnsi"/>
          <w:b/>
          <w:bCs/>
        </w:rPr>
        <w:t>Vel mødt</w:t>
      </w:r>
      <w:r w:rsidRPr="000D0D02">
        <w:rPr>
          <w:rFonts w:cstheme="minorHAnsi"/>
          <w:b/>
          <w:bCs/>
        </w:rPr>
        <w:sym w:font="Wingdings" w:char="F04A"/>
      </w:r>
    </w:p>
    <w:sectPr w:rsidR="00EC5141" w:rsidRPr="000D0D02" w:rsidSect="007F1AD2">
      <w:type w:val="continuous"/>
      <w:pgSz w:w="12240" w:h="15840"/>
      <w:pgMar w:top="3686" w:right="851" w:bottom="1985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17A7E" w14:textId="77777777" w:rsidR="00253487" w:rsidRDefault="00253487" w:rsidP="00636564">
      <w:pPr>
        <w:spacing w:after="0" w:line="240" w:lineRule="auto"/>
      </w:pPr>
      <w:r>
        <w:separator/>
      </w:r>
    </w:p>
  </w:endnote>
  <w:endnote w:type="continuationSeparator" w:id="0">
    <w:p w14:paraId="10BFD385" w14:textId="77777777" w:rsidR="00253487" w:rsidRDefault="00253487" w:rsidP="0063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95E9" w14:textId="77777777" w:rsidR="00636564" w:rsidRDefault="00636564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6D2D7085" wp14:editId="03427DDB">
          <wp:simplePos x="0" y="0"/>
          <wp:positionH relativeFrom="page">
            <wp:posOffset>-127000</wp:posOffset>
          </wp:positionH>
          <wp:positionV relativeFrom="page">
            <wp:posOffset>8477250</wp:posOffset>
          </wp:positionV>
          <wp:extent cx="7894320" cy="1587500"/>
          <wp:effectExtent l="0" t="0" r="0" b="0"/>
          <wp:wrapTopAndBottom/>
          <wp:docPr id="1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n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93"/>
                  <a:stretch/>
                </pic:blipFill>
                <pic:spPr bwMode="auto">
                  <a:xfrm>
                    <a:off x="0" y="0"/>
                    <a:ext cx="7894320" cy="1587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83879" w14:textId="77777777" w:rsidR="00253487" w:rsidRDefault="00253487" w:rsidP="00636564">
      <w:pPr>
        <w:spacing w:after="0" w:line="240" w:lineRule="auto"/>
      </w:pPr>
      <w:r>
        <w:separator/>
      </w:r>
    </w:p>
  </w:footnote>
  <w:footnote w:type="continuationSeparator" w:id="0">
    <w:p w14:paraId="206AE1CE" w14:textId="77777777" w:rsidR="00253487" w:rsidRDefault="00253487" w:rsidP="0063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8584A" w14:textId="76823516" w:rsidR="00636564" w:rsidRDefault="00CC3210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B53E87" wp14:editId="577214FC">
              <wp:simplePos x="0" y="0"/>
              <wp:positionH relativeFrom="margin">
                <wp:posOffset>3677920</wp:posOffset>
              </wp:positionH>
              <wp:positionV relativeFrom="paragraph">
                <wp:posOffset>57521</wp:posOffset>
              </wp:positionV>
              <wp:extent cx="2879725" cy="499110"/>
              <wp:effectExtent l="0" t="114300" r="0" b="129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71549">
                        <a:off x="0" y="0"/>
                        <a:ext cx="2879725" cy="499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16BD47" w14:textId="77777777" w:rsidR="00636564" w:rsidRPr="00C91C4D" w:rsidRDefault="00B772A3" w:rsidP="008147D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48"/>
                              <w:szCs w:val="48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Infoseddel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53E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6pt;margin-top:4.55pt;width:226.75pt;height:39.3pt;rotation:-358756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" filled="f" stroked="f">
              <v:textbox>
                <w:txbxContent>
                  <w:p w14:paraId="5416BD47" w14:textId="77777777" w:rsidR="00636564" w:rsidRPr="00C91C4D" w:rsidRDefault="00B772A3" w:rsidP="008147D3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48"/>
                        <w:szCs w:val="48"/>
                      </w:rPr>
                      <w:t>Infoseddel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625E7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FBD1C15" wp14:editId="7C3B7789">
              <wp:simplePos x="0" y="0"/>
              <wp:positionH relativeFrom="margin">
                <wp:posOffset>3261203</wp:posOffset>
              </wp:positionH>
              <wp:positionV relativeFrom="paragraph">
                <wp:posOffset>735329</wp:posOffset>
              </wp:positionV>
              <wp:extent cx="3867790" cy="868680"/>
              <wp:effectExtent l="0" t="171450" r="0" b="1790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71549">
                        <a:off x="0" y="0"/>
                        <a:ext cx="3867790" cy="868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536F25" w14:textId="6E48C224" w:rsidR="001625E7" w:rsidRDefault="001625E7" w:rsidP="008147D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 xml:space="preserve">Region Syd turneringen – stævne </w:t>
                          </w:r>
                          <w:r w:rsidR="0045227A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1</w:t>
                          </w:r>
                        </w:p>
                        <w:p w14:paraId="059B2395" w14:textId="26183476" w:rsidR="00B772A3" w:rsidRPr="008147D3" w:rsidRDefault="00627C40" w:rsidP="008147D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2</w:t>
                          </w:r>
                          <w:r w:rsidR="00F3631F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. septembe</w:t>
                          </w:r>
                          <w:r w:rsidR="000D0D02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r 202</w:t>
                          </w:r>
                          <w:r w:rsidR="00F3631F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BD1C15" id="_x0000_s1027" type="#_x0000_t202" style="position:absolute;margin-left:256.8pt;margin-top:57.9pt;width:304.55pt;height:68.4pt;rotation:-358756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" filled="f" stroked="f">
              <v:textbox>
                <w:txbxContent>
                  <w:p w14:paraId="38536F25" w14:textId="6E48C224" w:rsidR="001625E7" w:rsidRDefault="001625E7" w:rsidP="008147D3">
                    <w:pPr>
                      <w:jc w:val="center"/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 xml:space="preserve">Region Syd turneringen – stævne </w:t>
                    </w:r>
                    <w:r w:rsidR="0045227A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1</w:t>
                    </w:r>
                  </w:p>
                  <w:p w14:paraId="059B2395" w14:textId="26183476" w:rsidR="00B772A3" w:rsidRPr="008147D3" w:rsidRDefault="00627C40" w:rsidP="008147D3">
                    <w:pPr>
                      <w:jc w:val="center"/>
                      <w:rPr>
                        <w:rFonts w:ascii="Tahoma" w:hAnsi="Tahoma" w:cs="Tahoma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2</w:t>
                    </w:r>
                    <w:r w:rsidR="00F3631F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7</w:t>
                    </w: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. septembe</w:t>
                    </w:r>
                    <w:r w:rsidR="000D0D02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r 202</w:t>
                    </w:r>
                    <w:r w:rsidR="00F3631F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36564">
      <w:rPr>
        <w:noProof/>
        <w:lang w:eastAsia="da-DK"/>
      </w:rPr>
      <w:drawing>
        <wp:anchor distT="0" distB="0" distL="114300" distR="114300" simplePos="0" relativeHeight="251658240" behindDoc="0" locked="0" layoutInCell="1" allowOverlap="0" wp14:anchorId="5E765AAD" wp14:editId="7D818738">
          <wp:simplePos x="0" y="0"/>
          <wp:positionH relativeFrom="page">
            <wp:posOffset>20482</wp:posOffset>
          </wp:positionH>
          <wp:positionV relativeFrom="paragraph">
            <wp:posOffset>-449580</wp:posOffset>
          </wp:positionV>
          <wp:extent cx="7741285" cy="1743710"/>
          <wp:effectExtent l="0" t="0" r="0" b="8890"/>
          <wp:wrapTopAndBottom/>
          <wp:docPr id="1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285" cy="174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298F5" w14:textId="77777777" w:rsidR="007F1AD2" w:rsidRDefault="007F1AD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8E2DE73" wp14:editId="227CBBD8">
              <wp:simplePos x="0" y="0"/>
              <wp:positionH relativeFrom="margin">
                <wp:posOffset>3031136</wp:posOffset>
              </wp:positionH>
              <wp:positionV relativeFrom="paragraph">
                <wp:posOffset>717746</wp:posOffset>
              </wp:positionV>
              <wp:extent cx="4160520" cy="974597"/>
              <wp:effectExtent l="0" t="171450" r="0" b="187960"/>
              <wp:wrapNone/>
              <wp:docPr id="2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71549">
                        <a:off x="0" y="0"/>
                        <a:ext cx="4160520" cy="97459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490A1C" w14:textId="066EC929" w:rsidR="001625E7" w:rsidRDefault="001625E7" w:rsidP="001625E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R</w:t>
                          </w:r>
                          <w:r w:rsidR="001C2ACF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egion Syd turneringen – stævne 1</w:t>
                          </w:r>
                        </w:p>
                        <w:p w14:paraId="5515CCE1" w14:textId="1173300F" w:rsidR="001625E7" w:rsidRPr="008147D3" w:rsidRDefault="001625E7" w:rsidP="001625E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2</w:t>
                          </w:r>
                          <w:r w:rsidR="00234454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 xml:space="preserve">. </w:t>
                          </w:r>
                          <w:r w:rsidR="001C2ACF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 xml:space="preserve">september </w:t>
                          </w: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202</w:t>
                          </w:r>
                          <w:r w:rsidR="00234454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5</w:t>
                          </w:r>
                        </w:p>
                        <w:p w14:paraId="60B490AA" w14:textId="77777777" w:rsidR="007F1AD2" w:rsidRPr="001625E7" w:rsidRDefault="007F1AD2" w:rsidP="00C91C4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2DE7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8.65pt;margin-top:56.5pt;width:327.6pt;height:76.75pt;rotation:-358756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" filled="f" stroked="f">
              <v:textbox>
                <w:txbxContent>
                  <w:p w14:paraId="68490A1C" w14:textId="066EC929" w:rsidR="001625E7" w:rsidRDefault="001625E7" w:rsidP="001625E7">
                    <w:pPr>
                      <w:jc w:val="center"/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R</w:t>
                    </w:r>
                    <w:r w:rsidR="001C2ACF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egion Syd turneringen – stævne 1</w:t>
                    </w:r>
                  </w:p>
                  <w:p w14:paraId="5515CCE1" w14:textId="1173300F" w:rsidR="001625E7" w:rsidRPr="008147D3" w:rsidRDefault="001625E7" w:rsidP="001625E7">
                    <w:pPr>
                      <w:jc w:val="center"/>
                      <w:rPr>
                        <w:rFonts w:ascii="Tahoma" w:hAnsi="Tahoma" w:cs="Tahoma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2</w:t>
                    </w:r>
                    <w:r w:rsidR="00234454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7</w:t>
                    </w: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 xml:space="preserve">. </w:t>
                    </w:r>
                    <w:r w:rsidR="001C2ACF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 xml:space="preserve">september </w:t>
                    </w: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202</w:t>
                    </w:r>
                    <w:r w:rsidR="00234454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5</w:t>
                    </w:r>
                  </w:p>
                  <w:p w14:paraId="60B490AA" w14:textId="77777777" w:rsidR="007F1AD2" w:rsidRPr="001625E7" w:rsidRDefault="007F1AD2" w:rsidP="00C91C4D">
                    <w:pPr>
                      <w:jc w:val="center"/>
                      <w:rPr>
                        <w:rFonts w:ascii="Tahoma" w:hAnsi="Tahoma" w:cs="Tahoma"/>
                        <w:b/>
                        <w:sz w:val="48"/>
                        <w:szCs w:val="4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63F24B0" wp14:editId="5F6F37E5">
              <wp:simplePos x="0" y="0"/>
              <wp:positionH relativeFrom="margin">
                <wp:posOffset>3576319</wp:posOffset>
              </wp:positionH>
              <wp:positionV relativeFrom="paragraph">
                <wp:posOffset>-48895</wp:posOffset>
              </wp:positionV>
              <wp:extent cx="2299464" cy="596927"/>
              <wp:effectExtent l="0" t="95250" r="0" b="88900"/>
              <wp:wrapNone/>
              <wp:docPr id="2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71549">
                        <a:off x="0" y="0"/>
                        <a:ext cx="2299464" cy="59692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C1B2E4" w14:textId="77777777" w:rsidR="007F1AD2" w:rsidRPr="00C91C4D" w:rsidRDefault="007F1AD2" w:rsidP="0063656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48"/>
                              <w:szCs w:val="48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Infoseddel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3F24B0" id="_x0000_s1029" type="#_x0000_t202" style="position:absolute;margin-left:281.6pt;margin-top:-3.85pt;width:181.05pt;height:47pt;rotation:-358756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" filled="f" stroked="f">
              <v:textbox>
                <w:txbxContent>
                  <w:p w14:paraId="54C1B2E4" w14:textId="77777777" w:rsidR="007F1AD2" w:rsidRPr="00C91C4D" w:rsidRDefault="007F1AD2" w:rsidP="00636564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48"/>
                        <w:szCs w:val="48"/>
                      </w:rPr>
                      <w:t>Infoseddel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5408" behindDoc="0" locked="0" layoutInCell="1" allowOverlap="0" wp14:anchorId="48C042BA" wp14:editId="12CCC10D">
          <wp:simplePos x="0" y="0"/>
          <wp:positionH relativeFrom="page">
            <wp:posOffset>20482</wp:posOffset>
          </wp:positionH>
          <wp:positionV relativeFrom="paragraph">
            <wp:posOffset>-449580</wp:posOffset>
          </wp:positionV>
          <wp:extent cx="7741285" cy="1743710"/>
          <wp:effectExtent l="0" t="0" r="0" b="8890"/>
          <wp:wrapTopAndBottom/>
          <wp:docPr id="2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285" cy="174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B0CF54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601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26"/>
    <w:rsid w:val="00062870"/>
    <w:rsid w:val="00063A33"/>
    <w:rsid w:val="0006436F"/>
    <w:rsid w:val="00082B7D"/>
    <w:rsid w:val="000953EF"/>
    <w:rsid w:val="000B206F"/>
    <w:rsid w:val="000C36F0"/>
    <w:rsid w:val="000D0D02"/>
    <w:rsid w:val="000D7099"/>
    <w:rsid w:val="000F6ACB"/>
    <w:rsid w:val="0014219C"/>
    <w:rsid w:val="00147E53"/>
    <w:rsid w:val="00150819"/>
    <w:rsid w:val="0015541A"/>
    <w:rsid w:val="001625E7"/>
    <w:rsid w:val="00165E1E"/>
    <w:rsid w:val="00182D88"/>
    <w:rsid w:val="00191DEB"/>
    <w:rsid w:val="001A2C0B"/>
    <w:rsid w:val="001A4F35"/>
    <w:rsid w:val="001A52E2"/>
    <w:rsid w:val="001C2ACF"/>
    <w:rsid w:val="001C67D5"/>
    <w:rsid w:val="001D36AA"/>
    <w:rsid w:val="001D5F98"/>
    <w:rsid w:val="00234454"/>
    <w:rsid w:val="00253487"/>
    <w:rsid w:val="00266337"/>
    <w:rsid w:val="002C1C28"/>
    <w:rsid w:val="002C2BFC"/>
    <w:rsid w:val="003077F9"/>
    <w:rsid w:val="003335FC"/>
    <w:rsid w:val="0033783D"/>
    <w:rsid w:val="003B4335"/>
    <w:rsid w:val="003F401B"/>
    <w:rsid w:val="00413CD4"/>
    <w:rsid w:val="0041483F"/>
    <w:rsid w:val="00421567"/>
    <w:rsid w:val="0045227A"/>
    <w:rsid w:val="004745B4"/>
    <w:rsid w:val="004811FB"/>
    <w:rsid w:val="004B48E2"/>
    <w:rsid w:val="004D34C8"/>
    <w:rsid w:val="0055566A"/>
    <w:rsid w:val="0058782A"/>
    <w:rsid w:val="005C1754"/>
    <w:rsid w:val="005C5EDB"/>
    <w:rsid w:val="005E2C58"/>
    <w:rsid w:val="005F34D1"/>
    <w:rsid w:val="006160CF"/>
    <w:rsid w:val="00627C40"/>
    <w:rsid w:val="00636564"/>
    <w:rsid w:val="00644D54"/>
    <w:rsid w:val="007011C9"/>
    <w:rsid w:val="00707F2A"/>
    <w:rsid w:val="00794B84"/>
    <w:rsid w:val="007B23F3"/>
    <w:rsid w:val="007B647C"/>
    <w:rsid w:val="007F0BEC"/>
    <w:rsid w:val="007F1AD2"/>
    <w:rsid w:val="007F617C"/>
    <w:rsid w:val="008147D3"/>
    <w:rsid w:val="00817E1A"/>
    <w:rsid w:val="008203F3"/>
    <w:rsid w:val="00843A4D"/>
    <w:rsid w:val="00873D47"/>
    <w:rsid w:val="008A4F29"/>
    <w:rsid w:val="008B43AA"/>
    <w:rsid w:val="008B48E0"/>
    <w:rsid w:val="008D1AD2"/>
    <w:rsid w:val="008E28DA"/>
    <w:rsid w:val="00910C1D"/>
    <w:rsid w:val="00934AA7"/>
    <w:rsid w:val="00935374"/>
    <w:rsid w:val="009403A7"/>
    <w:rsid w:val="00943DD2"/>
    <w:rsid w:val="00973B4A"/>
    <w:rsid w:val="00995A5B"/>
    <w:rsid w:val="009A6915"/>
    <w:rsid w:val="009F271C"/>
    <w:rsid w:val="00A358B1"/>
    <w:rsid w:val="00A35B27"/>
    <w:rsid w:val="00A53EE7"/>
    <w:rsid w:val="00A56E68"/>
    <w:rsid w:val="00AA3F5D"/>
    <w:rsid w:val="00AB2824"/>
    <w:rsid w:val="00AB5387"/>
    <w:rsid w:val="00B52507"/>
    <w:rsid w:val="00B772A3"/>
    <w:rsid w:val="00BF3939"/>
    <w:rsid w:val="00BF3B15"/>
    <w:rsid w:val="00C3125A"/>
    <w:rsid w:val="00C407A2"/>
    <w:rsid w:val="00C91C4D"/>
    <w:rsid w:val="00CC0089"/>
    <w:rsid w:val="00CC3210"/>
    <w:rsid w:val="00CC3A09"/>
    <w:rsid w:val="00CC47BB"/>
    <w:rsid w:val="00CF1A9C"/>
    <w:rsid w:val="00D253FC"/>
    <w:rsid w:val="00D57D47"/>
    <w:rsid w:val="00D76C18"/>
    <w:rsid w:val="00DA1470"/>
    <w:rsid w:val="00DE27F3"/>
    <w:rsid w:val="00DF4B61"/>
    <w:rsid w:val="00E24C57"/>
    <w:rsid w:val="00E47CE2"/>
    <w:rsid w:val="00E83E95"/>
    <w:rsid w:val="00E857BB"/>
    <w:rsid w:val="00EB1D33"/>
    <w:rsid w:val="00EC296D"/>
    <w:rsid w:val="00EC5141"/>
    <w:rsid w:val="00F1658F"/>
    <w:rsid w:val="00F3631F"/>
    <w:rsid w:val="00F96226"/>
    <w:rsid w:val="00FA6D6C"/>
    <w:rsid w:val="00FB4C38"/>
    <w:rsid w:val="00FB78B0"/>
    <w:rsid w:val="00FC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E9138"/>
  <w15:chartTrackingRefBased/>
  <w15:docId w15:val="{26D8B09E-264D-4BB1-8036-4250C1EB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3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6564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63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6564"/>
    <w:rPr>
      <w:lang w:val="da-DK"/>
    </w:rPr>
  </w:style>
  <w:style w:type="table" w:customStyle="1" w:styleId="Gittertabel5-mrk-farve11">
    <w:name w:val="Gittertabel 5 - mørk - farve 11"/>
    <w:basedOn w:val="Tabel-Normal"/>
    <w:uiPriority w:val="50"/>
    <w:rsid w:val="00C91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tabel2-farve5">
    <w:name w:val="Grid Table 2 Accent 5"/>
    <w:basedOn w:val="Tabel-Normal"/>
    <w:uiPriority w:val="47"/>
    <w:rsid w:val="00C91C4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Standardskrifttypeiafsnit"/>
    <w:uiPriority w:val="99"/>
    <w:unhideWhenUsed/>
    <w:rsid w:val="00C91C4D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45B4"/>
    <w:rPr>
      <w:rFonts w:ascii="Segoe UI" w:hAnsi="Segoe UI" w:cs="Segoe UI"/>
      <w:sz w:val="18"/>
      <w:szCs w:val="18"/>
      <w:lang w:val="da-DK"/>
    </w:rPr>
  </w:style>
  <w:style w:type="table" w:styleId="Tabel-Gitter">
    <w:name w:val="Table Grid"/>
    <w:basedOn w:val="Tabel-Normal"/>
    <w:rsid w:val="00B77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5E2C58"/>
    <w:rPr>
      <w:color w:val="605E5C"/>
      <w:shd w:val="clear" w:color="auto" w:fill="E1DFDD"/>
    </w:rPr>
  </w:style>
  <w:style w:type="paragraph" w:styleId="Opstilling-punkttegn">
    <w:name w:val="List Bullet"/>
    <w:basedOn w:val="Normal"/>
    <w:uiPriority w:val="99"/>
    <w:unhideWhenUsed/>
    <w:rsid w:val="005E2C5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a@nsklub.dk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domah\Downloads\Skabe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23E06-D3F6-4A42-9DCB-DE9E6D98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</Template>
  <TotalTime>15</TotalTime>
  <Pages>2</Pages>
  <Words>261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Holgersen Skov</dc:creator>
  <cp:keywords/>
  <dc:description/>
  <cp:lastModifiedBy>Pia Johannsen</cp:lastModifiedBy>
  <cp:revision>11</cp:revision>
  <cp:lastPrinted>2022-01-25T20:01:00Z</cp:lastPrinted>
  <dcterms:created xsi:type="dcterms:W3CDTF">2025-09-13T09:39:00Z</dcterms:created>
  <dcterms:modified xsi:type="dcterms:W3CDTF">2025-09-13T09:55:00Z</dcterms:modified>
</cp:coreProperties>
</file>