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84DD" w14:textId="653FBF54" w:rsidR="00C82862" w:rsidRDefault="00B772A3" w:rsidP="00E41BE8">
      <w:pPr>
        <w:spacing w:after="0"/>
        <w:rPr>
          <w:bCs/>
        </w:rPr>
      </w:pPr>
      <w:r w:rsidRPr="00650718">
        <w:rPr>
          <w:b/>
          <w:bCs/>
        </w:rPr>
        <w:t>Sted</w:t>
      </w:r>
      <w:r w:rsidR="001F1425">
        <w:rPr>
          <w:b/>
          <w:bCs/>
        </w:rPr>
        <w:t xml:space="preserve">: </w:t>
      </w:r>
      <w:r w:rsidR="00CC7F90" w:rsidRPr="00CC7F90">
        <w:rPr>
          <w:b/>
          <w:bCs/>
        </w:rPr>
        <w:t>Gladsaxe Svømmehal Vandtårnsvej 55, 2860 Søborg</w:t>
      </w:r>
    </w:p>
    <w:p w14:paraId="606CD9E6" w14:textId="4AF0329B" w:rsidR="00797CF3" w:rsidRDefault="00797CF3" w:rsidP="00831CF4">
      <w:pPr>
        <w:spacing w:after="0"/>
        <w:rPr>
          <w:bCs/>
        </w:rPr>
      </w:pPr>
    </w:p>
    <w:p w14:paraId="7BD24D48" w14:textId="5B4CF2DB" w:rsidR="00797CF3" w:rsidRPr="00797CF3" w:rsidRDefault="00797CF3" w:rsidP="00831CF4">
      <w:pPr>
        <w:spacing w:after="0"/>
        <w:rPr>
          <w:b/>
        </w:rPr>
      </w:pPr>
      <w:r w:rsidRPr="00797CF3">
        <w:rPr>
          <w:b/>
        </w:rPr>
        <w:t>Overnatning:</w:t>
      </w:r>
    </w:p>
    <w:p w14:paraId="6B6F855F" w14:textId="6837559C" w:rsidR="0043030B" w:rsidRDefault="005D5F03" w:rsidP="00A86569">
      <w:pPr>
        <w:rPr>
          <w:bCs/>
        </w:rPr>
      </w:pPr>
      <w:r>
        <w:rPr>
          <w:bCs/>
        </w:rPr>
        <w:t xml:space="preserve">Overnatning sker i </w:t>
      </w:r>
      <w:r w:rsidR="00AA09F7">
        <w:rPr>
          <w:bCs/>
        </w:rPr>
        <w:t>Egebjerglejeren</w:t>
      </w:r>
      <w:r w:rsidR="00D25D18">
        <w:rPr>
          <w:bCs/>
        </w:rPr>
        <w:t xml:space="preserve"> </w:t>
      </w:r>
      <w:r w:rsidR="00D25D18" w:rsidRPr="00D25D18">
        <w:rPr>
          <w:bCs/>
        </w:rPr>
        <w:t>45, Tranemosevej, Klanparken, Egebjerg, Ballerup Kommune,</w:t>
      </w:r>
      <w:r w:rsidR="00D25D18" w:rsidRPr="00D25D18">
        <w:rPr>
          <w:bCs/>
        </w:rPr>
        <w:br/>
        <w:t>Region Hovedstaden, 2750, Danmark</w:t>
      </w:r>
    </w:p>
    <w:p w14:paraId="11834317" w14:textId="77777777" w:rsidR="006B425B" w:rsidRDefault="006B425B" w:rsidP="00C82862">
      <w:pPr>
        <w:spacing w:after="0"/>
        <w:rPr>
          <w:b/>
          <w:bCs/>
        </w:rPr>
      </w:pPr>
    </w:p>
    <w:p w14:paraId="4DA707FC" w14:textId="5F2109D6" w:rsidR="00EB1D33" w:rsidRPr="00650718" w:rsidRDefault="00950E47" w:rsidP="00C82862">
      <w:pPr>
        <w:spacing w:after="0"/>
        <w:rPr>
          <w:b/>
          <w:bCs/>
        </w:rPr>
      </w:pPr>
      <w:r w:rsidRPr="00650718">
        <w:rPr>
          <w:b/>
          <w:bCs/>
        </w:rPr>
        <w:t>Tidsplan</w:t>
      </w:r>
    </w:p>
    <w:tbl>
      <w:tblPr>
        <w:tblW w:w="8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14"/>
        <w:gridCol w:w="1652"/>
        <w:gridCol w:w="1629"/>
      </w:tblGrid>
      <w:tr w:rsidR="006B425B" w:rsidRPr="00650718" w14:paraId="5B451902" w14:textId="09E5E22B" w:rsidTr="006B425B">
        <w:tc>
          <w:tcPr>
            <w:tcW w:w="1980" w:type="dxa"/>
          </w:tcPr>
          <w:p w14:paraId="1BEA3128" w14:textId="77777777" w:rsidR="006B425B" w:rsidRPr="00650718" w:rsidRDefault="006B425B" w:rsidP="00C82862">
            <w:pPr>
              <w:spacing w:after="0"/>
              <w:rPr>
                <w:b/>
              </w:rPr>
            </w:pPr>
          </w:p>
        </w:tc>
        <w:tc>
          <w:tcPr>
            <w:tcW w:w="3614" w:type="dxa"/>
          </w:tcPr>
          <w:p w14:paraId="026C8082" w14:textId="2B913830" w:rsidR="006B425B" w:rsidRPr="00650718" w:rsidRDefault="006B425B" w:rsidP="00C82862">
            <w:pPr>
              <w:spacing w:after="0"/>
              <w:jc w:val="center"/>
              <w:rPr>
                <w:b/>
              </w:rPr>
            </w:pPr>
            <w:proofErr w:type="spellStart"/>
            <w:r>
              <w:rPr>
                <w:b/>
              </w:rPr>
              <w:t>Ind</w:t>
            </w:r>
            <w:r w:rsidRPr="00650718">
              <w:rPr>
                <w:b/>
              </w:rPr>
              <w:t>svømning</w:t>
            </w:r>
            <w:proofErr w:type="spellEnd"/>
          </w:p>
        </w:tc>
        <w:tc>
          <w:tcPr>
            <w:tcW w:w="1652" w:type="dxa"/>
          </w:tcPr>
          <w:p w14:paraId="2E21A1B3" w14:textId="77777777" w:rsidR="006B425B" w:rsidRPr="00650718" w:rsidRDefault="006B425B" w:rsidP="00C82862">
            <w:pPr>
              <w:spacing w:after="0"/>
              <w:jc w:val="center"/>
              <w:rPr>
                <w:b/>
              </w:rPr>
            </w:pPr>
            <w:r w:rsidRPr="00650718">
              <w:rPr>
                <w:b/>
              </w:rPr>
              <w:t>Stævnestart</w:t>
            </w:r>
          </w:p>
        </w:tc>
        <w:tc>
          <w:tcPr>
            <w:tcW w:w="1629" w:type="dxa"/>
          </w:tcPr>
          <w:p w14:paraId="5322367B" w14:textId="5CBE31ED" w:rsidR="006B425B" w:rsidRPr="00650718" w:rsidRDefault="006B425B" w:rsidP="00C82862">
            <w:pPr>
              <w:spacing w:after="0"/>
              <w:jc w:val="center"/>
              <w:rPr>
                <w:b/>
              </w:rPr>
            </w:pPr>
            <w:r>
              <w:rPr>
                <w:b/>
              </w:rPr>
              <w:t>Afsnit slut</w:t>
            </w:r>
          </w:p>
        </w:tc>
      </w:tr>
      <w:tr w:rsidR="006B425B" w:rsidRPr="006B425B" w14:paraId="752A96A7" w14:textId="77777777" w:rsidTr="006B425B">
        <w:tc>
          <w:tcPr>
            <w:tcW w:w="1980" w:type="dxa"/>
          </w:tcPr>
          <w:p w14:paraId="7FF95794" w14:textId="0D51DC98" w:rsidR="006B425B" w:rsidRPr="006B425B" w:rsidRDefault="006B425B" w:rsidP="00C82862">
            <w:pPr>
              <w:spacing w:after="0"/>
              <w:rPr>
                <w:bCs/>
              </w:rPr>
            </w:pPr>
            <w:r>
              <w:rPr>
                <w:bCs/>
              </w:rPr>
              <w:t>Onsdag</w:t>
            </w:r>
          </w:p>
        </w:tc>
        <w:tc>
          <w:tcPr>
            <w:tcW w:w="3614" w:type="dxa"/>
          </w:tcPr>
          <w:p w14:paraId="1BA1D423" w14:textId="56B36951" w:rsidR="006B425B" w:rsidRPr="006B425B" w:rsidRDefault="007A6F98" w:rsidP="00C82862">
            <w:pPr>
              <w:spacing w:after="0"/>
              <w:jc w:val="center"/>
              <w:rPr>
                <w:bCs/>
              </w:rPr>
            </w:pPr>
            <w:r>
              <w:rPr>
                <w:bCs/>
              </w:rPr>
              <w:t>16</w:t>
            </w:r>
            <w:r w:rsidR="00480732">
              <w:rPr>
                <w:bCs/>
              </w:rPr>
              <w:t>.00 –</w:t>
            </w:r>
            <w:r w:rsidR="00605ABB">
              <w:rPr>
                <w:bCs/>
              </w:rPr>
              <w:t xml:space="preserve"> 19</w:t>
            </w:r>
            <w:r w:rsidR="00480732">
              <w:rPr>
                <w:bCs/>
              </w:rPr>
              <w:t>.00</w:t>
            </w:r>
          </w:p>
        </w:tc>
        <w:tc>
          <w:tcPr>
            <w:tcW w:w="1652" w:type="dxa"/>
          </w:tcPr>
          <w:p w14:paraId="2A53F07F" w14:textId="77777777" w:rsidR="006B425B" w:rsidRPr="006B425B" w:rsidRDefault="006B425B" w:rsidP="00C82862">
            <w:pPr>
              <w:spacing w:after="0"/>
              <w:jc w:val="center"/>
              <w:rPr>
                <w:bCs/>
              </w:rPr>
            </w:pPr>
          </w:p>
        </w:tc>
        <w:tc>
          <w:tcPr>
            <w:tcW w:w="1629" w:type="dxa"/>
          </w:tcPr>
          <w:p w14:paraId="713E114C" w14:textId="77777777" w:rsidR="006B425B" w:rsidRPr="006B425B" w:rsidRDefault="006B425B" w:rsidP="00C82862">
            <w:pPr>
              <w:spacing w:after="0"/>
              <w:jc w:val="center"/>
              <w:rPr>
                <w:bCs/>
              </w:rPr>
            </w:pPr>
          </w:p>
        </w:tc>
      </w:tr>
      <w:tr w:rsidR="006B425B" w:rsidRPr="00650718" w14:paraId="3F9F4AFC" w14:textId="6290E2A0" w:rsidTr="006B425B">
        <w:tc>
          <w:tcPr>
            <w:tcW w:w="1980" w:type="dxa"/>
            <w:vAlign w:val="center"/>
          </w:tcPr>
          <w:p w14:paraId="32C122EB" w14:textId="2C3FFFFD" w:rsidR="006B425B" w:rsidRPr="00650718" w:rsidRDefault="006B425B" w:rsidP="00C82862">
            <w:pPr>
              <w:spacing w:after="0"/>
            </w:pPr>
            <w:r>
              <w:t>Tors</w:t>
            </w:r>
            <w:r w:rsidRPr="00650718">
              <w:t>dag - 1. afsnit</w:t>
            </w:r>
          </w:p>
        </w:tc>
        <w:tc>
          <w:tcPr>
            <w:tcW w:w="3614" w:type="dxa"/>
          </w:tcPr>
          <w:p w14:paraId="36657088" w14:textId="062B69E3" w:rsidR="006B425B" w:rsidRPr="00650718" w:rsidRDefault="006B425B" w:rsidP="00D7205E">
            <w:pPr>
              <w:spacing w:after="0"/>
              <w:jc w:val="center"/>
            </w:pPr>
            <w:r>
              <w:t>07.30-09.</w:t>
            </w:r>
            <w:r w:rsidR="000740D6">
              <w:t>15</w:t>
            </w:r>
          </w:p>
        </w:tc>
        <w:tc>
          <w:tcPr>
            <w:tcW w:w="1652" w:type="dxa"/>
          </w:tcPr>
          <w:p w14:paraId="7196C20C" w14:textId="327BD500" w:rsidR="006B425B" w:rsidRPr="00650718" w:rsidRDefault="006B425B" w:rsidP="00C82862">
            <w:pPr>
              <w:spacing w:after="0"/>
              <w:jc w:val="center"/>
            </w:pPr>
            <w:r>
              <w:t>09.30</w:t>
            </w:r>
          </w:p>
        </w:tc>
        <w:tc>
          <w:tcPr>
            <w:tcW w:w="1629" w:type="dxa"/>
          </w:tcPr>
          <w:p w14:paraId="6B52FB13" w14:textId="0336ACAB" w:rsidR="006B425B" w:rsidRDefault="006C4C86" w:rsidP="00C82862">
            <w:pPr>
              <w:spacing w:after="0"/>
              <w:jc w:val="center"/>
            </w:pPr>
            <w:r>
              <w:t>12</w:t>
            </w:r>
            <w:r w:rsidR="00310B1C">
              <w:t>.</w:t>
            </w:r>
            <w:r>
              <w:t>00</w:t>
            </w:r>
          </w:p>
        </w:tc>
      </w:tr>
      <w:tr w:rsidR="006B425B" w:rsidRPr="00650718" w14:paraId="296C562F" w14:textId="77777777" w:rsidTr="006B425B">
        <w:tc>
          <w:tcPr>
            <w:tcW w:w="1980" w:type="dxa"/>
            <w:vAlign w:val="center"/>
          </w:tcPr>
          <w:p w14:paraId="2EAA35B0" w14:textId="06D638F4" w:rsidR="006B425B" w:rsidRDefault="006B425B" w:rsidP="00C82862">
            <w:pPr>
              <w:spacing w:after="0"/>
            </w:pPr>
            <w:r>
              <w:t>Torsdag - 2. afsnit</w:t>
            </w:r>
          </w:p>
        </w:tc>
        <w:tc>
          <w:tcPr>
            <w:tcW w:w="3614" w:type="dxa"/>
          </w:tcPr>
          <w:p w14:paraId="52DA6E6A" w14:textId="7BE0BA6E" w:rsidR="006B425B" w:rsidRDefault="006B425B" w:rsidP="00D7205E">
            <w:pPr>
              <w:spacing w:after="0"/>
              <w:jc w:val="center"/>
            </w:pPr>
            <w:r>
              <w:t>14.30-16.</w:t>
            </w:r>
            <w:r w:rsidR="009D685D">
              <w:t>10</w:t>
            </w:r>
          </w:p>
        </w:tc>
        <w:tc>
          <w:tcPr>
            <w:tcW w:w="1652" w:type="dxa"/>
          </w:tcPr>
          <w:p w14:paraId="20CAB6CF" w14:textId="70492BCC" w:rsidR="006B425B" w:rsidRDefault="006B425B" w:rsidP="00C82862">
            <w:pPr>
              <w:spacing w:after="0"/>
              <w:jc w:val="center"/>
            </w:pPr>
            <w:r>
              <w:t>16.30</w:t>
            </w:r>
          </w:p>
        </w:tc>
        <w:tc>
          <w:tcPr>
            <w:tcW w:w="1629" w:type="dxa"/>
          </w:tcPr>
          <w:p w14:paraId="1BD3DA59" w14:textId="5DEE29D6" w:rsidR="006B425B" w:rsidRDefault="00310B1C" w:rsidP="00C82862">
            <w:pPr>
              <w:spacing w:after="0"/>
              <w:jc w:val="center"/>
            </w:pPr>
            <w:r>
              <w:t>19.</w:t>
            </w:r>
            <w:r w:rsidR="00F97B48">
              <w:t>30</w:t>
            </w:r>
          </w:p>
        </w:tc>
      </w:tr>
      <w:tr w:rsidR="006B425B" w:rsidRPr="00650718" w14:paraId="15F5446C" w14:textId="77777777" w:rsidTr="006B425B">
        <w:tc>
          <w:tcPr>
            <w:tcW w:w="1980" w:type="dxa"/>
            <w:vAlign w:val="center"/>
          </w:tcPr>
          <w:p w14:paraId="314E31CB" w14:textId="454E2208" w:rsidR="006B425B" w:rsidRDefault="006B425B" w:rsidP="006B425B">
            <w:pPr>
              <w:spacing w:after="0"/>
            </w:pPr>
            <w:r>
              <w:t>Fredag - 3. afsnit</w:t>
            </w:r>
          </w:p>
        </w:tc>
        <w:tc>
          <w:tcPr>
            <w:tcW w:w="3614" w:type="dxa"/>
          </w:tcPr>
          <w:p w14:paraId="1FD8FF55" w14:textId="5D795383" w:rsidR="006B425B" w:rsidRDefault="006B425B" w:rsidP="006B425B">
            <w:pPr>
              <w:spacing w:after="0"/>
              <w:jc w:val="center"/>
            </w:pPr>
            <w:r>
              <w:t>07.30-09.</w:t>
            </w:r>
            <w:r w:rsidR="000740D6">
              <w:t>25</w:t>
            </w:r>
          </w:p>
        </w:tc>
        <w:tc>
          <w:tcPr>
            <w:tcW w:w="1652" w:type="dxa"/>
          </w:tcPr>
          <w:p w14:paraId="62C81766" w14:textId="22278D09" w:rsidR="006B425B" w:rsidRDefault="006B425B" w:rsidP="006B425B">
            <w:pPr>
              <w:spacing w:after="0"/>
              <w:jc w:val="center"/>
            </w:pPr>
            <w:r>
              <w:t>09.30</w:t>
            </w:r>
          </w:p>
        </w:tc>
        <w:tc>
          <w:tcPr>
            <w:tcW w:w="1629" w:type="dxa"/>
          </w:tcPr>
          <w:p w14:paraId="313694C0" w14:textId="71479336" w:rsidR="006B425B" w:rsidRDefault="00310B1C" w:rsidP="006B425B">
            <w:pPr>
              <w:spacing w:after="0"/>
              <w:jc w:val="center"/>
            </w:pPr>
            <w:r>
              <w:t>1</w:t>
            </w:r>
            <w:r w:rsidR="00F97B48">
              <w:t>1.45</w:t>
            </w:r>
          </w:p>
        </w:tc>
      </w:tr>
      <w:tr w:rsidR="006B425B" w:rsidRPr="00650718" w14:paraId="69521A94" w14:textId="77777777" w:rsidTr="006B425B">
        <w:tc>
          <w:tcPr>
            <w:tcW w:w="1980" w:type="dxa"/>
            <w:vAlign w:val="center"/>
          </w:tcPr>
          <w:p w14:paraId="60658E9A" w14:textId="7A483888" w:rsidR="006B425B" w:rsidRDefault="006B425B" w:rsidP="006B425B">
            <w:pPr>
              <w:spacing w:after="0"/>
            </w:pPr>
            <w:r>
              <w:t>Fredag - 4. afsnit</w:t>
            </w:r>
          </w:p>
        </w:tc>
        <w:tc>
          <w:tcPr>
            <w:tcW w:w="3614" w:type="dxa"/>
          </w:tcPr>
          <w:p w14:paraId="331C8549" w14:textId="09204C54" w:rsidR="006B425B" w:rsidRDefault="006B425B" w:rsidP="006B425B">
            <w:pPr>
              <w:spacing w:after="0"/>
              <w:jc w:val="center"/>
            </w:pPr>
            <w:r>
              <w:t>14.30-16.</w:t>
            </w:r>
            <w:r w:rsidR="00563CDD">
              <w:t>20</w:t>
            </w:r>
          </w:p>
        </w:tc>
        <w:tc>
          <w:tcPr>
            <w:tcW w:w="1652" w:type="dxa"/>
          </w:tcPr>
          <w:p w14:paraId="6832051A" w14:textId="40687190" w:rsidR="006B425B" w:rsidRDefault="006B425B" w:rsidP="006B425B">
            <w:pPr>
              <w:spacing w:after="0"/>
              <w:jc w:val="center"/>
            </w:pPr>
            <w:r>
              <w:t>16.30</w:t>
            </w:r>
          </w:p>
        </w:tc>
        <w:tc>
          <w:tcPr>
            <w:tcW w:w="1629" w:type="dxa"/>
          </w:tcPr>
          <w:p w14:paraId="61FAB080" w14:textId="10FE0DA2" w:rsidR="006B425B" w:rsidRDefault="00310B1C" w:rsidP="006B425B">
            <w:pPr>
              <w:spacing w:after="0"/>
              <w:jc w:val="center"/>
            </w:pPr>
            <w:r>
              <w:t>19.</w:t>
            </w:r>
            <w:r w:rsidR="00F114F5">
              <w:t>30</w:t>
            </w:r>
          </w:p>
        </w:tc>
      </w:tr>
      <w:tr w:rsidR="006B425B" w:rsidRPr="00650718" w14:paraId="344BB049" w14:textId="6976F7C5" w:rsidTr="006B425B">
        <w:tc>
          <w:tcPr>
            <w:tcW w:w="1980" w:type="dxa"/>
            <w:vAlign w:val="center"/>
          </w:tcPr>
          <w:p w14:paraId="542C540B" w14:textId="0793BD64" w:rsidR="006B425B" w:rsidRPr="00650718" w:rsidRDefault="006B425B" w:rsidP="006B425B">
            <w:pPr>
              <w:spacing w:after="0"/>
            </w:pPr>
            <w:r w:rsidRPr="00650718">
              <w:t xml:space="preserve">Lørdag - </w:t>
            </w:r>
            <w:r>
              <w:t>5</w:t>
            </w:r>
            <w:r w:rsidRPr="00650718">
              <w:t>. afsnit</w:t>
            </w:r>
          </w:p>
        </w:tc>
        <w:tc>
          <w:tcPr>
            <w:tcW w:w="3614" w:type="dxa"/>
          </w:tcPr>
          <w:p w14:paraId="43A11CC9" w14:textId="4E889114" w:rsidR="006B425B" w:rsidRPr="00650718" w:rsidRDefault="006B425B" w:rsidP="006B425B">
            <w:pPr>
              <w:spacing w:after="0"/>
              <w:jc w:val="center"/>
            </w:pPr>
            <w:r>
              <w:t>07.30-09</w:t>
            </w:r>
            <w:r w:rsidR="000740D6">
              <w:t>.15</w:t>
            </w:r>
          </w:p>
        </w:tc>
        <w:tc>
          <w:tcPr>
            <w:tcW w:w="1652" w:type="dxa"/>
          </w:tcPr>
          <w:p w14:paraId="6EF7D24C" w14:textId="2AC4E3C0" w:rsidR="006B425B" w:rsidRPr="00650718" w:rsidRDefault="006B425B" w:rsidP="006B425B">
            <w:pPr>
              <w:spacing w:after="0"/>
              <w:jc w:val="center"/>
            </w:pPr>
            <w:r>
              <w:t>09.30</w:t>
            </w:r>
          </w:p>
        </w:tc>
        <w:tc>
          <w:tcPr>
            <w:tcW w:w="1629" w:type="dxa"/>
          </w:tcPr>
          <w:p w14:paraId="140C21C0" w14:textId="0E289587" w:rsidR="006B425B" w:rsidRDefault="00310B1C" w:rsidP="006B425B">
            <w:pPr>
              <w:spacing w:after="0"/>
              <w:jc w:val="center"/>
            </w:pPr>
            <w:r>
              <w:t>11.</w:t>
            </w:r>
            <w:r w:rsidR="006C4C86">
              <w:t>4</w:t>
            </w:r>
            <w:r w:rsidR="00F114F5">
              <w:t>5</w:t>
            </w:r>
          </w:p>
        </w:tc>
      </w:tr>
      <w:tr w:rsidR="006B425B" w:rsidRPr="00650718" w14:paraId="231ABB3C" w14:textId="30778CC8" w:rsidTr="006B425B">
        <w:tc>
          <w:tcPr>
            <w:tcW w:w="1980" w:type="dxa"/>
            <w:vAlign w:val="center"/>
          </w:tcPr>
          <w:p w14:paraId="5D0C6C81" w14:textId="171BDB43" w:rsidR="006B425B" w:rsidRPr="00650718" w:rsidRDefault="006B425B" w:rsidP="006B425B">
            <w:pPr>
              <w:spacing w:after="0"/>
            </w:pPr>
            <w:r w:rsidRPr="00650718">
              <w:t xml:space="preserve">Lørdag - </w:t>
            </w:r>
            <w:r>
              <w:t>6</w:t>
            </w:r>
            <w:r w:rsidRPr="00650718">
              <w:t>. afsnit</w:t>
            </w:r>
          </w:p>
        </w:tc>
        <w:tc>
          <w:tcPr>
            <w:tcW w:w="3614" w:type="dxa"/>
          </w:tcPr>
          <w:p w14:paraId="40AB6B3A" w14:textId="23271BFB" w:rsidR="006B425B" w:rsidRPr="00650718" w:rsidRDefault="006B425B" w:rsidP="006B425B">
            <w:pPr>
              <w:spacing w:after="0"/>
              <w:jc w:val="center"/>
            </w:pPr>
            <w:r>
              <w:t>14.30-16.</w:t>
            </w:r>
            <w:r w:rsidR="00563CDD">
              <w:t>20</w:t>
            </w:r>
          </w:p>
        </w:tc>
        <w:tc>
          <w:tcPr>
            <w:tcW w:w="1652" w:type="dxa"/>
          </w:tcPr>
          <w:p w14:paraId="7E552288" w14:textId="1CEB9793" w:rsidR="006B425B" w:rsidRPr="00650718" w:rsidRDefault="006B425B" w:rsidP="006B425B">
            <w:pPr>
              <w:spacing w:after="0"/>
              <w:jc w:val="center"/>
            </w:pPr>
            <w:r>
              <w:t>16.30</w:t>
            </w:r>
          </w:p>
        </w:tc>
        <w:tc>
          <w:tcPr>
            <w:tcW w:w="1629" w:type="dxa"/>
          </w:tcPr>
          <w:p w14:paraId="756099D0" w14:textId="1B9E2B8F" w:rsidR="006B425B" w:rsidRDefault="00310B1C" w:rsidP="006B425B">
            <w:pPr>
              <w:spacing w:after="0"/>
              <w:jc w:val="center"/>
            </w:pPr>
            <w:r>
              <w:t>19.</w:t>
            </w:r>
            <w:r w:rsidR="00F114F5">
              <w:t>45</w:t>
            </w:r>
          </w:p>
        </w:tc>
      </w:tr>
      <w:tr w:rsidR="006B425B" w:rsidRPr="00650718" w14:paraId="158A4CB9" w14:textId="15F9B381" w:rsidTr="006B425B">
        <w:tc>
          <w:tcPr>
            <w:tcW w:w="1980" w:type="dxa"/>
            <w:vAlign w:val="center"/>
          </w:tcPr>
          <w:p w14:paraId="667E9D31" w14:textId="70497A38" w:rsidR="006B425B" w:rsidRPr="00650718" w:rsidRDefault="006B425B" w:rsidP="006B425B">
            <w:pPr>
              <w:spacing w:after="0"/>
            </w:pPr>
            <w:r w:rsidRPr="00650718">
              <w:t xml:space="preserve">Søndag - </w:t>
            </w:r>
            <w:r>
              <w:t>7</w:t>
            </w:r>
            <w:r w:rsidRPr="00650718">
              <w:t>. afsnit</w:t>
            </w:r>
          </w:p>
        </w:tc>
        <w:tc>
          <w:tcPr>
            <w:tcW w:w="3614" w:type="dxa"/>
          </w:tcPr>
          <w:p w14:paraId="226159BD" w14:textId="1813E88C" w:rsidR="006B425B" w:rsidRPr="00650718" w:rsidRDefault="006B425B" w:rsidP="006B425B">
            <w:pPr>
              <w:spacing w:after="0"/>
              <w:jc w:val="center"/>
            </w:pPr>
            <w:r>
              <w:t>07.30-09.</w:t>
            </w:r>
            <w:r w:rsidR="000740D6">
              <w:t>15</w:t>
            </w:r>
          </w:p>
        </w:tc>
        <w:tc>
          <w:tcPr>
            <w:tcW w:w="1652" w:type="dxa"/>
          </w:tcPr>
          <w:p w14:paraId="55C584F3" w14:textId="761D19A8" w:rsidR="006B425B" w:rsidRPr="00650718" w:rsidRDefault="006B425B" w:rsidP="006B425B">
            <w:pPr>
              <w:spacing w:after="0"/>
              <w:jc w:val="center"/>
            </w:pPr>
            <w:r>
              <w:t>09.30</w:t>
            </w:r>
          </w:p>
        </w:tc>
        <w:tc>
          <w:tcPr>
            <w:tcW w:w="1629" w:type="dxa"/>
          </w:tcPr>
          <w:p w14:paraId="276827EB" w14:textId="789F98F5" w:rsidR="006B425B" w:rsidRDefault="00310B1C" w:rsidP="006B425B">
            <w:pPr>
              <w:spacing w:after="0"/>
              <w:jc w:val="center"/>
            </w:pPr>
            <w:r>
              <w:t>1</w:t>
            </w:r>
            <w:r w:rsidR="004C0850">
              <w:t>2.00</w:t>
            </w:r>
          </w:p>
        </w:tc>
      </w:tr>
      <w:tr w:rsidR="006B425B" w:rsidRPr="00650718" w14:paraId="056EA413" w14:textId="61D023DB" w:rsidTr="006B425B">
        <w:tc>
          <w:tcPr>
            <w:tcW w:w="1980" w:type="dxa"/>
            <w:vAlign w:val="center"/>
          </w:tcPr>
          <w:p w14:paraId="3984B9D3" w14:textId="0D2E8E6F" w:rsidR="006B425B" w:rsidRPr="00650718" w:rsidRDefault="006B425B" w:rsidP="006B425B">
            <w:pPr>
              <w:spacing w:after="0"/>
            </w:pPr>
            <w:r>
              <w:t>Søndag - 8. afsnit</w:t>
            </w:r>
          </w:p>
        </w:tc>
        <w:tc>
          <w:tcPr>
            <w:tcW w:w="3614" w:type="dxa"/>
          </w:tcPr>
          <w:p w14:paraId="33D9A40D" w14:textId="11D7CA5B" w:rsidR="006B425B" w:rsidRDefault="006B425B" w:rsidP="006B425B">
            <w:pPr>
              <w:spacing w:after="0"/>
              <w:jc w:val="center"/>
            </w:pPr>
            <w:r>
              <w:t>14.30-16.20</w:t>
            </w:r>
          </w:p>
        </w:tc>
        <w:tc>
          <w:tcPr>
            <w:tcW w:w="1652" w:type="dxa"/>
          </w:tcPr>
          <w:p w14:paraId="30429584" w14:textId="16A0657D" w:rsidR="006B425B" w:rsidRDefault="006B425B" w:rsidP="006B425B">
            <w:pPr>
              <w:spacing w:after="0"/>
              <w:jc w:val="center"/>
            </w:pPr>
            <w:r>
              <w:t>16.30</w:t>
            </w:r>
          </w:p>
        </w:tc>
        <w:tc>
          <w:tcPr>
            <w:tcW w:w="1629" w:type="dxa"/>
          </w:tcPr>
          <w:p w14:paraId="08FC7F53" w14:textId="31EF8132" w:rsidR="006B425B" w:rsidRDefault="00310B1C" w:rsidP="006B425B">
            <w:pPr>
              <w:spacing w:after="0"/>
              <w:jc w:val="center"/>
            </w:pPr>
            <w:r>
              <w:t>19</w:t>
            </w:r>
            <w:r w:rsidR="004C0850">
              <w:t>.30</w:t>
            </w:r>
          </w:p>
        </w:tc>
      </w:tr>
    </w:tbl>
    <w:p w14:paraId="538DC224" w14:textId="77777777" w:rsidR="00A358B1" w:rsidRDefault="00A358B1" w:rsidP="00A86569">
      <w:pPr>
        <w:rPr>
          <w:b/>
        </w:rPr>
      </w:pPr>
    </w:p>
    <w:p w14:paraId="087B8335" w14:textId="07394DBF" w:rsidR="00F32670" w:rsidRPr="00F32670" w:rsidRDefault="00F32670" w:rsidP="00A86569">
      <w:pPr>
        <w:rPr>
          <w:bCs/>
        </w:rPr>
      </w:pPr>
      <w:r w:rsidRPr="00F32670">
        <w:rPr>
          <w:bCs/>
        </w:rPr>
        <w:t>OBS:</w:t>
      </w:r>
      <w:r>
        <w:rPr>
          <w:bCs/>
        </w:rPr>
        <w:t xml:space="preserve"> </w:t>
      </w:r>
      <w:r w:rsidR="0098754C">
        <w:rPr>
          <w:bCs/>
        </w:rPr>
        <w:t xml:space="preserve">Vi mødes onsdag i </w:t>
      </w:r>
      <w:r w:rsidR="0098754C" w:rsidRPr="0098754C">
        <w:rPr>
          <w:bCs/>
        </w:rPr>
        <w:t>Gladsaxe Svømmeklub</w:t>
      </w:r>
      <w:r w:rsidR="00B354ED">
        <w:rPr>
          <w:bCs/>
        </w:rPr>
        <w:t xml:space="preserve"> kl. 16 til </w:t>
      </w:r>
      <w:proofErr w:type="spellStart"/>
      <w:r w:rsidR="00B354ED">
        <w:rPr>
          <w:bCs/>
        </w:rPr>
        <w:t>indsvømning</w:t>
      </w:r>
      <w:proofErr w:type="spellEnd"/>
      <w:r w:rsidR="00B354ED">
        <w:rPr>
          <w:bCs/>
        </w:rPr>
        <w:t xml:space="preserve">, omklædningen åbner 15.30. </w:t>
      </w:r>
    </w:p>
    <w:p w14:paraId="75B7643B" w14:textId="3C43DCA6" w:rsidR="00191DEB" w:rsidRDefault="0050624E" w:rsidP="00C82862">
      <w:pPr>
        <w:spacing w:after="0"/>
        <w:rPr>
          <w:b/>
        </w:rPr>
      </w:pPr>
      <w:r>
        <w:rPr>
          <w:b/>
        </w:rPr>
        <w:t>Deltagere</w:t>
      </w:r>
      <w:r w:rsidR="00B95E6E">
        <w:rPr>
          <w:b/>
        </w:rPr>
        <w:t>:</w:t>
      </w:r>
    </w:p>
    <w:p w14:paraId="783DCA47" w14:textId="77777777" w:rsidR="000314EA" w:rsidRPr="00B95E6E" w:rsidRDefault="0081072A" w:rsidP="00C82862">
      <w:pPr>
        <w:spacing w:after="0"/>
        <w:rPr>
          <w:bCs/>
        </w:rPr>
      </w:pPr>
      <w:r w:rsidRPr="00B95E6E">
        <w:rPr>
          <w:bCs/>
        </w:rPr>
        <w:t>Malou Dalsgaard</w:t>
      </w:r>
      <w:r w:rsidR="00EC2757" w:rsidRPr="00B95E6E">
        <w:rPr>
          <w:bCs/>
        </w:rPr>
        <w:tab/>
      </w:r>
      <w:r w:rsidR="00EC2757" w:rsidRPr="00B95E6E">
        <w:rPr>
          <w:bCs/>
        </w:rPr>
        <w:tab/>
        <w:t>Otto Thuelund</w:t>
      </w:r>
    </w:p>
    <w:p w14:paraId="3010346A" w14:textId="77777777" w:rsidR="00EC2757" w:rsidRPr="00B95E6E" w:rsidRDefault="00EC2757" w:rsidP="00C82862">
      <w:pPr>
        <w:spacing w:after="0"/>
        <w:rPr>
          <w:bCs/>
        </w:rPr>
      </w:pPr>
    </w:p>
    <w:p w14:paraId="1D258D00" w14:textId="77777777" w:rsidR="00EC2757" w:rsidRDefault="00B95E6E" w:rsidP="00C82862">
      <w:pPr>
        <w:spacing w:after="0"/>
        <w:rPr>
          <w:bCs/>
        </w:rPr>
      </w:pPr>
      <w:r w:rsidRPr="00B95E6E">
        <w:rPr>
          <w:bCs/>
        </w:rPr>
        <w:t>Ida Friis Mikkelsen</w:t>
      </w:r>
      <w:r w:rsidRPr="00B95E6E">
        <w:rPr>
          <w:bCs/>
        </w:rPr>
        <w:tab/>
      </w:r>
      <w:r w:rsidRPr="00B95E6E">
        <w:rPr>
          <w:bCs/>
        </w:rPr>
        <w:tab/>
        <w:t>Nicolaj Bay Madsen</w:t>
      </w:r>
    </w:p>
    <w:p w14:paraId="20A64D33" w14:textId="77777777" w:rsidR="00B95E6E" w:rsidRDefault="00B95E6E" w:rsidP="00C82862">
      <w:pPr>
        <w:spacing w:after="0"/>
        <w:rPr>
          <w:bCs/>
        </w:rPr>
      </w:pPr>
    </w:p>
    <w:p w14:paraId="25E8086B" w14:textId="25A05636" w:rsidR="00B95E6E" w:rsidRPr="00B95E6E" w:rsidRDefault="00B95E6E" w:rsidP="00C82862">
      <w:pPr>
        <w:spacing w:after="0"/>
        <w:rPr>
          <w:bCs/>
        </w:rPr>
        <w:sectPr w:rsidR="00B95E6E" w:rsidRPr="00B95E6E" w:rsidSect="00A86569">
          <w:headerReference w:type="default" r:id="rId7"/>
          <w:footerReference w:type="default" r:id="rId8"/>
          <w:pgSz w:w="12240" w:h="15840"/>
          <w:pgMar w:top="2977" w:right="851" w:bottom="1440" w:left="851" w:header="709" w:footer="709" w:gutter="0"/>
          <w:cols w:space="708"/>
          <w:docGrid w:linePitch="360"/>
        </w:sectPr>
      </w:pPr>
    </w:p>
    <w:p w14:paraId="42ED6552" w14:textId="3666C85B" w:rsidR="00B772A3" w:rsidRPr="00EF3689" w:rsidRDefault="006C4C86" w:rsidP="00C82862">
      <w:pPr>
        <w:spacing w:after="0"/>
      </w:pPr>
      <w:r w:rsidRPr="00EF3689">
        <w:rPr>
          <w:b/>
          <w:bCs/>
        </w:rPr>
        <w:t>Cheft</w:t>
      </w:r>
      <w:r w:rsidR="00B772A3" w:rsidRPr="00EF3689">
        <w:rPr>
          <w:b/>
          <w:bCs/>
        </w:rPr>
        <w:t>ræner</w:t>
      </w:r>
      <w:r w:rsidR="00B772A3" w:rsidRPr="00EF3689">
        <w:tab/>
      </w:r>
      <w:r w:rsidR="00B772A3" w:rsidRPr="00EF3689">
        <w:tab/>
      </w:r>
    </w:p>
    <w:p w14:paraId="2854E3EA" w14:textId="5C6C2AA6" w:rsidR="00B772A3" w:rsidRDefault="009323C9" w:rsidP="00C82862">
      <w:pPr>
        <w:spacing w:after="0"/>
      </w:pPr>
      <w:r>
        <w:t xml:space="preserve">Stræde: </w:t>
      </w:r>
      <w:r w:rsidR="0032361D">
        <w:t>31771076</w:t>
      </w:r>
    </w:p>
    <w:p w14:paraId="0326480F" w14:textId="43370D34" w:rsidR="00797CF3" w:rsidRDefault="00745804" w:rsidP="00C82862">
      <w:pPr>
        <w:spacing w:after="0"/>
      </w:pPr>
      <w:r>
        <w:t xml:space="preserve">Stræde </w:t>
      </w:r>
      <w:r w:rsidR="00797CF3" w:rsidRPr="00797CF3">
        <w:t xml:space="preserve">deltager </w:t>
      </w:r>
      <w:r w:rsidR="00E41BE8">
        <w:t>i</w:t>
      </w:r>
      <w:r w:rsidR="00797CF3" w:rsidRPr="00797CF3">
        <w:t xml:space="preserve"> teknisk m</w:t>
      </w:r>
      <w:r w:rsidR="00797CF3">
        <w:t xml:space="preserve">øde </w:t>
      </w:r>
      <w:r w:rsidR="00162E12">
        <w:t>Onsdag den 29/</w:t>
      </w:r>
      <w:r w:rsidR="000314EA">
        <w:t xml:space="preserve">10 </w:t>
      </w:r>
      <w:proofErr w:type="spellStart"/>
      <w:r w:rsidR="000314EA">
        <w:t>kl</w:t>
      </w:r>
      <w:proofErr w:type="spellEnd"/>
      <w:r w:rsidR="000314EA">
        <w:t xml:space="preserve"> 19.30. </w:t>
      </w:r>
    </w:p>
    <w:p w14:paraId="215F4EC3" w14:textId="77777777" w:rsidR="000314EA" w:rsidRPr="00797CF3" w:rsidRDefault="000314EA" w:rsidP="00C82862">
      <w:pPr>
        <w:spacing w:after="0"/>
      </w:pPr>
    </w:p>
    <w:p w14:paraId="70A91007" w14:textId="77777777" w:rsidR="00A17E0F" w:rsidRPr="00797CF3" w:rsidRDefault="00A17E0F" w:rsidP="00A86569"/>
    <w:p w14:paraId="0DDF79FF" w14:textId="462304A3" w:rsidR="006E560C" w:rsidRPr="00067AAD" w:rsidRDefault="008D503A" w:rsidP="00C82862">
      <w:pPr>
        <w:spacing w:after="0"/>
        <w:rPr>
          <w:b/>
          <w:bCs/>
        </w:rPr>
      </w:pPr>
      <w:r w:rsidRPr="00067AAD">
        <w:rPr>
          <w:b/>
          <w:bCs/>
        </w:rPr>
        <w:t>Official</w:t>
      </w:r>
      <w:r w:rsidR="006E560C">
        <w:rPr>
          <w:b/>
          <w:bCs/>
        </w:rPr>
        <w:t>s</w:t>
      </w:r>
    </w:p>
    <w:p w14:paraId="2DD6B4A1" w14:textId="4F99FCD9" w:rsidR="006C4C86" w:rsidRDefault="00745804" w:rsidP="00E77170">
      <w:pPr>
        <w:spacing w:after="0"/>
        <w:rPr>
          <w:bCs/>
          <w:lang w:val="nb-NO"/>
        </w:rPr>
      </w:pPr>
      <w:r>
        <w:rPr>
          <w:bCs/>
          <w:lang w:val="nb-NO"/>
        </w:rPr>
        <w:t xml:space="preserve">Da vi stiller med mindre end 15 starter skal vi ikke </w:t>
      </w:r>
      <w:r w:rsidR="009A03C2">
        <w:rPr>
          <w:bCs/>
          <w:lang w:val="nb-NO"/>
        </w:rPr>
        <w:t xml:space="preserve">stille med officials </w:t>
      </w:r>
    </w:p>
    <w:p w14:paraId="5B1A81D2" w14:textId="32625FE3" w:rsidR="00A86569" w:rsidRPr="006C4C86" w:rsidRDefault="00A86569" w:rsidP="006B425B"/>
    <w:p w14:paraId="4F4A9C24" w14:textId="77777777" w:rsidR="006669C3" w:rsidRDefault="006669C3" w:rsidP="003B52E7">
      <w:pPr>
        <w:spacing w:after="0"/>
        <w:rPr>
          <w:b/>
          <w:bCs/>
        </w:rPr>
      </w:pPr>
    </w:p>
    <w:p w14:paraId="2056B634" w14:textId="1A411EE3" w:rsidR="00300E94" w:rsidRDefault="00300E94" w:rsidP="003B52E7">
      <w:pPr>
        <w:spacing w:after="0"/>
        <w:rPr>
          <w:b/>
          <w:bCs/>
        </w:rPr>
      </w:pPr>
      <w:r>
        <w:rPr>
          <w:b/>
          <w:bCs/>
        </w:rPr>
        <w:t>Forplejning</w:t>
      </w:r>
      <w:r w:rsidR="009A03C2">
        <w:rPr>
          <w:b/>
          <w:bCs/>
        </w:rPr>
        <w:t>:</w:t>
      </w:r>
    </w:p>
    <w:p w14:paraId="1B2F08CA" w14:textId="64130A16" w:rsidR="002741E6" w:rsidRDefault="003F1723" w:rsidP="003B52E7">
      <w:pPr>
        <w:spacing w:after="0"/>
        <w:rPr>
          <w:bCs/>
        </w:rPr>
      </w:pPr>
      <w:r>
        <w:rPr>
          <w:bCs/>
        </w:rPr>
        <w:t xml:space="preserve">Der er bestilt frokost </w:t>
      </w:r>
      <w:proofErr w:type="spellStart"/>
      <w:r w:rsidR="00391440">
        <w:rPr>
          <w:bCs/>
        </w:rPr>
        <w:t>tors</w:t>
      </w:r>
      <w:proofErr w:type="spellEnd"/>
      <w:r w:rsidR="00391440">
        <w:rPr>
          <w:bCs/>
        </w:rPr>
        <w:t xml:space="preserve">-, </w:t>
      </w:r>
      <w:proofErr w:type="spellStart"/>
      <w:r w:rsidR="00391440">
        <w:rPr>
          <w:bCs/>
        </w:rPr>
        <w:t>fre</w:t>
      </w:r>
      <w:proofErr w:type="spellEnd"/>
      <w:r w:rsidR="00391440">
        <w:rPr>
          <w:bCs/>
        </w:rPr>
        <w:t xml:space="preserve">-, </w:t>
      </w:r>
      <w:proofErr w:type="spellStart"/>
      <w:r w:rsidR="00391440">
        <w:rPr>
          <w:bCs/>
        </w:rPr>
        <w:t>lør</w:t>
      </w:r>
      <w:proofErr w:type="spellEnd"/>
      <w:r w:rsidR="00391440">
        <w:rPr>
          <w:bCs/>
        </w:rPr>
        <w:t xml:space="preserve">- og søndag samt aftensmad </w:t>
      </w:r>
      <w:proofErr w:type="spellStart"/>
      <w:r w:rsidR="002741E6">
        <w:rPr>
          <w:bCs/>
        </w:rPr>
        <w:t>tors</w:t>
      </w:r>
      <w:proofErr w:type="spellEnd"/>
      <w:r w:rsidR="002741E6">
        <w:rPr>
          <w:bCs/>
        </w:rPr>
        <w:t xml:space="preserve">-, </w:t>
      </w:r>
      <w:proofErr w:type="spellStart"/>
      <w:r w:rsidR="002741E6">
        <w:rPr>
          <w:bCs/>
        </w:rPr>
        <w:t>fre</w:t>
      </w:r>
      <w:proofErr w:type="spellEnd"/>
      <w:r w:rsidR="002741E6">
        <w:rPr>
          <w:bCs/>
        </w:rPr>
        <w:t>-, og lørdag</w:t>
      </w:r>
      <w:r w:rsidR="0074204C">
        <w:rPr>
          <w:bCs/>
        </w:rPr>
        <w:t xml:space="preserve"> ved stævnet</w:t>
      </w:r>
      <w:r w:rsidR="000F076F">
        <w:rPr>
          <w:bCs/>
        </w:rPr>
        <w:t xml:space="preserve">. </w:t>
      </w:r>
    </w:p>
    <w:p w14:paraId="58D1ED70" w14:textId="687FAFE9" w:rsidR="000F076F" w:rsidRDefault="002741E6" w:rsidP="003B52E7">
      <w:pPr>
        <w:spacing w:after="0"/>
        <w:rPr>
          <w:bCs/>
        </w:rPr>
      </w:pPr>
      <w:r>
        <w:rPr>
          <w:bCs/>
        </w:rPr>
        <w:t>Morge</w:t>
      </w:r>
      <w:r w:rsidR="000F076F">
        <w:rPr>
          <w:bCs/>
        </w:rPr>
        <w:t>n</w:t>
      </w:r>
      <w:r>
        <w:rPr>
          <w:bCs/>
        </w:rPr>
        <w:t>mad s</w:t>
      </w:r>
      <w:r w:rsidR="006669C3">
        <w:rPr>
          <w:bCs/>
        </w:rPr>
        <w:t xml:space="preserve">erveres </w:t>
      </w:r>
      <w:r w:rsidR="000F076F">
        <w:rPr>
          <w:bCs/>
        </w:rPr>
        <w:t xml:space="preserve"> i spejder hytten.</w:t>
      </w:r>
    </w:p>
    <w:p w14:paraId="28A72859" w14:textId="69E4121A" w:rsidR="00C2023B" w:rsidRDefault="00C2023B" w:rsidP="003B52E7">
      <w:pPr>
        <w:spacing w:after="0"/>
        <w:rPr>
          <w:bCs/>
        </w:rPr>
      </w:pPr>
      <w:r>
        <w:rPr>
          <w:bCs/>
        </w:rPr>
        <w:t xml:space="preserve">Da der ikke er en madmor med skiftes klubberne til at gøre morgenmad klar. Nyborg har fredag morgen. </w:t>
      </w:r>
    </w:p>
    <w:p w14:paraId="0E3F4993" w14:textId="77777777" w:rsidR="00EF646A" w:rsidRDefault="00EF646A" w:rsidP="003B52E7">
      <w:pPr>
        <w:spacing w:after="0"/>
        <w:rPr>
          <w:bCs/>
        </w:rPr>
      </w:pPr>
    </w:p>
    <w:p w14:paraId="7D063787" w14:textId="623CA169" w:rsidR="00EF646A" w:rsidRPr="00C2023B" w:rsidRDefault="00C2023B" w:rsidP="003B52E7">
      <w:pPr>
        <w:spacing w:after="0"/>
        <w:rPr>
          <w:b/>
        </w:rPr>
      </w:pPr>
      <w:r w:rsidRPr="00C2023B">
        <w:rPr>
          <w:b/>
        </w:rPr>
        <w:t>OBS</w:t>
      </w:r>
    </w:p>
    <w:p w14:paraId="537D7117" w14:textId="5C26DC41" w:rsidR="0043030B" w:rsidRDefault="000F076F" w:rsidP="0043030B">
      <w:pPr>
        <w:spacing w:after="0"/>
        <w:rPr>
          <w:bCs/>
        </w:rPr>
      </w:pPr>
      <w:r>
        <w:rPr>
          <w:bCs/>
        </w:rPr>
        <w:t xml:space="preserve">Man </w:t>
      </w:r>
      <w:r w:rsidR="00494464">
        <w:rPr>
          <w:bCs/>
        </w:rPr>
        <w:t>medbringer</w:t>
      </w:r>
      <w:r>
        <w:rPr>
          <w:bCs/>
        </w:rPr>
        <w:t xml:space="preserve"> selv mad til onsda</w:t>
      </w:r>
      <w:r w:rsidR="00713590">
        <w:rPr>
          <w:bCs/>
        </w:rPr>
        <w:t>g</w:t>
      </w:r>
      <w:r w:rsidR="00582ACC">
        <w:rPr>
          <w:bCs/>
        </w:rPr>
        <w:t xml:space="preserve"> </w:t>
      </w:r>
      <w:r w:rsidR="00B05662">
        <w:rPr>
          <w:bCs/>
        </w:rPr>
        <w:t>aften.</w:t>
      </w:r>
      <w:r w:rsidR="00713590">
        <w:rPr>
          <w:bCs/>
        </w:rPr>
        <w:t xml:space="preserve"> </w:t>
      </w:r>
      <w:r w:rsidR="001929BD">
        <w:rPr>
          <w:bCs/>
        </w:rPr>
        <w:t xml:space="preserve">                                                                                                                                                                                                                                                                                          </w:t>
      </w:r>
      <w:r w:rsidR="00494464">
        <w:rPr>
          <w:bCs/>
        </w:rPr>
        <w:t xml:space="preserve">Der er IKKE </w:t>
      </w:r>
      <w:r>
        <w:rPr>
          <w:bCs/>
        </w:rPr>
        <w:t>bestilt madpakker til hjemturen.</w:t>
      </w:r>
      <w:r w:rsidR="006C4C86">
        <w:rPr>
          <w:bCs/>
        </w:rPr>
        <w:br/>
        <w:t>Stævnesnacks medbringer hver svømmer til eget forbrug.</w:t>
      </w:r>
    </w:p>
    <w:p w14:paraId="2D138932" w14:textId="77777777" w:rsidR="00713590" w:rsidRDefault="00713590" w:rsidP="0043030B">
      <w:pPr>
        <w:spacing w:after="0"/>
        <w:rPr>
          <w:bCs/>
        </w:rPr>
      </w:pPr>
    </w:p>
    <w:p w14:paraId="7DF1018D" w14:textId="16A86DE4" w:rsidR="00713590" w:rsidRDefault="00713590" w:rsidP="0043030B">
      <w:pPr>
        <w:spacing w:after="0"/>
        <w:rPr>
          <w:bCs/>
        </w:rPr>
      </w:pPr>
      <w:r w:rsidRPr="00713590">
        <w:rPr>
          <w:b/>
        </w:rPr>
        <w:t>Oprydning/rengøring søndag:</w:t>
      </w:r>
      <w:r w:rsidRPr="00713590">
        <w:rPr>
          <w:b/>
        </w:rPr>
        <w:br/>
      </w:r>
      <w:r w:rsidRPr="00713590">
        <w:rPr>
          <w:bCs/>
        </w:rPr>
        <w:t>Alle hjælper alle. Feje og vaske gulve i alle lokaler, rengøre WC’er og</w:t>
      </w:r>
      <w:r w:rsidRPr="00713590">
        <w:rPr>
          <w:bCs/>
        </w:rPr>
        <w:br/>
        <w:t>vaske, samt aftørre alle bordplader. Tømme alle skraldespande og skifte</w:t>
      </w:r>
      <w:r w:rsidRPr="00713590">
        <w:rPr>
          <w:bCs/>
        </w:rPr>
        <w:br/>
        <w:t>Madame poser. Nye poser findes i køkkenskabet. (Hvis der ikke er gjort</w:t>
      </w:r>
      <w:r w:rsidRPr="00713590">
        <w:rPr>
          <w:bCs/>
        </w:rPr>
        <w:br/>
        <w:t>rent, kan en afgift på mindst 1000 kr. påregnes).</w:t>
      </w:r>
    </w:p>
    <w:p w14:paraId="0E0870EA" w14:textId="77777777" w:rsidR="007B1E19" w:rsidRDefault="007B1E19" w:rsidP="0043030B">
      <w:pPr>
        <w:spacing w:after="0"/>
        <w:rPr>
          <w:bCs/>
        </w:rPr>
      </w:pPr>
    </w:p>
    <w:p w14:paraId="2ACD8435" w14:textId="77777777" w:rsidR="007B1E19" w:rsidRDefault="007B1E19" w:rsidP="0043030B">
      <w:pPr>
        <w:spacing w:after="0"/>
        <w:rPr>
          <w:bCs/>
        </w:rPr>
      </w:pPr>
      <w:r w:rsidRPr="007B1E19">
        <w:rPr>
          <w:b/>
        </w:rPr>
        <w:t>Klubbernes placering i hallen:</w:t>
      </w:r>
      <w:r w:rsidRPr="007B1E19">
        <w:rPr>
          <w:bCs/>
        </w:rPr>
        <w:t xml:space="preserve"> </w:t>
      </w:r>
    </w:p>
    <w:p w14:paraId="64BE89BD" w14:textId="4E86F764" w:rsidR="007B1E19" w:rsidRDefault="007B1E19" w:rsidP="0043030B">
      <w:pPr>
        <w:spacing w:after="0"/>
        <w:rPr>
          <w:bCs/>
        </w:rPr>
      </w:pPr>
      <w:r w:rsidRPr="007B1E19">
        <w:rPr>
          <w:bCs/>
        </w:rPr>
        <w:t>Der vil være markeret pladser til klubberne på tribunen i hallen. Inddelingen vil så vidt muligt afspejle antal tilmeldte fra klubberne. Tilskuere, forældre og øvrige henvises til pladser langs rækværket over tribunen eller siddepladser sammen med deres respektive klub. Dog indenfor klubbens tildelte område og under hensyntagen til svømmere, trænere, samt de omkring placerede klubber.</w:t>
      </w:r>
    </w:p>
    <w:p w14:paraId="07196E07" w14:textId="77777777" w:rsidR="00713590" w:rsidRDefault="00713590" w:rsidP="0043030B">
      <w:pPr>
        <w:spacing w:after="0"/>
        <w:rPr>
          <w:bCs/>
        </w:rPr>
      </w:pPr>
    </w:p>
    <w:p w14:paraId="179461D3" w14:textId="77777777" w:rsidR="006B1C5A" w:rsidRDefault="006B1C5A" w:rsidP="0043030B">
      <w:pPr>
        <w:spacing w:after="0"/>
        <w:rPr>
          <w:bCs/>
        </w:rPr>
      </w:pPr>
      <w:r w:rsidRPr="006B1C5A">
        <w:rPr>
          <w:b/>
        </w:rPr>
        <w:t xml:space="preserve">Call </w:t>
      </w:r>
      <w:proofErr w:type="spellStart"/>
      <w:r w:rsidRPr="006B1C5A">
        <w:rPr>
          <w:b/>
        </w:rPr>
        <w:t>room</w:t>
      </w:r>
      <w:proofErr w:type="spellEnd"/>
      <w:r w:rsidRPr="006B1C5A">
        <w:rPr>
          <w:b/>
        </w:rPr>
        <w:t>:</w:t>
      </w:r>
      <w:r w:rsidRPr="006B1C5A">
        <w:rPr>
          <w:bCs/>
        </w:rPr>
        <w:t xml:space="preserve"> </w:t>
      </w:r>
    </w:p>
    <w:p w14:paraId="77AE5CA0" w14:textId="55F448A9" w:rsidR="006B1C5A" w:rsidRDefault="006B1C5A" w:rsidP="0043030B">
      <w:pPr>
        <w:spacing w:after="0"/>
        <w:rPr>
          <w:bCs/>
        </w:rPr>
      </w:pPr>
      <w:r w:rsidRPr="006B1C5A">
        <w:rPr>
          <w:bCs/>
        </w:rPr>
        <w:t xml:space="preserve">Der er final </w:t>
      </w:r>
      <w:proofErr w:type="spellStart"/>
      <w:r w:rsidRPr="006B1C5A">
        <w:rPr>
          <w:bCs/>
        </w:rPr>
        <w:t>call</w:t>
      </w:r>
      <w:proofErr w:type="spellEnd"/>
      <w:r w:rsidRPr="006B1C5A">
        <w:rPr>
          <w:bCs/>
        </w:rPr>
        <w:t xml:space="preserve"> </w:t>
      </w:r>
      <w:proofErr w:type="spellStart"/>
      <w:r w:rsidRPr="006B1C5A">
        <w:rPr>
          <w:bCs/>
        </w:rPr>
        <w:t>room</w:t>
      </w:r>
      <w:proofErr w:type="spellEnd"/>
      <w:r w:rsidRPr="006B1C5A">
        <w:rPr>
          <w:bCs/>
        </w:rPr>
        <w:t xml:space="preserve"> i både indledende og finaleafsnit. Call </w:t>
      </w:r>
      <w:proofErr w:type="spellStart"/>
      <w:r w:rsidRPr="006B1C5A">
        <w:rPr>
          <w:bCs/>
        </w:rPr>
        <w:t>room</w:t>
      </w:r>
      <w:proofErr w:type="spellEnd"/>
      <w:r w:rsidRPr="006B1C5A">
        <w:rPr>
          <w:bCs/>
        </w:rPr>
        <w:t xml:space="preserve"> er tydeligt markeret og afgrænset område ved start-enden af bassinet for enden af tribunen. Der er mødepligt i Call </w:t>
      </w:r>
      <w:proofErr w:type="spellStart"/>
      <w:r w:rsidRPr="006B1C5A">
        <w:rPr>
          <w:bCs/>
        </w:rPr>
        <w:t>room</w:t>
      </w:r>
      <w:proofErr w:type="spellEnd"/>
      <w:r w:rsidRPr="006B1C5A">
        <w:rPr>
          <w:bCs/>
        </w:rPr>
        <w:t xml:space="preserve">. Mødetider er som følger: ● Indledende: Senest 10 minutter før den programsatte start ● Finale: Senest 15 minutter før den programsatte start Alle svømmere bedes blive i Call </w:t>
      </w:r>
      <w:proofErr w:type="spellStart"/>
      <w:r w:rsidRPr="006B1C5A">
        <w:rPr>
          <w:bCs/>
        </w:rPr>
        <w:t>room</w:t>
      </w:r>
      <w:proofErr w:type="spellEnd"/>
      <w:r w:rsidRPr="006B1C5A">
        <w:rPr>
          <w:bCs/>
        </w:rPr>
        <w:t xml:space="preserve"> indtil de bliver kaldt til start samt generelt følge guidance og vejledning fra de tilstedeværende officials. Hvis en svømmer har to løb tæt på hinanden, hvor </w:t>
      </w:r>
      <w:proofErr w:type="spellStart"/>
      <w:r w:rsidRPr="006B1C5A">
        <w:rPr>
          <w:bCs/>
        </w:rPr>
        <w:t>udsvømning</w:t>
      </w:r>
      <w:proofErr w:type="spellEnd"/>
      <w:r w:rsidRPr="006B1C5A">
        <w:rPr>
          <w:bCs/>
        </w:rPr>
        <w:t xml:space="preserve"> imellem forhindrer rettidig mødetid i Call </w:t>
      </w:r>
      <w:proofErr w:type="spellStart"/>
      <w:r w:rsidRPr="006B1C5A">
        <w:rPr>
          <w:bCs/>
        </w:rPr>
        <w:t>room</w:t>
      </w:r>
      <w:proofErr w:type="spellEnd"/>
      <w:r w:rsidRPr="006B1C5A">
        <w:rPr>
          <w:bCs/>
        </w:rPr>
        <w:t xml:space="preserve">, bedes svømmeren give besked om dette ved første registrering i Call </w:t>
      </w:r>
      <w:proofErr w:type="spellStart"/>
      <w:r w:rsidRPr="006B1C5A">
        <w:rPr>
          <w:bCs/>
        </w:rPr>
        <w:t>room</w:t>
      </w:r>
      <w:proofErr w:type="spellEnd"/>
      <w:r w:rsidRPr="006B1C5A">
        <w:rPr>
          <w:bCs/>
        </w:rPr>
        <w:t xml:space="preserve">, hvorefter der tages hensyn til dette. Svømmeren skal i finaleafsnit kunne deltage i præsentationen for alle sine løb. Hvis en svømmer ikke møder op i Call </w:t>
      </w:r>
      <w:proofErr w:type="spellStart"/>
      <w:r w:rsidRPr="006B1C5A">
        <w:rPr>
          <w:bCs/>
        </w:rPr>
        <w:t>room</w:t>
      </w:r>
      <w:proofErr w:type="spellEnd"/>
      <w:r w:rsidRPr="006B1C5A">
        <w:rPr>
          <w:bCs/>
        </w:rPr>
        <w:t xml:space="preserve"> indenfor tidsfristen, vil der tildeles en påtale. Hvis samme svømmer igen møder efter tidsfristen, gives en advarsel. I begge disse tilfælde får svømmeren lov til at deltage i det pågældende løb. Hvis en svømmer, der allerede </w:t>
      </w:r>
      <w:r w:rsidRPr="006B1C5A">
        <w:rPr>
          <w:bCs/>
        </w:rPr>
        <w:lastRenderedPageBreak/>
        <w:t>har fået advarsel, atter møder efter tidsfristen, medfører dette udelukkelse for det pågældende løb samt idømmelse af bøde svarende til manglende fremmøde. En advarsel er gældende for hele stævnet!</w:t>
      </w:r>
    </w:p>
    <w:p w14:paraId="091BD659" w14:textId="77777777" w:rsidR="00473E80" w:rsidRDefault="00473E80" w:rsidP="0043030B">
      <w:pPr>
        <w:spacing w:after="0"/>
        <w:rPr>
          <w:bCs/>
        </w:rPr>
      </w:pPr>
    </w:p>
    <w:p w14:paraId="63DBC8F2" w14:textId="77777777" w:rsidR="00473E80" w:rsidRDefault="00473E80" w:rsidP="0043030B">
      <w:pPr>
        <w:spacing w:after="0"/>
        <w:rPr>
          <w:bCs/>
        </w:rPr>
      </w:pPr>
      <w:r w:rsidRPr="00473E80">
        <w:rPr>
          <w:b/>
        </w:rPr>
        <w:t>Menuplan for mad til svømmere</w:t>
      </w:r>
      <w:r w:rsidRPr="00473E80">
        <w:rPr>
          <w:bCs/>
        </w:rPr>
        <w:t xml:space="preserve"> </w:t>
      </w:r>
    </w:p>
    <w:p w14:paraId="596F8ED6" w14:textId="3BEBF5A3" w:rsidR="00952FCE" w:rsidRDefault="00473E80" w:rsidP="0043030B">
      <w:pPr>
        <w:spacing w:after="0"/>
        <w:rPr>
          <w:bCs/>
        </w:rPr>
      </w:pPr>
      <w:r w:rsidRPr="00473E80">
        <w:rPr>
          <w:bCs/>
        </w:rPr>
        <w:t xml:space="preserve">Torsdag 30.10 </w:t>
      </w:r>
      <w:r w:rsidR="00AA3392">
        <w:rPr>
          <w:bCs/>
        </w:rPr>
        <w:t xml:space="preserve"> Frokost: </w:t>
      </w:r>
      <w:r w:rsidRPr="00473E80">
        <w:rPr>
          <w:bCs/>
        </w:rPr>
        <w:t xml:space="preserve">Frikadeller, pasta samt brød/pålæg </w:t>
      </w:r>
      <w:r w:rsidR="00AA3392">
        <w:rPr>
          <w:bCs/>
        </w:rPr>
        <w:t xml:space="preserve"> Aften: </w:t>
      </w:r>
      <w:r w:rsidRPr="00473E80">
        <w:rPr>
          <w:bCs/>
        </w:rPr>
        <w:t xml:space="preserve">Lasagne med salat, brød </w:t>
      </w:r>
    </w:p>
    <w:p w14:paraId="30326FB8" w14:textId="01B20450" w:rsidR="00952FCE" w:rsidRDefault="00473E80" w:rsidP="0043030B">
      <w:pPr>
        <w:spacing w:after="0"/>
        <w:rPr>
          <w:bCs/>
        </w:rPr>
      </w:pPr>
      <w:r w:rsidRPr="00473E80">
        <w:rPr>
          <w:bCs/>
        </w:rPr>
        <w:t xml:space="preserve">Fredag 31.10 </w:t>
      </w:r>
      <w:r w:rsidR="00AA3392">
        <w:rPr>
          <w:bCs/>
        </w:rPr>
        <w:t xml:space="preserve">Frokost: </w:t>
      </w:r>
      <w:r w:rsidRPr="00473E80">
        <w:rPr>
          <w:bCs/>
        </w:rPr>
        <w:t>Fiskefilet, pasta samt brød/pålæg</w:t>
      </w:r>
      <w:r w:rsidR="00AA3392">
        <w:rPr>
          <w:bCs/>
        </w:rPr>
        <w:t xml:space="preserve"> Aften:</w:t>
      </w:r>
      <w:r w:rsidRPr="00473E80">
        <w:rPr>
          <w:bCs/>
        </w:rPr>
        <w:t xml:space="preserve"> Pasta med kødsovs, salat og brød </w:t>
      </w:r>
    </w:p>
    <w:p w14:paraId="0EA45B19" w14:textId="27AB4A71" w:rsidR="00952FCE" w:rsidRDefault="00473E80" w:rsidP="0043030B">
      <w:pPr>
        <w:spacing w:after="0"/>
        <w:rPr>
          <w:bCs/>
        </w:rPr>
      </w:pPr>
      <w:r w:rsidRPr="00473E80">
        <w:rPr>
          <w:bCs/>
        </w:rPr>
        <w:t xml:space="preserve">Lørdag 01.11 </w:t>
      </w:r>
      <w:r w:rsidR="00AA3392">
        <w:rPr>
          <w:bCs/>
        </w:rPr>
        <w:t xml:space="preserve">Frokost: </w:t>
      </w:r>
      <w:r w:rsidRPr="00473E80">
        <w:rPr>
          <w:bCs/>
        </w:rPr>
        <w:t>Fiskefrikadeller pasta samt brød/pålæg</w:t>
      </w:r>
      <w:r w:rsidR="00AA3392">
        <w:rPr>
          <w:bCs/>
        </w:rPr>
        <w:t xml:space="preserve"> Aften: </w:t>
      </w:r>
      <w:r w:rsidRPr="00473E80">
        <w:rPr>
          <w:bCs/>
        </w:rPr>
        <w:t xml:space="preserve"> Kyllingefilet m/flødekartofler, pasta, salat og brød </w:t>
      </w:r>
    </w:p>
    <w:p w14:paraId="2FEF94F1" w14:textId="5C41B8E9" w:rsidR="00473E80" w:rsidRDefault="00473E80" w:rsidP="0043030B">
      <w:pPr>
        <w:spacing w:after="0"/>
        <w:rPr>
          <w:bCs/>
        </w:rPr>
      </w:pPr>
      <w:r w:rsidRPr="00473E80">
        <w:rPr>
          <w:bCs/>
        </w:rPr>
        <w:t xml:space="preserve">Søndag 02.11 </w:t>
      </w:r>
      <w:r w:rsidR="00AA3392">
        <w:rPr>
          <w:bCs/>
        </w:rPr>
        <w:t>Frokost</w:t>
      </w:r>
      <w:r w:rsidR="00E333EE">
        <w:rPr>
          <w:bCs/>
        </w:rPr>
        <w:t xml:space="preserve">: </w:t>
      </w:r>
      <w:r w:rsidRPr="00473E80">
        <w:rPr>
          <w:bCs/>
        </w:rPr>
        <w:t xml:space="preserve">Frikadeller, pasta samt brød/pålæg </w:t>
      </w:r>
    </w:p>
    <w:p w14:paraId="7E32429C" w14:textId="77777777" w:rsidR="006B1C5A" w:rsidRPr="00713590" w:rsidRDefault="006B1C5A" w:rsidP="0043030B">
      <w:pPr>
        <w:spacing w:after="0"/>
        <w:rPr>
          <w:bCs/>
        </w:rPr>
      </w:pPr>
    </w:p>
    <w:p w14:paraId="0E6867A9" w14:textId="77777777" w:rsidR="0043030B" w:rsidRPr="006E560C" w:rsidRDefault="0043030B" w:rsidP="0043030B">
      <w:pPr>
        <w:spacing w:after="0"/>
        <w:rPr>
          <w:rFonts w:cstheme="minorHAnsi"/>
        </w:rPr>
      </w:pPr>
      <w:r w:rsidRPr="006E560C">
        <w:rPr>
          <w:rFonts w:cstheme="minorHAnsi"/>
          <w:b/>
        </w:rPr>
        <w:t>Huskeliste</w:t>
      </w:r>
    </w:p>
    <w:p w14:paraId="565D6BE0" w14:textId="35FF487A" w:rsidR="0043030B" w:rsidRPr="006E560C" w:rsidRDefault="0043030B" w:rsidP="0043030B">
      <w:pPr>
        <w:spacing w:after="0" w:line="240" w:lineRule="auto"/>
        <w:rPr>
          <w:rFonts w:cstheme="minorHAnsi"/>
        </w:rPr>
      </w:pPr>
      <w:r w:rsidRPr="006E560C">
        <w:rPr>
          <w:rFonts w:cstheme="minorHAnsi"/>
        </w:rPr>
        <w:t xml:space="preserve">Toilettaske, badetøj, 3-4 tørre T-shirts, shorts, træningsdragt, 3-4 store håndklæder, svømmebriller, badehætte, drikkedunk, SYGESIKRINGSKORT, skiftetøj, kondisko til svømmehallen. </w:t>
      </w:r>
      <w:r w:rsidR="00DD61A8" w:rsidRPr="00DD61A8">
        <w:rPr>
          <w:rFonts w:cstheme="minorHAnsi"/>
        </w:rPr>
        <w:t>Der er madrasser i hytten, men alle skal selv medbring lagen, dyne og</w:t>
      </w:r>
      <w:r w:rsidR="00C2023B">
        <w:rPr>
          <w:rFonts w:cstheme="minorHAnsi"/>
        </w:rPr>
        <w:t xml:space="preserve"> </w:t>
      </w:r>
      <w:r w:rsidR="00DD61A8" w:rsidRPr="00DD61A8">
        <w:rPr>
          <w:rFonts w:cstheme="minorHAnsi"/>
        </w:rPr>
        <w:t>pude. Derudover vil jeg anbefale hjemmesko og varmt tøj.</w:t>
      </w:r>
    </w:p>
    <w:p w14:paraId="59005407" w14:textId="799D7981" w:rsidR="0043030B" w:rsidRPr="006E560C" w:rsidRDefault="0043030B" w:rsidP="0043030B">
      <w:pPr>
        <w:spacing w:after="0" w:line="240" w:lineRule="auto"/>
        <w:rPr>
          <w:rFonts w:cstheme="minorHAnsi"/>
        </w:rPr>
      </w:pPr>
      <w:r w:rsidRPr="006E560C">
        <w:rPr>
          <w:rFonts w:cstheme="minorHAnsi"/>
        </w:rPr>
        <w:t>GODT HUMØR</w:t>
      </w:r>
      <w:r w:rsidR="008C26A9">
        <w:rPr>
          <w:rFonts w:cstheme="minorHAnsi"/>
        </w:rPr>
        <w:t>!!</w:t>
      </w:r>
      <w:r w:rsidRPr="006E560C">
        <w:rPr>
          <w:rFonts w:cstheme="minorHAnsi"/>
        </w:rPr>
        <w:t xml:space="preserve"> </w:t>
      </w:r>
      <w:r w:rsidRPr="006E560C">
        <w:rPr>
          <w:rFonts w:ascii="Segoe UI Emoji" w:hAnsi="Segoe UI Emoji" w:cs="Segoe UI Emoji"/>
        </w:rPr>
        <w:t>😊</w:t>
      </w:r>
    </w:p>
    <w:p w14:paraId="7CA480B5" w14:textId="77777777" w:rsidR="0043030B" w:rsidRPr="006E560C" w:rsidRDefault="0043030B" w:rsidP="0043030B">
      <w:pPr>
        <w:spacing w:after="0" w:line="240" w:lineRule="auto"/>
        <w:rPr>
          <w:rFonts w:cstheme="minorHAnsi"/>
        </w:rPr>
      </w:pPr>
    </w:p>
    <w:p w14:paraId="4DEA9CBC" w14:textId="15B5EC55" w:rsidR="0043030B" w:rsidRPr="006E560C" w:rsidRDefault="0043030B" w:rsidP="0043030B">
      <w:pPr>
        <w:spacing w:after="0" w:line="240" w:lineRule="auto"/>
        <w:rPr>
          <w:rFonts w:cstheme="minorHAnsi"/>
        </w:rPr>
      </w:pPr>
      <w:r w:rsidRPr="006E560C">
        <w:rPr>
          <w:rFonts w:cstheme="minorHAnsi"/>
        </w:rPr>
        <w:t xml:space="preserve">Hvis der er spørgsmål/ændringer til infoseddel skriv til: </w:t>
      </w:r>
      <w:hyperlink r:id="rId9" w:history="1">
        <w:r w:rsidR="00EF646A" w:rsidRPr="00122348">
          <w:rPr>
            <w:rStyle w:val="Hyperlink"/>
            <w:rFonts w:cstheme="minorHAnsi"/>
          </w:rPr>
          <w:t>pia@nsklub.dk</w:t>
        </w:r>
      </w:hyperlink>
      <w:r w:rsidRPr="006E560C">
        <w:rPr>
          <w:rFonts w:cstheme="minorHAnsi"/>
        </w:rPr>
        <w:t xml:space="preserve"> eller ring </w:t>
      </w:r>
      <w:r w:rsidR="00EF646A">
        <w:rPr>
          <w:rFonts w:cstheme="minorHAnsi"/>
        </w:rPr>
        <w:t>20651556</w:t>
      </w:r>
    </w:p>
    <w:p w14:paraId="3C8BB13D" w14:textId="77777777" w:rsidR="0043030B" w:rsidRPr="006E560C" w:rsidRDefault="0043030B" w:rsidP="0043030B">
      <w:pPr>
        <w:spacing w:after="0"/>
        <w:rPr>
          <w:rFonts w:cstheme="minorHAnsi"/>
          <w:b/>
          <w:bCs/>
        </w:rPr>
      </w:pPr>
    </w:p>
    <w:p w14:paraId="561B3BF0" w14:textId="77777777" w:rsidR="0043030B" w:rsidRPr="006E560C" w:rsidRDefault="0043030B" w:rsidP="0043030B">
      <w:pPr>
        <w:spacing w:after="0"/>
        <w:rPr>
          <w:rFonts w:cstheme="minorHAnsi"/>
          <w:b/>
          <w:bCs/>
        </w:rPr>
      </w:pPr>
      <w:r w:rsidRPr="006E560C">
        <w:rPr>
          <w:rFonts w:cstheme="minorHAnsi"/>
          <w:b/>
          <w:bCs/>
        </w:rPr>
        <w:t xml:space="preserve">Vel mødt </w:t>
      </w:r>
      <w:r w:rsidRPr="006E560C">
        <w:rPr>
          <w:rFonts w:cstheme="minorHAnsi"/>
          <w:b/>
          <w:bCs/>
        </w:rPr>
        <w:sym w:font="Wingdings" w:char="F04A"/>
      </w:r>
    </w:p>
    <w:p w14:paraId="33591093" w14:textId="222D5FCA" w:rsidR="00ED49A8" w:rsidRDefault="00ED49A8" w:rsidP="006C4C86">
      <w:pPr>
        <w:rPr>
          <w:rFonts w:cstheme="minorHAnsi"/>
          <w:bCs/>
        </w:rPr>
      </w:pPr>
    </w:p>
    <w:sectPr w:rsidR="00ED49A8" w:rsidSect="00107A89">
      <w:headerReference w:type="default" r:id="rId10"/>
      <w:type w:val="continuous"/>
      <w:pgSz w:w="12240" w:h="15840"/>
      <w:pgMar w:top="3119" w:right="851" w:bottom="1276"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D22E" w14:textId="77777777" w:rsidR="008D1DC6" w:rsidRDefault="008D1DC6" w:rsidP="00636564">
      <w:pPr>
        <w:spacing w:after="0" w:line="240" w:lineRule="auto"/>
      </w:pPr>
      <w:r>
        <w:separator/>
      </w:r>
    </w:p>
  </w:endnote>
  <w:endnote w:type="continuationSeparator" w:id="0">
    <w:p w14:paraId="7BF3A509" w14:textId="77777777" w:rsidR="008D1DC6" w:rsidRDefault="008D1DC6" w:rsidP="0063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B05B" w14:textId="77777777" w:rsidR="001C699B" w:rsidRDefault="001C699B">
    <w:pPr>
      <w:pStyle w:val="Sidefod"/>
    </w:pPr>
    <w:r>
      <w:rPr>
        <w:noProof/>
        <w:lang w:eastAsia="da-DK"/>
      </w:rPr>
      <w:drawing>
        <wp:anchor distT="0" distB="0" distL="114300" distR="114300" simplePos="0" relativeHeight="251659264" behindDoc="0" locked="0" layoutInCell="1" allowOverlap="1" wp14:anchorId="57AA39CC" wp14:editId="4614A480">
          <wp:simplePos x="0" y="0"/>
          <wp:positionH relativeFrom="page">
            <wp:align>right</wp:align>
          </wp:positionH>
          <wp:positionV relativeFrom="page">
            <wp:posOffset>8591550</wp:posOffset>
          </wp:positionV>
          <wp:extent cx="7894320" cy="1511300"/>
          <wp:effectExtent l="0" t="0" r="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nd.jpg"/>
                  <pic:cNvPicPr/>
                </pic:nvPicPr>
                <pic:blipFill rotWithShape="1">
                  <a:blip r:embed="rId1">
                    <a:extLst>
                      <a:ext uri="{28A0092B-C50C-407E-A947-70E740481C1C}">
                        <a14:useLocalDpi xmlns:a14="http://schemas.microsoft.com/office/drawing/2010/main" val="0"/>
                      </a:ext>
                    </a:extLst>
                  </a:blip>
                  <a:srcRect b="10393"/>
                  <a:stretch/>
                </pic:blipFill>
                <pic:spPr bwMode="auto">
                  <a:xfrm>
                    <a:off x="0" y="0"/>
                    <a:ext cx="7894320" cy="151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7ECF" w14:textId="77777777" w:rsidR="008D1DC6" w:rsidRDefault="008D1DC6" w:rsidP="00636564">
      <w:pPr>
        <w:spacing w:after="0" w:line="240" w:lineRule="auto"/>
      </w:pPr>
      <w:r>
        <w:separator/>
      </w:r>
    </w:p>
  </w:footnote>
  <w:footnote w:type="continuationSeparator" w:id="0">
    <w:p w14:paraId="3008B383" w14:textId="77777777" w:rsidR="008D1DC6" w:rsidRDefault="008D1DC6" w:rsidP="0063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7CAA" w14:textId="68CA4A82" w:rsidR="001C699B" w:rsidRDefault="0043030B">
    <w:pPr>
      <w:pStyle w:val="Sidehoved"/>
    </w:pPr>
    <w:r>
      <w:rPr>
        <w:noProof/>
        <w:lang w:eastAsia="da-DK"/>
      </w:rPr>
      <mc:AlternateContent>
        <mc:Choice Requires="wps">
          <w:drawing>
            <wp:anchor distT="45720" distB="45720" distL="114300" distR="114300" simplePos="0" relativeHeight="251661312" behindDoc="0" locked="0" layoutInCell="1" allowOverlap="1" wp14:anchorId="5DE38724" wp14:editId="557E820E">
              <wp:simplePos x="0" y="0"/>
              <wp:positionH relativeFrom="margin">
                <wp:posOffset>3992245</wp:posOffset>
              </wp:positionH>
              <wp:positionV relativeFrom="paragraph">
                <wp:posOffset>45720</wp:posOffset>
              </wp:positionV>
              <wp:extent cx="2879725" cy="499110"/>
              <wp:effectExtent l="0" t="114300" r="0" b="129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879725" cy="499110"/>
                      </a:xfrm>
                      <a:prstGeom prst="rect">
                        <a:avLst/>
                      </a:prstGeom>
                      <a:noFill/>
                      <a:ln w="9525">
                        <a:noFill/>
                        <a:miter lim="800000"/>
                        <a:headEnd/>
                        <a:tailEnd/>
                      </a:ln>
                    </wps:spPr>
                    <wps:txbx>
                      <w:txbxContent>
                        <w:p w14:paraId="41F000FD" w14:textId="77777777" w:rsidR="001C699B" w:rsidRPr="00C91C4D" w:rsidRDefault="001C699B" w:rsidP="008147D3">
                          <w:pPr>
                            <w:jc w:val="center"/>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E38724" id="_x0000_t202" coordsize="21600,21600" o:spt="202" path="m,l,21600r21600,l21600,xe">
              <v:stroke joinstyle="miter"/>
              <v:path gradientshapeok="t" o:connecttype="rect"/>
            </v:shapetype>
            <v:shape id="Text Box 2" o:spid="_x0000_s1026" type="#_x0000_t202" style="position:absolute;margin-left:314.35pt;margin-top:3.6pt;width:226.75pt;height:39.3pt;rotation:-358756fd;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" filled="f" stroked="f">
              <v:textbox>
                <w:txbxContent>
                  <w:p w14:paraId="41F000FD" w14:textId="77777777" w:rsidR="001C699B" w:rsidRPr="00C91C4D" w:rsidRDefault="001C699B" w:rsidP="008147D3">
                    <w:pPr>
                      <w:jc w:val="center"/>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Pr>
        <w:noProof/>
        <w:lang w:eastAsia="da-DK"/>
      </w:rPr>
      <mc:AlternateContent>
        <mc:Choice Requires="wps">
          <w:drawing>
            <wp:anchor distT="45720" distB="45720" distL="114300" distR="114300" simplePos="0" relativeHeight="251663360" behindDoc="0" locked="0" layoutInCell="1" allowOverlap="1" wp14:anchorId="15E95948" wp14:editId="358C8700">
              <wp:simplePos x="0" y="0"/>
              <wp:positionH relativeFrom="margin">
                <wp:posOffset>3977004</wp:posOffset>
              </wp:positionH>
              <wp:positionV relativeFrom="paragraph">
                <wp:posOffset>681355</wp:posOffset>
              </wp:positionV>
              <wp:extent cx="3048733" cy="868680"/>
              <wp:effectExtent l="0" t="133350" r="0" b="140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3048733" cy="868680"/>
                      </a:xfrm>
                      <a:prstGeom prst="rect">
                        <a:avLst/>
                      </a:prstGeom>
                      <a:noFill/>
                      <a:ln w="9525">
                        <a:noFill/>
                        <a:miter lim="800000"/>
                        <a:headEnd/>
                        <a:tailEnd/>
                      </a:ln>
                    </wps:spPr>
                    <wps:txbx>
                      <w:txbxContent>
                        <w:p w14:paraId="70796B90" w14:textId="77777777" w:rsidR="006B425B" w:rsidRDefault="006B425B" w:rsidP="002A4C59">
                          <w:pPr>
                            <w:jc w:val="center"/>
                            <w:rPr>
                              <w:rFonts w:ascii="Tahoma" w:hAnsi="Tahoma" w:cs="Tahoma"/>
                              <w:b/>
                              <w:sz w:val="32"/>
                              <w:szCs w:val="32"/>
                            </w:rPr>
                          </w:pPr>
                          <w:r>
                            <w:rPr>
                              <w:rFonts w:ascii="Tahoma" w:hAnsi="Tahoma" w:cs="Tahoma"/>
                              <w:b/>
                              <w:sz w:val="32"/>
                              <w:szCs w:val="32"/>
                            </w:rPr>
                            <w:t>DM Jun</w:t>
                          </w:r>
                          <w:r w:rsidR="002A4C59" w:rsidRPr="00E41BE8">
                            <w:rPr>
                              <w:rFonts w:ascii="Tahoma" w:hAnsi="Tahoma" w:cs="Tahoma"/>
                              <w:b/>
                              <w:sz w:val="32"/>
                              <w:szCs w:val="32"/>
                            </w:rPr>
                            <w:t xml:space="preserve">ior </w:t>
                          </w:r>
                          <w:r w:rsidR="00E41BE8" w:rsidRPr="00E41BE8">
                            <w:rPr>
                              <w:rFonts w:ascii="Tahoma" w:hAnsi="Tahoma" w:cs="Tahoma"/>
                              <w:b/>
                              <w:sz w:val="32"/>
                              <w:szCs w:val="32"/>
                            </w:rPr>
                            <w:t>Kort</w:t>
                          </w:r>
                          <w:r w:rsidR="002A4C59" w:rsidRPr="00E41BE8">
                            <w:rPr>
                              <w:rFonts w:ascii="Tahoma" w:hAnsi="Tahoma" w:cs="Tahoma"/>
                              <w:b/>
                              <w:sz w:val="32"/>
                              <w:szCs w:val="32"/>
                            </w:rPr>
                            <w:t xml:space="preserve"> </w:t>
                          </w:r>
                        </w:p>
                        <w:p w14:paraId="7895FC55" w14:textId="1A8DEA9F" w:rsidR="001C699B" w:rsidRPr="00E41BE8" w:rsidRDefault="008079DB" w:rsidP="002A4C59">
                          <w:pPr>
                            <w:jc w:val="center"/>
                            <w:rPr>
                              <w:rFonts w:ascii="Tahoma" w:hAnsi="Tahoma" w:cs="Tahoma"/>
                              <w:b/>
                              <w:sz w:val="32"/>
                              <w:szCs w:val="32"/>
                            </w:rPr>
                          </w:pPr>
                          <w:r>
                            <w:rPr>
                              <w:rFonts w:ascii="Tahoma" w:hAnsi="Tahoma" w:cs="Tahoma"/>
                              <w:b/>
                              <w:sz w:val="32"/>
                              <w:szCs w:val="32"/>
                            </w:rPr>
                            <w:t>29</w:t>
                          </w:r>
                          <w:r w:rsidR="002A4C59" w:rsidRPr="00E41BE8">
                            <w:rPr>
                              <w:rFonts w:ascii="Tahoma" w:hAnsi="Tahoma" w:cs="Tahoma"/>
                              <w:b/>
                              <w:sz w:val="32"/>
                              <w:szCs w:val="32"/>
                            </w:rPr>
                            <w:t>.</w:t>
                          </w:r>
                          <w:r w:rsidR="0043030B">
                            <w:rPr>
                              <w:rFonts w:ascii="Tahoma" w:hAnsi="Tahoma" w:cs="Tahoma"/>
                              <w:b/>
                              <w:sz w:val="32"/>
                              <w:szCs w:val="32"/>
                            </w:rPr>
                            <w:t xml:space="preserve"> </w:t>
                          </w:r>
                          <w:proofErr w:type="spellStart"/>
                          <w:r w:rsidR="0043030B">
                            <w:rPr>
                              <w:rFonts w:ascii="Tahoma" w:hAnsi="Tahoma" w:cs="Tahoma"/>
                              <w:b/>
                              <w:sz w:val="32"/>
                              <w:szCs w:val="32"/>
                            </w:rPr>
                            <w:t>okt</w:t>
                          </w:r>
                          <w:proofErr w:type="spellEnd"/>
                          <w:r w:rsidR="0043030B">
                            <w:rPr>
                              <w:rFonts w:ascii="Tahoma" w:hAnsi="Tahoma" w:cs="Tahoma"/>
                              <w:b/>
                              <w:sz w:val="32"/>
                              <w:szCs w:val="32"/>
                            </w:rPr>
                            <w:t xml:space="preserve"> </w:t>
                          </w:r>
                          <w:r w:rsidR="002A4C59" w:rsidRPr="00E41BE8">
                            <w:rPr>
                              <w:rFonts w:ascii="Tahoma" w:hAnsi="Tahoma" w:cs="Tahoma"/>
                              <w:b/>
                              <w:sz w:val="32"/>
                              <w:szCs w:val="32"/>
                            </w:rPr>
                            <w:t>-</w:t>
                          </w:r>
                          <w:r w:rsidR="0043030B">
                            <w:rPr>
                              <w:rFonts w:ascii="Tahoma" w:hAnsi="Tahoma" w:cs="Tahoma"/>
                              <w:b/>
                              <w:sz w:val="32"/>
                              <w:szCs w:val="32"/>
                            </w:rPr>
                            <w:t xml:space="preserve"> </w:t>
                          </w:r>
                          <w:r>
                            <w:rPr>
                              <w:rFonts w:ascii="Tahoma" w:hAnsi="Tahoma" w:cs="Tahoma"/>
                              <w:b/>
                              <w:sz w:val="32"/>
                              <w:szCs w:val="32"/>
                            </w:rPr>
                            <w:t>2</w:t>
                          </w:r>
                          <w:r w:rsidR="002A4C59" w:rsidRPr="00E41BE8">
                            <w:rPr>
                              <w:rFonts w:ascii="Tahoma" w:hAnsi="Tahoma" w:cs="Tahoma"/>
                              <w:b/>
                              <w:sz w:val="32"/>
                              <w:szCs w:val="32"/>
                            </w:rPr>
                            <w:t xml:space="preserve">. </w:t>
                          </w:r>
                          <w:r w:rsidR="006B425B">
                            <w:rPr>
                              <w:rFonts w:ascii="Tahoma" w:hAnsi="Tahoma" w:cs="Tahoma"/>
                              <w:b/>
                              <w:sz w:val="32"/>
                              <w:szCs w:val="32"/>
                            </w:rPr>
                            <w:t>novem</w:t>
                          </w:r>
                          <w:r w:rsidR="00E41BE8">
                            <w:rPr>
                              <w:rFonts w:ascii="Tahoma" w:hAnsi="Tahoma" w:cs="Tahoma"/>
                              <w:b/>
                              <w:sz w:val="32"/>
                              <w:szCs w:val="32"/>
                            </w:rPr>
                            <w:t>ber</w:t>
                          </w:r>
                          <w:r w:rsidR="002A4C59" w:rsidRPr="00E41BE8">
                            <w:rPr>
                              <w:rFonts w:ascii="Tahoma" w:hAnsi="Tahoma" w:cs="Tahoma"/>
                              <w:b/>
                              <w:sz w:val="32"/>
                              <w:szCs w:val="32"/>
                            </w:rPr>
                            <w:t xml:space="preserve"> 202</w:t>
                          </w:r>
                          <w:r w:rsidR="004D4AB4">
                            <w:rPr>
                              <w:rFonts w:ascii="Tahoma" w:hAnsi="Tahoma" w:cs="Tahoma"/>
                              <w:b/>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95948" id="_x0000_s1027" type="#_x0000_t202" style="position:absolute;margin-left:313.15pt;margin-top:53.65pt;width:240.05pt;height:68.4pt;rotation:-358756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" filled="f" stroked="f">
              <v:textbox>
                <w:txbxContent>
                  <w:p w14:paraId="70796B90" w14:textId="77777777" w:rsidR="006B425B" w:rsidRDefault="006B425B" w:rsidP="002A4C59">
                    <w:pPr>
                      <w:jc w:val="center"/>
                      <w:rPr>
                        <w:rFonts w:ascii="Tahoma" w:hAnsi="Tahoma" w:cs="Tahoma"/>
                        <w:b/>
                        <w:sz w:val="32"/>
                        <w:szCs w:val="32"/>
                      </w:rPr>
                    </w:pPr>
                    <w:r>
                      <w:rPr>
                        <w:rFonts w:ascii="Tahoma" w:hAnsi="Tahoma" w:cs="Tahoma"/>
                        <w:b/>
                        <w:sz w:val="32"/>
                        <w:szCs w:val="32"/>
                      </w:rPr>
                      <w:t>DM Jun</w:t>
                    </w:r>
                    <w:r w:rsidR="002A4C59" w:rsidRPr="00E41BE8">
                      <w:rPr>
                        <w:rFonts w:ascii="Tahoma" w:hAnsi="Tahoma" w:cs="Tahoma"/>
                        <w:b/>
                        <w:sz w:val="32"/>
                        <w:szCs w:val="32"/>
                      </w:rPr>
                      <w:t xml:space="preserve">ior </w:t>
                    </w:r>
                    <w:r w:rsidR="00E41BE8" w:rsidRPr="00E41BE8">
                      <w:rPr>
                        <w:rFonts w:ascii="Tahoma" w:hAnsi="Tahoma" w:cs="Tahoma"/>
                        <w:b/>
                        <w:sz w:val="32"/>
                        <w:szCs w:val="32"/>
                      </w:rPr>
                      <w:t>Kort</w:t>
                    </w:r>
                    <w:r w:rsidR="002A4C59" w:rsidRPr="00E41BE8">
                      <w:rPr>
                        <w:rFonts w:ascii="Tahoma" w:hAnsi="Tahoma" w:cs="Tahoma"/>
                        <w:b/>
                        <w:sz w:val="32"/>
                        <w:szCs w:val="32"/>
                      </w:rPr>
                      <w:t xml:space="preserve"> </w:t>
                    </w:r>
                  </w:p>
                  <w:p w14:paraId="7895FC55" w14:textId="1A8DEA9F" w:rsidR="001C699B" w:rsidRPr="00E41BE8" w:rsidRDefault="008079DB" w:rsidP="002A4C59">
                    <w:pPr>
                      <w:jc w:val="center"/>
                      <w:rPr>
                        <w:rFonts w:ascii="Tahoma" w:hAnsi="Tahoma" w:cs="Tahoma"/>
                        <w:b/>
                        <w:sz w:val="32"/>
                        <w:szCs w:val="32"/>
                      </w:rPr>
                    </w:pPr>
                    <w:r>
                      <w:rPr>
                        <w:rFonts w:ascii="Tahoma" w:hAnsi="Tahoma" w:cs="Tahoma"/>
                        <w:b/>
                        <w:sz w:val="32"/>
                        <w:szCs w:val="32"/>
                      </w:rPr>
                      <w:t>29</w:t>
                    </w:r>
                    <w:r w:rsidR="002A4C59" w:rsidRPr="00E41BE8">
                      <w:rPr>
                        <w:rFonts w:ascii="Tahoma" w:hAnsi="Tahoma" w:cs="Tahoma"/>
                        <w:b/>
                        <w:sz w:val="32"/>
                        <w:szCs w:val="32"/>
                      </w:rPr>
                      <w:t>.</w:t>
                    </w:r>
                    <w:r w:rsidR="0043030B">
                      <w:rPr>
                        <w:rFonts w:ascii="Tahoma" w:hAnsi="Tahoma" w:cs="Tahoma"/>
                        <w:b/>
                        <w:sz w:val="32"/>
                        <w:szCs w:val="32"/>
                      </w:rPr>
                      <w:t xml:space="preserve"> </w:t>
                    </w:r>
                    <w:proofErr w:type="spellStart"/>
                    <w:r w:rsidR="0043030B">
                      <w:rPr>
                        <w:rFonts w:ascii="Tahoma" w:hAnsi="Tahoma" w:cs="Tahoma"/>
                        <w:b/>
                        <w:sz w:val="32"/>
                        <w:szCs w:val="32"/>
                      </w:rPr>
                      <w:t>okt</w:t>
                    </w:r>
                    <w:proofErr w:type="spellEnd"/>
                    <w:r w:rsidR="0043030B">
                      <w:rPr>
                        <w:rFonts w:ascii="Tahoma" w:hAnsi="Tahoma" w:cs="Tahoma"/>
                        <w:b/>
                        <w:sz w:val="32"/>
                        <w:szCs w:val="32"/>
                      </w:rPr>
                      <w:t xml:space="preserve"> </w:t>
                    </w:r>
                    <w:r w:rsidR="002A4C59" w:rsidRPr="00E41BE8">
                      <w:rPr>
                        <w:rFonts w:ascii="Tahoma" w:hAnsi="Tahoma" w:cs="Tahoma"/>
                        <w:b/>
                        <w:sz w:val="32"/>
                        <w:szCs w:val="32"/>
                      </w:rPr>
                      <w:t>-</w:t>
                    </w:r>
                    <w:r w:rsidR="0043030B">
                      <w:rPr>
                        <w:rFonts w:ascii="Tahoma" w:hAnsi="Tahoma" w:cs="Tahoma"/>
                        <w:b/>
                        <w:sz w:val="32"/>
                        <w:szCs w:val="32"/>
                      </w:rPr>
                      <w:t xml:space="preserve"> </w:t>
                    </w:r>
                    <w:r>
                      <w:rPr>
                        <w:rFonts w:ascii="Tahoma" w:hAnsi="Tahoma" w:cs="Tahoma"/>
                        <w:b/>
                        <w:sz w:val="32"/>
                        <w:szCs w:val="32"/>
                      </w:rPr>
                      <w:t>2</w:t>
                    </w:r>
                    <w:r w:rsidR="002A4C59" w:rsidRPr="00E41BE8">
                      <w:rPr>
                        <w:rFonts w:ascii="Tahoma" w:hAnsi="Tahoma" w:cs="Tahoma"/>
                        <w:b/>
                        <w:sz w:val="32"/>
                        <w:szCs w:val="32"/>
                      </w:rPr>
                      <w:t xml:space="preserve">. </w:t>
                    </w:r>
                    <w:r w:rsidR="006B425B">
                      <w:rPr>
                        <w:rFonts w:ascii="Tahoma" w:hAnsi="Tahoma" w:cs="Tahoma"/>
                        <w:b/>
                        <w:sz w:val="32"/>
                        <w:szCs w:val="32"/>
                      </w:rPr>
                      <w:t>novem</w:t>
                    </w:r>
                    <w:r w:rsidR="00E41BE8">
                      <w:rPr>
                        <w:rFonts w:ascii="Tahoma" w:hAnsi="Tahoma" w:cs="Tahoma"/>
                        <w:b/>
                        <w:sz w:val="32"/>
                        <w:szCs w:val="32"/>
                      </w:rPr>
                      <w:t>ber</w:t>
                    </w:r>
                    <w:r w:rsidR="002A4C59" w:rsidRPr="00E41BE8">
                      <w:rPr>
                        <w:rFonts w:ascii="Tahoma" w:hAnsi="Tahoma" w:cs="Tahoma"/>
                        <w:b/>
                        <w:sz w:val="32"/>
                        <w:szCs w:val="32"/>
                      </w:rPr>
                      <w:t xml:space="preserve"> 202</w:t>
                    </w:r>
                    <w:r w:rsidR="004D4AB4">
                      <w:rPr>
                        <w:rFonts w:ascii="Tahoma" w:hAnsi="Tahoma" w:cs="Tahoma"/>
                        <w:b/>
                        <w:sz w:val="32"/>
                        <w:szCs w:val="32"/>
                      </w:rPr>
                      <w:t>5</w:t>
                    </w:r>
                  </w:p>
                </w:txbxContent>
              </v:textbox>
              <w10:wrap anchorx="margin"/>
            </v:shape>
          </w:pict>
        </mc:Fallback>
      </mc:AlternateContent>
    </w:r>
    <w:r w:rsidR="001C699B">
      <w:rPr>
        <w:noProof/>
        <w:lang w:eastAsia="da-DK"/>
      </w:rPr>
      <w:drawing>
        <wp:anchor distT="0" distB="0" distL="114300" distR="114300" simplePos="0" relativeHeight="251658240" behindDoc="0" locked="0" layoutInCell="1" allowOverlap="0" wp14:anchorId="5218D7A9" wp14:editId="1E1646E3">
          <wp:simplePos x="0" y="0"/>
          <wp:positionH relativeFrom="page">
            <wp:posOffset>20482</wp:posOffset>
          </wp:positionH>
          <wp:positionV relativeFrom="paragraph">
            <wp:posOffset>-449580</wp:posOffset>
          </wp:positionV>
          <wp:extent cx="7741285" cy="1743710"/>
          <wp:effectExtent l="0" t="0" r="0" b="889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93B6" w14:textId="572E8BE9" w:rsidR="001C699B" w:rsidRDefault="0043030B">
    <w:pPr>
      <w:pStyle w:val="Sidehoved"/>
    </w:pPr>
    <w:r>
      <w:rPr>
        <w:noProof/>
        <w:lang w:eastAsia="da-DK"/>
      </w:rPr>
      <mc:AlternateContent>
        <mc:Choice Requires="wps">
          <w:drawing>
            <wp:anchor distT="45720" distB="45720" distL="114300" distR="114300" simplePos="0" relativeHeight="251666432" behindDoc="0" locked="0" layoutInCell="1" allowOverlap="1" wp14:anchorId="52A0304F" wp14:editId="77394441">
              <wp:simplePos x="0" y="0"/>
              <wp:positionH relativeFrom="margin">
                <wp:posOffset>4118610</wp:posOffset>
              </wp:positionH>
              <wp:positionV relativeFrom="paragraph">
                <wp:posOffset>-86995</wp:posOffset>
              </wp:positionV>
              <wp:extent cx="2299464" cy="596927"/>
              <wp:effectExtent l="0" t="95250" r="0" b="889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299464" cy="596927"/>
                      </a:xfrm>
                      <a:prstGeom prst="rect">
                        <a:avLst/>
                      </a:prstGeom>
                      <a:noFill/>
                      <a:ln w="9525">
                        <a:noFill/>
                        <a:miter lim="800000"/>
                        <a:headEnd/>
                        <a:tailEnd/>
                      </a:ln>
                    </wps:spPr>
                    <wps:txbx>
                      <w:txbxContent>
                        <w:p w14:paraId="4CB54711" w14:textId="77777777" w:rsidR="001C699B" w:rsidRPr="00C91C4D" w:rsidRDefault="001C699B"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0304F" id="_x0000_t202" coordsize="21600,21600" o:spt="202" path="m,l,21600r21600,l21600,xe">
              <v:stroke joinstyle="miter"/>
              <v:path gradientshapeok="t" o:connecttype="rect"/>
            </v:shapetype>
            <v:shape id="_x0000_s1028" type="#_x0000_t202" style="position:absolute;margin-left:324.3pt;margin-top:-6.85pt;width:181.05pt;height:47pt;rotation:-358756fd;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" filled="f" stroked="f">
              <v:textbox>
                <w:txbxContent>
                  <w:p w14:paraId="4CB54711" w14:textId="77777777" w:rsidR="001C699B" w:rsidRPr="00C91C4D" w:rsidRDefault="001C699B"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sidR="001C699B">
      <w:rPr>
        <w:noProof/>
        <w:lang w:eastAsia="da-DK"/>
      </w:rPr>
      <mc:AlternateContent>
        <mc:Choice Requires="wps">
          <w:drawing>
            <wp:anchor distT="45720" distB="45720" distL="114300" distR="114300" simplePos="0" relativeHeight="251667456" behindDoc="0" locked="0" layoutInCell="1" allowOverlap="1" wp14:anchorId="7321E11F" wp14:editId="135D63F5">
              <wp:simplePos x="0" y="0"/>
              <wp:positionH relativeFrom="page">
                <wp:align>right</wp:align>
              </wp:positionH>
              <wp:positionV relativeFrom="paragraph">
                <wp:posOffset>679526</wp:posOffset>
              </wp:positionV>
              <wp:extent cx="3358026" cy="974597"/>
              <wp:effectExtent l="0" t="133350" r="0" b="14986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3358026" cy="974597"/>
                      </a:xfrm>
                      <a:prstGeom prst="rect">
                        <a:avLst/>
                      </a:prstGeom>
                      <a:noFill/>
                      <a:ln w="9525">
                        <a:noFill/>
                        <a:miter lim="800000"/>
                        <a:headEnd/>
                        <a:tailEnd/>
                      </a:ln>
                    </wps:spPr>
                    <wps:txbx>
                      <w:txbxContent>
                        <w:p w14:paraId="05D5421B" w14:textId="77777777" w:rsidR="006B425B" w:rsidRDefault="006B425B" w:rsidP="006B425B">
                          <w:pPr>
                            <w:jc w:val="center"/>
                            <w:rPr>
                              <w:rFonts w:ascii="Tahoma" w:hAnsi="Tahoma" w:cs="Tahoma"/>
                              <w:b/>
                              <w:sz w:val="32"/>
                              <w:szCs w:val="32"/>
                            </w:rPr>
                          </w:pPr>
                          <w:r>
                            <w:rPr>
                              <w:rFonts w:ascii="Tahoma" w:hAnsi="Tahoma" w:cs="Tahoma"/>
                              <w:b/>
                              <w:sz w:val="32"/>
                              <w:szCs w:val="32"/>
                            </w:rPr>
                            <w:t>DM Jun</w:t>
                          </w:r>
                          <w:r w:rsidRPr="00E41BE8">
                            <w:rPr>
                              <w:rFonts w:ascii="Tahoma" w:hAnsi="Tahoma" w:cs="Tahoma"/>
                              <w:b/>
                              <w:sz w:val="32"/>
                              <w:szCs w:val="32"/>
                            </w:rPr>
                            <w:t xml:space="preserve">ior Kort </w:t>
                          </w:r>
                        </w:p>
                        <w:p w14:paraId="32F2F49E" w14:textId="645BF0C7" w:rsidR="001C699B" w:rsidRDefault="00EE638A" w:rsidP="006B425B">
                          <w:pPr>
                            <w:jc w:val="center"/>
                            <w:rPr>
                              <w:rFonts w:ascii="Tahoma" w:hAnsi="Tahoma" w:cs="Tahoma"/>
                              <w:b/>
                              <w:sz w:val="32"/>
                              <w:szCs w:val="32"/>
                            </w:rPr>
                          </w:pPr>
                          <w:r>
                            <w:rPr>
                              <w:rFonts w:ascii="Tahoma" w:hAnsi="Tahoma" w:cs="Tahoma"/>
                              <w:b/>
                              <w:sz w:val="32"/>
                              <w:szCs w:val="32"/>
                            </w:rPr>
                            <w:t>29</w:t>
                          </w:r>
                          <w:r w:rsidR="006B425B" w:rsidRPr="00E41BE8">
                            <w:rPr>
                              <w:rFonts w:ascii="Tahoma" w:hAnsi="Tahoma" w:cs="Tahoma"/>
                              <w:b/>
                              <w:sz w:val="32"/>
                              <w:szCs w:val="32"/>
                            </w:rPr>
                            <w:t>.</w:t>
                          </w:r>
                          <w:r w:rsidR="0043030B">
                            <w:rPr>
                              <w:rFonts w:ascii="Tahoma" w:hAnsi="Tahoma" w:cs="Tahoma"/>
                              <w:b/>
                              <w:sz w:val="32"/>
                              <w:szCs w:val="32"/>
                            </w:rPr>
                            <w:t xml:space="preserve"> </w:t>
                          </w:r>
                          <w:proofErr w:type="spellStart"/>
                          <w:r w:rsidR="0043030B">
                            <w:rPr>
                              <w:rFonts w:ascii="Tahoma" w:hAnsi="Tahoma" w:cs="Tahoma"/>
                              <w:b/>
                              <w:sz w:val="32"/>
                              <w:szCs w:val="32"/>
                            </w:rPr>
                            <w:t>okt</w:t>
                          </w:r>
                          <w:proofErr w:type="spellEnd"/>
                          <w:r w:rsidR="0043030B">
                            <w:rPr>
                              <w:rFonts w:ascii="Tahoma" w:hAnsi="Tahoma" w:cs="Tahoma"/>
                              <w:b/>
                              <w:sz w:val="32"/>
                              <w:szCs w:val="32"/>
                            </w:rPr>
                            <w:t xml:space="preserve"> </w:t>
                          </w:r>
                          <w:r>
                            <w:rPr>
                              <w:rFonts w:ascii="Tahoma" w:hAnsi="Tahoma" w:cs="Tahoma"/>
                              <w:b/>
                              <w:sz w:val="32"/>
                              <w:szCs w:val="32"/>
                            </w:rPr>
                            <w:t>–</w:t>
                          </w:r>
                          <w:r w:rsidR="0043030B">
                            <w:rPr>
                              <w:rFonts w:ascii="Tahoma" w:hAnsi="Tahoma" w:cs="Tahoma"/>
                              <w:b/>
                              <w:sz w:val="32"/>
                              <w:szCs w:val="32"/>
                            </w:rPr>
                            <w:t xml:space="preserve"> </w:t>
                          </w:r>
                          <w:r>
                            <w:rPr>
                              <w:rFonts w:ascii="Tahoma" w:hAnsi="Tahoma" w:cs="Tahoma"/>
                              <w:b/>
                              <w:sz w:val="32"/>
                              <w:szCs w:val="32"/>
                            </w:rPr>
                            <w:t>2.</w:t>
                          </w:r>
                          <w:r w:rsidR="006B425B" w:rsidRPr="00E41BE8">
                            <w:rPr>
                              <w:rFonts w:ascii="Tahoma" w:hAnsi="Tahoma" w:cs="Tahoma"/>
                              <w:b/>
                              <w:sz w:val="32"/>
                              <w:szCs w:val="32"/>
                            </w:rPr>
                            <w:t xml:space="preserve"> </w:t>
                          </w:r>
                          <w:r w:rsidR="006B425B">
                            <w:rPr>
                              <w:rFonts w:ascii="Tahoma" w:hAnsi="Tahoma" w:cs="Tahoma"/>
                              <w:b/>
                              <w:sz w:val="32"/>
                              <w:szCs w:val="32"/>
                            </w:rPr>
                            <w:t>november</w:t>
                          </w:r>
                          <w:r w:rsidR="006B425B" w:rsidRPr="00E41BE8">
                            <w:rPr>
                              <w:rFonts w:ascii="Tahoma" w:hAnsi="Tahoma" w:cs="Tahoma"/>
                              <w:b/>
                              <w:sz w:val="32"/>
                              <w:szCs w:val="32"/>
                            </w:rPr>
                            <w:t xml:space="preserve"> 202</w:t>
                          </w:r>
                          <w:r w:rsidR="008079DB">
                            <w:rPr>
                              <w:rFonts w:ascii="Tahoma" w:hAnsi="Tahoma" w:cs="Tahoma"/>
                              <w:b/>
                              <w:sz w:val="32"/>
                              <w:szCs w:val="32"/>
                            </w:rPr>
                            <w:t>5</w:t>
                          </w:r>
                        </w:p>
                        <w:p w14:paraId="564F266B" w14:textId="77777777" w:rsidR="0043030B" w:rsidRPr="002A4C59" w:rsidRDefault="0043030B" w:rsidP="006B425B">
                          <w:pPr>
                            <w:jc w:val="center"/>
                            <w:rPr>
                              <w:rFonts w:ascii="Tahoma" w:hAnsi="Tahoma" w:cs="Tahom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1E11F" id="_x0000_s1029" type="#_x0000_t202" style="position:absolute;margin-left:213.2pt;margin-top:53.5pt;width:264.4pt;height:76.75pt;rotation:-358756fd;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" filled="f" stroked="f">
              <v:textbox>
                <w:txbxContent>
                  <w:p w14:paraId="05D5421B" w14:textId="77777777" w:rsidR="006B425B" w:rsidRDefault="006B425B" w:rsidP="006B425B">
                    <w:pPr>
                      <w:jc w:val="center"/>
                      <w:rPr>
                        <w:rFonts w:ascii="Tahoma" w:hAnsi="Tahoma" w:cs="Tahoma"/>
                        <w:b/>
                        <w:sz w:val="32"/>
                        <w:szCs w:val="32"/>
                      </w:rPr>
                    </w:pPr>
                    <w:r>
                      <w:rPr>
                        <w:rFonts w:ascii="Tahoma" w:hAnsi="Tahoma" w:cs="Tahoma"/>
                        <w:b/>
                        <w:sz w:val="32"/>
                        <w:szCs w:val="32"/>
                      </w:rPr>
                      <w:t>DM Jun</w:t>
                    </w:r>
                    <w:r w:rsidRPr="00E41BE8">
                      <w:rPr>
                        <w:rFonts w:ascii="Tahoma" w:hAnsi="Tahoma" w:cs="Tahoma"/>
                        <w:b/>
                        <w:sz w:val="32"/>
                        <w:szCs w:val="32"/>
                      </w:rPr>
                      <w:t xml:space="preserve">ior Kort </w:t>
                    </w:r>
                  </w:p>
                  <w:p w14:paraId="32F2F49E" w14:textId="645BF0C7" w:rsidR="001C699B" w:rsidRDefault="00EE638A" w:rsidP="006B425B">
                    <w:pPr>
                      <w:jc w:val="center"/>
                      <w:rPr>
                        <w:rFonts w:ascii="Tahoma" w:hAnsi="Tahoma" w:cs="Tahoma"/>
                        <w:b/>
                        <w:sz w:val="32"/>
                        <w:szCs w:val="32"/>
                      </w:rPr>
                    </w:pPr>
                    <w:r>
                      <w:rPr>
                        <w:rFonts w:ascii="Tahoma" w:hAnsi="Tahoma" w:cs="Tahoma"/>
                        <w:b/>
                        <w:sz w:val="32"/>
                        <w:szCs w:val="32"/>
                      </w:rPr>
                      <w:t>29</w:t>
                    </w:r>
                    <w:r w:rsidR="006B425B" w:rsidRPr="00E41BE8">
                      <w:rPr>
                        <w:rFonts w:ascii="Tahoma" w:hAnsi="Tahoma" w:cs="Tahoma"/>
                        <w:b/>
                        <w:sz w:val="32"/>
                        <w:szCs w:val="32"/>
                      </w:rPr>
                      <w:t>.</w:t>
                    </w:r>
                    <w:r w:rsidR="0043030B">
                      <w:rPr>
                        <w:rFonts w:ascii="Tahoma" w:hAnsi="Tahoma" w:cs="Tahoma"/>
                        <w:b/>
                        <w:sz w:val="32"/>
                        <w:szCs w:val="32"/>
                      </w:rPr>
                      <w:t xml:space="preserve"> </w:t>
                    </w:r>
                    <w:proofErr w:type="spellStart"/>
                    <w:r w:rsidR="0043030B">
                      <w:rPr>
                        <w:rFonts w:ascii="Tahoma" w:hAnsi="Tahoma" w:cs="Tahoma"/>
                        <w:b/>
                        <w:sz w:val="32"/>
                        <w:szCs w:val="32"/>
                      </w:rPr>
                      <w:t>okt</w:t>
                    </w:r>
                    <w:proofErr w:type="spellEnd"/>
                    <w:r w:rsidR="0043030B">
                      <w:rPr>
                        <w:rFonts w:ascii="Tahoma" w:hAnsi="Tahoma" w:cs="Tahoma"/>
                        <w:b/>
                        <w:sz w:val="32"/>
                        <w:szCs w:val="32"/>
                      </w:rPr>
                      <w:t xml:space="preserve"> </w:t>
                    </w:r>
                    <w:r>
                      <w:rPr>
                        <w:rFonts w:ascii="Tahoma" w:hAnsi="Tahoma" w:cs="Tahoma"/>
                        <w:b/>
                        <w:sz w:val="32"/>
                        <w:szCs w:val="32"/>
                      </w:rPr>
                      <w:t>–</w:t>
                    </w:r>
                    <w:r w:rsidR="0043030B">
                      <w:rPr>
                        <w:rFonts w:ascii="Tahoma" w:hAnsi="Tahoma" w:cs="Tahoma"/>
                        <w:b/>
                        <w:sz w:val="32"/>
                        <w:szCs w:val="32"/>
                      </w:rPr>
                      <w:t xml:space="preserve"> </w:t>
                    </w:r>
                    <w:r>
                      <w:rPr>
                        <w:rFonts w:ascii="Tahoma" w:hAnsi="Tahoma" w:cs="Tahoma"/>
                        <w:b/>
                        <w:sz w:val="32"/>
                        <w:szCs w:val="32"/>
                      </w:rPr>
                      <w:t>2.</w:t>
                    </w:r>
                    <w:r w:rsidR="006B425B" w:rsidRPr="00E41BE8">
                      <w:rPr>
                        <w:rFonts w:ascii="Tahoma" w:hAnsi="Tahoma" w:cs="Tahoma"/>
                        <w:b/>
                        <w:sz w:val="32"/>
                        <w:szCs w:val="32"/>
                      </w:rPr>
                      <w:t xml:space="preserve"> </w:t>
                    </w:r>
                    <w:r w:rsidR="006B425B">
                      <w:rPr>
                        <w:rFonts w:ascii="Tahoma" w:hAnsi="Tahoma" w:cs="Tahoma"/>
                        <w:b/>
                        <w:sz w:val="32"/>
                        <w:szCs w:val="32"/>
                      </w:rPr>
                      <w:t>november</w:t>
                    </w:r>
                    <w:r w:rsidR="006B425B" w:rsidRPr="00E41BE8">
                      <w:rPr>
                        <w:rFonts w:ascii="Tahoma" w:hAnsi="Tahoma" w:cs="Tahoma"/>
                        <w:b/>
                        <w:sz w:val="32"/>
                        <w:szCs w:val="32"/>
                      </w:rPr>
                      <w:t xml:space="preserve"> 202</w:t>
                    </w:r>
                    <w:r w:rsidR="008079DB">
                      <w:rPr>
                        <w:rFonts w:ascii="Tahoma" w:hAnsi="Tahoma" w:cs="Tahoma"/>
                        <w:b/>
                        <w:sz w:val="32"/>
                        <w:szCs w:val="32"/>
                      </w:rPr>
                      <w:t>5</w:t>
                    </w:r>
                  </w:p>
                  <w:p w14:paraId="564F266B" w14:textId="77777777" w:rsidR="0043030B" w:rsidRPr="002A4C59" w:rsidRDefault="0043030B" w:rsidP="006B425B">
                    <w:pPr>
                      <w:jc w:val="center"/>
                      <w:rPr>
                        <w:rFonts w:ascii="Tahoma" w:hAnsi="Tahoma" w:cs="Tahoma"/>
                        <w:b/>
                        <w:sz w:val="32"/>
                        <w:szCs w:val="32"/>
                      </w:rPr>
                    </w:pPr>
                  </w:p>
                </w:txbxContent>
              </v:textbox>
              <w10:wrap anchorx="page"/>
            </v:shape>
          </w:pict>
        </mc:Fallback>
      </mc:AlternateContent>
    </w:r>
    <w:r w:rsidR="001C699B">
      <w:rPr>
        <w:noProof/>
        <w:lang w:eastAsia="da-DK"/>
      </w:rPr>
      <w:drawing>
        <wp:anchor distT="0" distB="0" distL="114300" distR="114300" simplePos="0" relativeHeight="251665408" behindDoc="0" locked="0" layoutInCell="1" allowOverlap="0" wp14:anchorId="133DBF7A" wp14:editId="42E763E4">
          <wp:simplePos x="0" y="0"/>
          <wp:positionH relativeFrom="page">
            <wp:posOffset>20482</wp:posOffset>
          </wp:positionH>
          <wp:positionV relativeFrom="paragraph">
            <wp:posOffset>-449580</wp:posOffset>
          </wp:positionV>
          <wp:extent cx="7741285" cy="1743710"/>
          <wp:effectExtent l="0" t="0" r="0" b="8890"/>
          <wp:wrapTopAndBottom/>
          <wp:docPr id="179459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26"/>
    <w:rsid w:val="000228E1"/>
    <w:rsid w:val="0002755D"/>
    <w:rsid w:val="000314EA"/>
    <w:rsid w:val="00041788"/>
    <w:rsid w:val="00041AF6"/>
    <w:rsid w:val="00063A33"/>
    <w:rsid w:val="00067AAD"/>
    <w:rsid w:val="000740D6"/>
    <w:rsid w:val="000743CC"/>
    <w:rsid w:val="00093E21"/>
    <w:rsid w:val="000953EF"/>
    <w:rsid w:val="000A12B6"/>
    <w:rsid w:val="000A30A7"/>
    <w:rsid w:val="000D6B54"/>
    <w:rsid w:val="000E3FAB"/>
    <w:rsid w:val="000F076F"/>
    <w:rsid w:val="000F6ACB"/>
    <w:rsid w:val="000F750F"/>
    <w:rsid w:val="00107A89"/>
    <w:rsid w:val="00115053"/>
    <w:rsid w:val="00117684"/>
    <w:rsid w:val="00122224"/>
    <w:rsid w:val="0014219C"/>
    <w:rsid w:val="0015469D"/>
    <w:rsid w:val="00154B82"/>
    <w:rsid w:val="0015541A"/>
    <w:rsid w:val="00162E12"/>
    <w:rsid w:val="00182D88"/>
    <w:rsid w:val="00190598"/>
    <w:rsid w:val="00191DEB"/>
    <w:rsid w:val="001929BD"/>
    <w:rsid w:val="001A4F35"/>
    <w:rsid w:val="001A731D"/>
    <w:rsid w:val="001B7693"/>
    <w:rsid w:val="001C2094"/>
    <w:rsid w:val="001C699B"/>
    <w:rsid w:val="001D36AA"/>
    <w:rsid w:val="001D5F98"/>
    <w:rsid w:val="001D7AB4"/>
    <w:rsid w:val="001E43EB"/>
    <w:rsid w:val="001F1425"/>
    <w:rsid w:val="00253F61"/>
    <w:rsid w:val="002602C6"/>
    <w:rsid w:val="00264ABD"/>
    <w:rsid w:val="00264B18"/>
    <w:rsid w:val="002741E6"/>
    <w:rsid w:val="00275AE5"/>
    <w:rsid w:val="002A0E44"/>
    <w:rsid w:val="002A3E19"/>
    <w:rsid w:val="002A4C59"/>
    <w:rsid w:val="002C1C28"/>
    <w:rsid w:val="002E7F63"/>
    <w:rsid w:val="00300E94"/>
    <w:rsid w:val="00302541"/>
    <w:rsid w:val="0030644D"/>
    <w:rsid w:val="00310B1C"/>
    <w:rsid w:val="0032339F"/>
    <w:rsid w:val="0032361D"/>
    <w:rsid w:val="003335FC"/>
    <w:rsid w:val="00337E7D"/>
    <w:rsid w:val="003571C8"/>
    <w:rsid w:val="003773F1"/>
    <w:rsid w:val="00391440"/>
    <w:rsid w:val="003A1CE4"/>
    <w:rsid w:val="003B491C"/>
    <w:rsid w:val="003B52E7"/>
    <w:rsid w:val="003D5580"/>
    <w:rsid w:val="003E779B"/>
    <w:rsid w:val="003F1723"/>
    <w:rsid w:val="00401EC2"/>
    <w:rsid w:val="004113F1"/>
    <w:rsid w:val="00421567"/>
    <w:rsid w:val="0043030B"/>
    <w:rsid w:val="00473E80"/>
    <w:rsid w:val="004745B4"/>
    <w:rsid w:val="00474D14"/>
    <w:rsid w:val="00480732"/>
    <w:rsid w:val="004811FB"/>
    <w:rsid w:val="0049415B"/>
    <w:rsid w:val="00494464"/>
    <w:rsid w:val="004B48E2"/>
    <w:rsid w:val="004C0850"/>
    <w:rsid w:val="004C2C0D"/>
    <w:rsid w:val="004D4AB4"/>
    <w:rsid w:val="0050624E"/>
    <w:rsid w:val="005158EB"/>
    <w:rsid w:val="00516C86"/>
    <w:rsid w:val="0052187A"/>
    <w:rsid w:val="00532757"/>
    <w:rsid w:val="00541EC0"/>
    <w:rsid w:val="005444AE"/>
    <w:rsid w:val="0055738D"/>
    <w:rsid w:val="00563CDD"/>
    <w:rsid w:val="00582ACC"/>
    <w:rsid w:val="00595748"/>
    <w:rsid w:val="005B42C9"/>
    <w:rsid w:val="005B71B4"/>
    <w:rsid w:val="005D5F03"/>
    <w:rsid w:val="005F5CA7"/>
    <w:rsid w:val="00605ABB"/>
    <w:rsid w:val="0062611F"/>
    <w:rsid w:val="00626E6B"/>
    <w:rsid w:val="00631A01"/>
    <w:rsid w:val="00636564"/>
    <w:rsid w:val="00650718"/>
    <w:rsid w:val="006669C3"/>
    <w:rsid w:val="00672529"/>
    <w:rsid w:val="006821A8"/>
    <w:rsid w:val="006977E7"/>
    <w:rsid w:val="006B1C5A"/>
    <w:rsid w:val="006B425B"/>
    <w:rsid w:val="006C4C86"/>
    <w:rsid w:val="006E560C"/>
    <w:rsid w:val="006F1344"/>
    <w:rsid w:val="007011C9"/>
    <w:rsid w:val="007017B4"/>
    <w:rsid w:val="00703B21"/>
    <w:rsid w:val="00713590"/>
    <w:rsid w:val="00724AB1"/>
    <w:rsid w:val="007306C1"/>
    <w:rsid w:val="0074204C"/>
    <w:rsid w:val="00745804"/>
    <w:rsid w:val="007650B6"/>
    <w:rsid w:val="0078297F"/>
    <w:rsid w:val="00787D56"/>
    <w:rsid w:val="00797CF3"/>
    <w:rsid w:val="007A6F98"/>
    <w:rsid w:val="007B1E19"/>
    <w:rsid w:val="007B23F3"/>
    <w:rsid w:val="007C792E"/>
    <w:rsid w:val="007E49AD"/>
    <w:rsid w:val="007F14DE"/>
    <w:rsid w:val="007F1AD2"/>
    <w:rsid w:val="007F617C"/>
    <w:rsid w:val="008079DB"/>
    <w:rsid w:val="0081072A"/>
    <w:rsid w:val="008147D3"/>
    <w:rsid w:val="00831CF4"/>
    <w:rsid w:val="008350B4"/>
    <w:rsid w:val="00835D81"/>
    <w:rsid w:val="00871BF1"/>
    <w:rsid w:val="00873D47"/>
    <w:rsid w:val="008825F4"/>
    <w:rsid w:val="008A4F29"/>
    <w:rsid w:val="008A5243"/>
    <w:rsid w:val="008B43AA"/>
    <w:rsid w:val="008B48E0"/>
    <w:rsid w:val="008C26A9"/>
    <w:rsid w:val="008D1DC6"/>
    <w:rsid w:val="008D1F1B"/>
    <w:rsid w:val="008D503A"/>
    <w:rsid w:val="008E32A5"/>
    <w:rsid w:val="008E60CF"/>
    <w:rsid w:val="009045DA"/>
    <w:rsid w:val="00910C1D"/>
    <w:rsid w:val="009323C9"/>
    <w:rsid w:val="009341D3"/>
    <w:rsid w:val="0094045D"/>
    <w:rsid w:val="00940C63"/>
    <w:rsid w:val="00943CDC"/>
    <w:rsid w:val="00950E47"/>
    <w:rsid w:val="00952FCE"/>
    <w:rsid w:val="00965735"/>
    <w:rsid w:val="00970609"/>
    <w:rsid w:val="00973B4A"/>
    <w:rsid w:val="0098754C"/>
    <w:rsid w:val="009900EC"/>
    <w:rsid w:val="00997837"/>
    <w:rsid w:val="009A03C2"/>
    <w:rsid w:val="009A5F8B"/>
    <w:rsid w:val="009A5FE7"/>
    <w:rsid w:val="009A6915"/>
    <w:rsid w:val="009A7ADD"/>
    <w:rsid w:val="009D3888"/>
    <w:rsid w:val="009D685D"/>
    <w:rsid w:val="009D7E42"/>
    <w:rsid w:val="009F24D0"/>
    <w:rsid w:val="009F47E4"/>
    <w:rsid w:val="00A02046"/>
    <w:rsid w:val="00A0434F"/>
    <w:rsid w:val="00A176E0"/>
    <w:rsid w:val="00A17AD7"/>
    <w:rsid w:val="00A17E0F"/>
    <w:rsid w:val="00A23087"/>
    <w:rsid w:val="00A34813"/>
    <w:rsid w:val="00A358B1"/>
    <w:rsid w:val="00A663B7"/>
    <w:rsid w:val="00A76642"/>
    <w:rsid w:val="00A85FD2"/>
    <w:rsid w:val="00A86569"/>
    <w:rsid w:val="00A87DF1"/>
    <w:rsid w:val="00A921E1"/>
    <w:rsid w:val="00A930B4"/>
    <w:rsid w:val="00A97C06"/>
    <w:rsid w:val="00AA09F7"/>
    <w:rsid w:val="00AA1D25"/>
    <w:rsid w:val="00AA3392"/>
    <w:rsid w:val="00AB2824"/>
    <w:rsid w:val="00AB5387"/>
    <w:rsid w:val="00AD34A3"/>
    <w:rsid w:val="00AE1D3A"/>
    <w:rsid w:val="00B05662"/>
    <w:rsid w:val="00B229CF"/>
    <w:rsid w:val="00B354ED"/>
    <w:rsid w:val="00B524C7"/>
    <w:rsid w:val="00B772A3"/>
    <w:rsid w:val="00B85361"/>
    <w:rsid w:val="00B95E6E"/>
    <w:rsid w:val="00BC272C"/>
    <w:rsid w:val="00C05ABD"/>
    <w:rsid w:val="00C12801"/>
    <w:rsid w:val="00C2023B"/>
    <w:rsid w:val="00C2100C"/>
    <w:rsid w:val="00C322A4"/>
    <w:rsid w:val="00C407A2"/>
    <w:rsid w:val="00C54709"/>
    <w:rsid w:val="00C62313"/>
    <w:rsid w:val="00C7348A"/>
    <w:rsid w:val="00C82862"/>
    <w:rsid w:val="00C91C4D"/>
    <w:rsid w:val="00C9567B"/>
    <w:rsid w:val="00CC0E97"/>
    <w:rsid w:val="00CC114E"/>
    <w:rsid w:val="00CC3A09"/>
    <w:rsid w:val="00CC4E2C"/>
    <w:rsid w:val="00CC7F90"/>
    <w:rsid w:val="00CF4629"/>
    <w:rsid w:val="00D14E28"/>
    <w:rsid w:val="00D25D18"/>
    <w:rsid w:val="00D518C6"/>
    <w:rsid w:val="00D65B6D"/>
    <w:rsid w:val="00D7205E"/>
    <w:rsid w:val="00D778B3"/>
    <w:rsid w:val="00D95BB7"/>
    <w:rsid w:val="00DA3E07"/>
    <w:rsid w:val="00DC0620"/>
    <w:rsid w:val="00DC7F7C"/>
    <w:rsid w:val="00DD61A8"/>
    <w:rsid w:val="00DE19EC"/>
    <w:rsid w:val="00DE27F3"/>
    <w:rsid w:val="00DF0DCD"/>
    <w:rsid w:val="00E13334"/>
    <w:rsid w:val="00E236DA"/>
    <w:rsid w:val="00E24C57"/>
    <w:rsid w:val="00E2585A"/>
    <w:rsid w:val="00E333EE"/>
    <w:rsid w:val="00E41BE8"/>
    <w:rsid w:val="00E51AD2"/>
    <w:rsid w:val="00E77170"/>
    <w:rsid w:val="00E903B3"/>
    <w:rsid w:val="00EB1D33"/>
    <w:rsid w:val="00EC2757"/>
    <w:rsid w:val="00EC296D"/>
    <w:rsid w:val="00EC5141"/>
    <w:rsid w:val="00ED3464"/>
    <w:rsid w:val="00ED49A8"/>
    <w:rsid w:val="00EE0DFC"/>
    <w:rsid w:val="00EE638A"/>
    <w:rsid w:val="00EF3689"/>
    <w:rsid w:val="00EF646A"/>
    <w:rsid w:val="00F114F5"/>
    <w:rsid w:val="00F215A4"/>
    <w:rsid w:val="00F2761C"/>
    <w:rsid w:val="00F32670"/>
    <w:rsid w:val="00F5500C"/>
    <w:rsid w:val="00F82FB0"/>
    <w:rsid w:val="00F93B0B"/>
    <w:rsid w:val="00F96226"/>
    <w:rsid w:val="00F97B48"/>
    <w:rsid w:val="00FA6D6C"/>
    <w:rsid w:val="00FB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AEEAA"/>
  <w15:chartTrackingRefBased/>
  <w15:docId w15:val="{26D8B09E-264D-4BB1-8036-4250C1EB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3656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636564"/>
    <w:rPr>
      <w:lang w:val="da-DK"/>
    </w:rPr>
  </w:style>
  <w:style w:type="paragraph" w:styleId="Sidefod">
    <w:name w:val="footer"/>
    <w:basedOn w:val="Normal"/>
    <w:link w:val="SidefodTegn"/>
    <w:uiPriority w:val="99"/>
    <w:unhideWhenUsed/>
    <w:rsid w:val="0063656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636564"/>
    <w:rPr>
      <w:lang w:val="da-DK"/>
    </w:rPr>
  </w:style>
  <w:style w:type="table" w:customStyle="1" w:styleId="Gittertabel5-mrk-farve11">
    <w:name w:val="Gittertabel 5 - mørk - farve 11"/>
    <w:basedOn w:val="Tabel-Normal"/>
    <w:uiPriority w:val="50"/>
    <w:rsid w:val="00C91C4D"/>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tabel2-farve5">
    <w:name w:val="Grid Table 2 Accent 5"/>
    <w:basedOn w:val="Tabel-Normal"/>
    <w:uiPriority w:val="47"/>
    <w:rsid w:val="00C91C4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Standardskrifttypeiafsnit"/>
    <w:uiPriority w:val="99"/>
    <w:unhideWhenUsed/>
    <w:rsid w:val="00C91C4D"/>
    <w:rPr>
      <w:color w:val="0563C1" w:themeColor="hyperlink"/>
      <w:u w:val="single"/>
    </w:rPr>
  </w:style>
  <w:style w:type="paragraph" w:styleId="Markeringsbobletekst">
    <w:name w:val="Balloon Text"/>
    <w:basedOn w:val="Normal"/>
    <w:link w:val="MarkeringsbobletekstTegn"/>
    <w:uiPriority w:val="99"/>
    <w:semiHidden/>
    <w:unhideWhenUsed/>
    <w:rsid w:val="004745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45B4"/>
    <w:rPr>
      <w:rFonts w:ascii="Segoe UI" w:hAnsi="Segoe UI" w:cs="Segoe UI"/>
      <w:sz w:val="18"/>
      <w:szCs w:val="18"/>
      <w:lang w:val="da-DK"/>
    </w:rPr>
  </w:style>
  <w:style w:type="table" w:styleId="Tabel-Gitter">
    <w:name w:val="Table Grid"/>
    <w:basedOn w:val="Tabel-Normal"/>
    <w:rsid w:val="00B772A3"/>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basedOn w:val="Tabel-Normal"/>
    <w:uiPriority w:val="49"/>
    <w:rsid w:val="005158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lstomtale">
    <w:name w:val="Unresolved Mention"/>
    <w:basedOn w:val="Standardskrifttypeiafsnit"/>
    <w:uiPriority w:val="99"/>
    <w:semiHidden/>
    <w:unhideWhenUsed/>
    <w:rsid w:val="00ED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716">
      <w:bodyDiv w:val="1"/>
      <w:marLeft w:val="0"/>
      <w:marRight w:val="0"/>
      <w:marTop w:val="0"/>
      <w:marBottom w:val="0"/>
      <w:divBdr>
        <w:top w:val="none" w:sz="0" w:space="0" w:color="auto"/>
        <w:left w:val="none" w:sz="0" w:space="0" w:color="auto"/>
        <w:bottom w:val="none" w:sz="0" w:space="0" w:color="auto"/>
        <w:right w:val="none" w:sz="0" w:space="0" w:color="auto"/>
      </w:divBdr>
    </w:div>
    <w:div w:id="210844542">
      <w:bodyDiv w:val="1"/>
      <w:marLeft w:val="0"/>
      <w:marRight w:val="0"/>
      <w:marTop w:val="0"/>
      <w:marBottom w:val="0"/>
      <w:divBdr>
        <w:top w:val="none" w:sz="0" w:space="0" w:color="auto"/>
        <w:left w:val="none" w:sz="0" w:space="0" w:color="auto"/>
        <w:bottom w:val="none" w:sz="0" w:space="0" w:color="auto"/>
        <w:right w:val="none" w:sz="0" w:space="0" w:color="auto"/>
      </w:divBdr>
    </w:div>
    <w:div w:id="463668523">
      <w:bodyDiv w:val="1"/>
      <w:marLeft w:val="0"/>
      <w:marRight w:val="0"/>
      <w:marTop w:val="0"/>
      <w:marBottom w:val="0"/>
      <w:divBdr>
        <w:top w:val="none" w:sz="0" w:space="0" w:color="auto"/>
        <w:left w:val="none" w:sz="0" w:space="0" w:color="auto"/>
        <w:bottom w:val="none" w:sz="0" w:space="0" w:color="auto"/>
        <w:right w:val="none" w:sz="0" w:space="0" w:color="auto"/>
      </w:divBdr>
    </w:div>
    <w:div w:id="655187390">
      <w:bodyDiv w:val="1"/>
      <w:marLeft w:val="0"/>
      <w:marRight w:val="0"/>
      <w:marTop w:val="0"/>
      <w:marBottom w:val="0"/>
      <w:divBdr>
        <w:top w:val="none" w:sz="0" w:space="0" w:color="auto"/>
        <w:left w:val="none" w:sz="0" w:space="0" w:color="auto"/>
        <w:bottom w:val="none" w:sz="0" w:space="0" w:color="auto"/>
        <w:right w:val="none" w:sz="0" w:space="0" w:color="auto"/>
      </w:divBdr>
    </w:div>
    <w:div w:id="884560975">
      <w:bodyDiv w:val="1"/>
      <w:marLeft w:val="0"/>
      <w:marRight w:val="0"/>
      <w:marTop w:val="0"/>
      <w:marBottom w:val="0"/>
      <w:divBdr>
        <w:top w:val="none" w:sz="0" w:space="0" w:color="auto"/>
        <w:left w:val="none" w:sz="0" w:space="0" w:color="auto"/>
        <w:bottom w:val="none" w:sz="0" w:space="0" w:color="auto"/>
        <w:right w:val="none" w:sz="0" w:space="0" w:color="auto"/>
      </w:divBdr>
    </w:div>
    <w:div w:id="18700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ia@nsklub.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domah\Downloads\Skabe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1BEC-4EE8-4E91-A451-1C73F8AE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Template>
  <TotalTime>95</TotalTime>
  <Pages>3</Pages>
  <Words>636</Words>
  <Characters>3882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Holgersen Skov</dc:creator>
  <cp:keywords/>
  <dc:description/>
  <cp:lastModifiedBy>Pia Johannsen</cp:lastModifiedBy>
  <cp:revision>49</cp:revision>
  <cp:lastPrinted>2024-10-17T09:05:00Z</cp:lastPrinted>
  <dcterms:created xsi:type="dcterms:W3CDTF">2025-10-05T10:50:00Z</dcterms:created>
  <dcterms:modified xsi:type="dcterms:W3CDTF">2025-10-28T10:19:00Z</dcterms:modified>
</cp:coreProperties>
</file>