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7145" w14:textId="77777777" w:rsidR="00E9629A" w:rsidRDefault="00B772A3" w:rsidP="00E41BE8">
      <w:pPr>
        <w:spacing w:after="0"/>
        <w:rPr>
          <w:b/>
          <w:bCs/>
        </w:rPr>
      </w:pPr>
      <w:r w:rsidRPr="00650718">
        <w:rPr>
          <w:b/>
          <w:bCs/>
        </w:rPr>
        <w:t>Sted</w:t>
      </w:r>
      <w:r w:rsidR="001F1425">
        <w:rPr>
          <w:b/>
          <w:bCs/>
        </w:rPr>
        <w:t xml:space="preserve">: </w:t>
      </w:r>
    </w:p>
    <w:p w14:paraId="4DE984DD" w14:textId="460A7B06" w:rsidR="00C82862" w:rsidRDefault="00E13BBF" w:rsidP="00E41BE8">
      <w:pPr>
        <w:spacing w:after="0"/>
        <w:rPr>
          <w:bCs/>
        </w:rPr>
      </w:pPr>
      <w:r w:rsidRPr="00E13BBF">
        <w:rPr>
          <w:b/>
          <w:bCs/>
        </w:rPr>
        <w:t>Svømmestadion Danmark, Gl. Vardevej 60, 6700 Esbjerg</w:t>
      </w:r>
    </w:p>
    <w:p w14:paraId="606CD9E6" w14:textId="4AF0329B" w:rsidR="00797CF3" w:rsidRDefault="00797CF3" w:rsidP="00831CF4">
      <w:pPr>
        <w:spacing w:after="0"/>
        <w:rPr>
          <w:bCs/>
        </w:rPr>
      </w:pPr>
    </w:p>
    <w:p w14:paraId="7BD24D48" w14:textId="5B4CF2DB" w:rsidR="00797CF3" w:rsidRPr="00797CF3" w:rsidRDefault="00797CF3" w:rsidP="00831CF4">
      <w:pPr>
        <w:spacing w:after="0"/>
        <w:rPr>
          <w:b/>
        </w:rPr>
      </w:pPr>
      <w:r w:rsidRPr="00797CF3">
        <w:rPr>
          <w:b/>
        </w:rPr>
        <w:t>Overnatning:</w:t>
      </w:r>
    </w:p>
    <w:p w14:paraId="10DBD1B5" w14:textId="3D4E5927" w:rsidR="00E41BE8" w:rsidRDefault="00036207" w:rsidP="00797CF3">
      <w:pPr>
        <w:spacing w:after="0"/>
        <w:rPr>
          <w:bCs/>
        </w:rPr>
      </w:pPr>
      <w:proofErr w:type="spellStart"/>
      <w:r w:rsidRPr="00036207">
        <w:rPr>
          <w:bCs/>
        </w:rPr>
        <w:t>Cosmosskolen</w:t>
      </w:r>
      <w:proofErr w:type="spellEnd"/>
      <w:r w:rsidRPr="00036207">
        <w:rPr>
          <w:bCs/>
        </w:rPr>
        <w:t xml:space="preserve"> Spangsbjerg, cirka 1,4km i gåafstand fra Svømmestadion Danmark. Indtjekning på skolen kan finde sted fra 19.00</w:t>
      </w:r>
      <w:r w:rsidR="00FA775F">
        <w:rPr>
          <w:bCs/>
        </w:rPr>
        <w:t xml:space="preserve"> fredag</w:t>
      </w:r>
    </w:p>
    <w:p w14:paraId="129AE037" w14:textId="38D0D057" w:rsidR="00C82862" w:rsidRPr="00650718" w:rsidRDefault="00C82862" w:rsidP="00A86569">
      <w:pPr>
        <w:rPr>
          <w:bCs/>
        </w:rPr>
      </w:pPr>
    </w:p>
    <w:p w14:paraId="4DA707FC" w14:textId="1156093B" w:rsidR="00EB1D33" w:rsidRPr="00650718" w:rsidRDefault="00950E47" w:rsidP="00C82862">
      <w:pPr>
        <w:spacing w:after="0"/>
        <w:rPr>
          <w:b/>
          <w:bCs/>
        </w:rPr>
      </w:pPr>
      <w:r w:rsidRPr="00650718">
        <w:rPr>
          <w:b/>
          <w:bCs/>
        </w:rPr>
        <w:t>Tidsplan</w:t>
      </w: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71"/>
        <w:gridCol w:w="1755"/>
        <w:gridCol w:w="1754"/>
        <w:gridCol w:w="1755"/>
        <w:gridCol w:w="1755"/>
      </w:tblGrid>
      <w:tr w:rsidR="00C42257" w:rsidRPr="00650718" w14:paraId="5B451902" w14:textId="09E5E22B" w:rsidTr="00C478B2">
        <w:tc>
          <w:tcPr>
            <w:tcW w:w="1838" w:type="dxa"/>
          </w:tcPr>
          <w:p w14:paraId="1BEA3128" w14:textId="77777777" w:rsidR="00C42257" w:rsidRPr="00650718" w:rsidRDefault="00C42257" w:rsidP="00C82862">
            <w:pPr>
              <w:spacing w:after="0"/>
              <w:rPr>
                <w:b/>
              </w:rPr>
            </w:pPr>
          </w:p>
        </w:tc>
        <w:tc>
          <w:tcPr>
            <w:tcW w:w="1671" w:type="dxa"/>
          </w:tcPr>
          <w:p w14:paraId="0D431F76" w14:textId="6812705E" w:rsidR="00C42257" w:rsidRDefault="00C42257" w:rsidP="00C8286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Adgang til omklædning</w:t>
            </w:r>
          </w:p>
        </w:tc>
        <w:tc>
          <w:tcPr>
            <w:tcW w:w="1755" w:type="dxa"/>
          </w:tcPr>
          <w:p w14:paraId="026C8082" w14:textId="1E49B8CC" w:rsidR="00C42257" w:rsidRPr="00650718" w:rsidRDefault="00C42257" w:rsidP="00C82862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Ind</w:t>
            </w:r>
            <w:r w:rsidRPr="00650718">
              <w:rPr>
                <w:b/>
              </w:rPr>
              <w:t>svømning</w:t>
            </w:r>
            <w:proofErr w:type="spellEnd"/>
          </w:p>
        </w:tc>
        <w:tc>
          <w:tcPr>
            <w:tcW w:w="1754" w:type="dxa"/>
          </w:tcPr>
          <w:p w14:paraId="40C70543" w14:textId="77777777" w:rsidR="00C42257" w:rsidRPr="00650718" w:rsidRDefault="00C42257" w:rsidP="00C82862">
            <w:pPr>
              <w:spacing w:after="0"/>
              <w:jc w:val="center"/>
              <w:rPr>
                <w:b/>
              </w:rPr>
            </w:pPr>
            <w:r w:rsidRPr="00650718">
              <w:rPr>
                <w:b/>
              </w:rPr>
              <w:t>Officialmøde</w:t>
            </w:r>
          </w:p>
        </w:tc>
        <w:tc>
          <w:tcPr>
            <w:tcW w:w="1755" w:type="dxa"/>
          </w:tcPr>
          <w:p w14:paraId="2E21A1B3" w14:textId="77777777" w:rsidR="00C42257" w:rsidRPr="00650718" w:rsidRDefault="00C42257" w:rsidP="00C82862">
            <w:pPr>
              <w:spacing w:after="0"/>
              <w:jc w:val="center"/>
              <w:rPr>
                <w:b/>
              </w:rPr>
            </w:pPr>
            <w:r w:rsidRPr="00650718">
              <w:rPr>
                <w:b/>
              </w:rPr>
              <w:t>Stævnestart</w:t>
            </w:r>
          </w:p>
        </w:tc>
        <w:tc>
          <w:tcPr>
            <w:tcW w:w="1755" w:type="dxa"/>
          </w:tcPr>
          <w:p w14:paraId="5322367B" w14:textId="5CBE31ED" w:rsidR="00C42257" w:rsidRPr="00650718" w:rsidRDefault="00C42257" w:rsidP="00C8286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Afsnit slut</w:t>
            </w:r>
          </w:p>
        </w:tc>
      </w:tr>
      <w:tr w:rsidR="00C42257" w:rsidRPr="00650718" w14:paraId="3F9F4AFC" w14:textId="6290E2A0" w:rsidTr="00C478B2">
        <w:tc>
          <w:tcPr>
            <w:tcW w:w="1838" w:type="dxa"/>
            <w:vAlign w:val="center"/>
          </w:tcPr>
          <w:p w14:paraId="32C122EB" w14:textId="2E82F2E7" w:rsidR="00C42257" w:rsidRPr="00650718" w:rsidRDefault="00C42257" w:rsidP="00C82862">
            <w:pPr>
              <w:spacing w:after="0"/>
            </w:pPr>
            <w:r w:rsidRPr="00650718">
              <w:t>Fredag - 1. afsnit</w:t>
            </w:r>
          </w:p>
        </w:tc>
        <w:tc>
          <w:tcPr>
            <w:tcW w:w="1671" w:type="dxa"/>
          </w:tcPr>
          <w:p w14:paraId="1228DCEB" w14:textId="60797F28" w:rsidR="00C42257" w:rsidRDefault="00C42257" w:rsidP="00D7205E">
            <w:pPr>
              <w:spacing w:after="0"/>
              <w:jc w:val="center"/>
            </w:pPr>
            <w:r>
              <w:t>14.</w:t>
            </w:r>
            <w:r w:rsidR="001D4455">
              <w:t>45</w:t>
            </w:r>
          </w:p>
        </w:tc>
        <w:tc>
          <w:tcPr>
            <w:tcW w:w="1755" w:type="dxa"/>
          </w:tcPr>
          <w:p w14:paraId="36657088" w14:textId="4DC5C71B" w:rsidR="00C42257" w:rsidRPr="00650718" w:rsidRDefault="00C42257" w:rsidP="00D7205E">
            <w:pPr>
              <w:spacing w:after="0"/>
              <w:jc w:val="center"/>
            </w:pPr>
            <w:r>
              <w:t>15</w:t>
            </w:r>
            <w:r w:rsidR="002F7397">
              <w:t>-16.20</w:t>
            </w:r>
          </w:p>
        </w:tc>
        <w:tc>
          <w:tcPr>
            <w:tcW w:w="1754" w:type="dxa"/>
          </w:tcPr>
          <w:p w14:paraId="0C6DF683" w14:textId="64338FD1" w:rsidR="00C42257" w:rsidRPr="00CC4E2C" w:rsidRDefault="00C42257" w:rsidP="00C82862">
            <w:pPr>
              <w:spacing w:after="0"/>
              <w:jc w:val="center"/>
            </w:pPr>
            <w:r>
              <w:t>15.15</w:t>
            </w:r>
          </w:p>
        </w:tc>
        <w:tc>
          <w:tcPr>
            <w:tcW w:w="1755" w:type="dxa"/>
          </w:tcPr>
          <w:p w14:paraId="7196C20C" w14:textId="20149828" w:rsidR="00C42257" w:rsidRPr="00650718" w:rsidRDefault="00C42257" w:rsidP="00C82862">
            <w:pPr>
              <w:spacing w:after="0"/>
              <w:jc w:val="center"/>
            </w:pPr>
            <w:r>
              <w:t>16.30</w:t>
            </w:r>
          </w:p>
        </w:tc>
        <w:tc>
          <w:tcPr>
            <w:tcW w:w="1755" w:type="dxa"/>
          </w:tcPr>
          <w:p w14:paraId="6B52FB13" w14:textId="1E5818A9" w:rsidR="00C42257" w:rsidRDefault="00C42257" w:rsidP="00C82862">
            <w:pPr>
              <w:spacing w:after="0"/>
              <w:jc w:val="center"/>
            </w:pPr>
            <w:r>
              <w:t>19.30</w:t>
            </w:r>
          </w:p>
        </w:tc>
      </w:tr>
      <w:tr w:rsidR="00C42257" w:rsidRPr="00650718" w14:paraId="344BB049" w14:textId="6976F7C5" w:rsidTr="00C478B2">
        <w:tc>
          <w:tcPr>
            <w:tcW w:w="1838" w:type="dxa"/>
            <w:vAlign w:val="center"/>
          </w:tcPr>
          <w:p w14:paraId="542C540B" w14:textId="16C87E6E" w:rsidR="00C42257" w:rsidRPr="00650718" w:rsidRDefault="00C42257" w:rsidP="00A921E1">
            <w:pPr>
              <w:spacing w:after="0"/>
            </w:pPr>
            <w:r w:rsidRPr="00650718">
              <w:t>Lørdag - 2. afsnit</w:t>
            </w:r>
          </w:p>
        </w:tc>
        <w:tc>
          <w:tcPr>
            <w:tcW w:w="1671" w:type="dxa"/>
          </w:tcPr>
          <w:p w14:paraId="287BD863" w14:textId="5D87DBA9" w:rsidR="00C42257" w:rsidRDefault="00C42257" w:rsidP="00A921E1">
            <w:pPr>
              <w:spacing w:after="0"/>
              <w:jc w:val="center"/>
            </w:pPr>
            <w:r>
              <w:t>07.</w:t>
            </w:r>
            <w:r w:rsidR="001D4455">
              <w:t>45</w:t>
            </w:r>
          </w:p>
        </w:tc>
        <w:tc>
          <w:tcPr>
            <w:tcW w:w="1755" w:type="dxa"/>
          </w:tcPr>
          <w:p w14:paraId="43A11CC9" w14:textId="2ACA3FE5" w:rsidR="00C42257" w:rsidRPr="00650718" w:rsidRDefault="00086AA1" w:rsidP="00A921E1">
            <w:pPr>
              <w:spacing w:after="0"/>
              <w:jc w:val="center"/>
            </w:pPr>
            <w:r>
              <w:t>8-9.20</w:t>
            </w:r>
          </w:p>
        </w:tc>
        <w:tc>
          <w:tcPr>
            <w:tcW w:w="1754" w:type="dxa"/>
          </w:tcPr>
          <w:p w14:paraId="4B574B7D" w14:textId="0787DE2D" w:rsidR="00C42257" w:rsidRPr="00CC4E2C" w:rsidRDefault="00C42257" w:rsidP="00A921E1">
            <w:pPr>
              <w:spacing w:after="0"/>
              <w:jc w:val="center"/>
            </w:pPr>
            <w:r>
              <w:t>08.30</w:t>
            </w:r>
          </w:p>
        </w:tc>
        <w:tc>
          <w:tcPr>
            <w:tcW w:w="1755" w:type="dxa"/>
          </w:tcPr>
          <w:p w14:paraId="6EF7D24C" w14:textId="222228E2" w:rsidR="00C42257" w:rsidRPr="00650718" w:rsidRDefault="00C42257" w:rsidP="00A921E1">
            <w:pPr>
              <w:spacing w:after="0"/>
              <w:jc w:val="center"/>
            </w:pPr>
            <w:r>
              <w:t>9.30</w:t>
            </w:r>
          </w:p>
        </w:tc>
        <w:tc>
          <w:tcPr>
            <w:tcW w:w="1755" w:type="dxa"/>
          </w:tcPr>
          <w:p w14:paraId="140C21C0" w14:textId="41126358" w:rsidR="00C42257" w:rsidRDefault="00C42257" w:rsidP="00A921E1">
            <w:pPr>
              <w:spacing w:after="0"/>
              <w:jc w:val="center"/>
            </w:pPr>
            <w:r>
              <w:t>12.30</w:t>
            </w:r>
          </w:p>
        </w:tc>
      </w:tr>
      <w:tr w:rsidR="00C42257" w:rsidRPr="00650718" w14:paraId="231ABB3C" w14:textId="30778CC8" w:rsidTr="00C478B2">
        <w:tc>
          <w:tcPr>
            <w:tcW w:w="1838" w:type="dxa"/>
            <w:vAlign w:val="center"/>
          </w:tcPr>
          <w:p w14:paraId="5D0C6C81" w14:textId="706BFAE6" w:rsidR="00C42257" w:rsidRPr="00650718" w:rsidRDefault="00C42257" w:rsidP="00C42257">
            <w:pPr>
              <w:spacing w:after="0"/>
            </w:pPr>
            <w:r w:rsidRPr="00650718">
              <w:t>Lørdag - 3. afsnit</w:t>
            </w:r>
          </w:p>
        </w:tc>
        <w:tc>
          <w:tcPr>
            <w:tcW w:w="1671" w:type="dxa"/>
          </w:tcPr>
          <w:p w14:paraId="6B5F8FC1" w14:textId="2C548A93" w:rsidR="00C42257" w:rsidRDefault="00C42257" w:rsidP="00C42257">
            <w:pPr>
              <w:spacing w:after="0"/>
              <w:jc w:val="center"/>
            </w:pPr>
            <w:r>
              <w:t>14.30</w:t>
            </w:r>
          </w:p>
        </w:tc>
        <w:tc>
          <w:tcPr>
            <w:tcW w:w="1755" w:type="dxa"/>
          </w:tcPr>
          <w:p w14:paraId="40AB6B3A" w14:textId="2758B5D0" w:rsidR="00C42257" w:rsidRPr="00650718" w:rsidRDefault="00C42257" w:rsidP="00C42257">
            <w:pPr>
              <w:spacing w:after="0"/>
              <w:jc w:val="center"/>
            </w:pPr>
            <w:r>
              <w:t>15</w:t>
            </w:r>
            <w:r w:rsidR="00086AA1">
              <w:t>-16.20</w:t>
            </w:r>
          </w:p>
        </w:tc>
        <w:tc>
          <w:tcPr>
            <w:tcW w:w="1754" w:type="dxa"/>
          </w:tcPr>
          <w:p w14:paraId="4E6B1D70" w14:textId="5AB71131" w:rsidR="00C42257" w:rsidRPr="00CC4E2C" w:rsidRDefault="00C42257" w:rsidP="00C42257">
            <w:pPr>
              <w:spacing w:after="0"/>
              <w:jc w:val="center"/>
            </w:pPr>
            <w:r>
              <w:t>15.30</w:t>
            </w:r>
          </w:p>
        </w:tc>
        <w:tc>
          <w:tcPr>
            <w:tcW w:w="1755" w:type="dxa"/>
          </w:tcPr>
          <w:p w14:paraId="7E552288" w14:textId="18D5B2C8" w:rsidR="00C42257" w:rsidRPr="00650718" w:rsidRDefault="00C42257" w:rsidP="00C42257">
            <w:pPr>
              <w:spacing w:after="0"/>
              <w:jc w:val="center"/>
            </w:pPr>
            <w:r>
              <w:t>16.30</w:t>
            </w:r>
          </w:p>
        </w:tc>
        <w:tc>
          <w:tcPr>
            <w:tcW w:w="1755" w:type="dxa"/>
          </w:tcPr>
          <w:p w14:paraId="756099D0" w14:textId="64D3B762" w:rsidR="00C42257" w:rsidRDefault="00C42257" w:rsidP="00C42257">
            <w:pPr>
              <w:spacing w:after="0"/>
              <w:jc w:val="center"/>
            </w:pPr>
            <w:r>
              <w:t>20.15</w:t>
            </w:r>
          </w:p>
        </w:tc>
      </w:tr>
      <w:tr w:rsidR="00C42257" w:rsidRPr="00650718" w14:paraId="158A4CB9" w14:textId="15F9B381" w:rsidTr="00C478B2">
        <w:tc>
          <w:tcPr>
            <w:tcW w:w="1838" w:type="dxa"/>
            <w:vAlign w:val="center"/>
          </w:tcPr>
          <w:p w14:paraId="667E9D31" w14:textId="0E3FADE0" w:rsidR="00C42257" w:rsidRPr="00650718" w:rsidRDefault="00C42257" w:rsidP="00C42257">
            <w:pPr>
              <w:spacing w:after="0"/>
            </w:pPr>
            <w:r w:rsidRPr="00650718">
              <w:t>Søndag - 4. afsnit</w:t>
            </w:r>
          </w:p>
        </w:tc>
        <w:tc>
          <w:tcPr>
            <w:tcW w:w="1671" w:type="dxa"/>
          </w:tcPr>
          <w:p w14:paraId="3A6F60C8" w14:textId="1DE9C66F" w:rsidR="00C42257" w:rsidRDefault="00C42257" w:rsidP="00C42257">
            <w:pPr>
              <w:spacing w:after="0"/>
              <w:jc w:val="center"/>
            </w:pPr>
            <w:r>
              <w:t>07.</w:t>
            </w:r>
            <w:r w:rsidR="001D4455">
              <w:t>45</w:t>
            </w:r>
          </w:p>
        </w:tc>
        <w:tc>
          <w:tcPr>
            <w:tcW w:w="1755" w:type="dxa"/>
          </w:tcPr>
          <w:p w14:paraId="226159BD" w14:textId="291E284C" w:rsidR="00C42257" w:rsidRPr="00650718" w:rsidRDefault="00086AA1" w:rsidP="00C42257">
            <w:pPr>
              <w:spacing w:after="0"/>
              <w:jc w:val="center"/>
            </w:pPr>
            <w:r>
              <w:t>8-9.20</w:t>
            </w:r>
          </w:p>
        </w:tc>
        <w:tc>
          <w:tcPr>
            <w:tcW w:w="1754" w:type="dxa"/>
          </w:tcPr>
          <w:p w14:paraId="54F85444" w14:textId="352D5788" w:rsidR="00C42257" w:rsidRPr="00CC4E2C" w:rsidRDefault="00C42257" w:rsidP="00C42257">
            <w:pPr>
              <w:spacing w:after="0"/>
              <w:jc w:val="center"/>
            </w:pPr>
            <w:r>
              <w:t>08.30</w:t>
            </w:r>
          </w:p>
        </w:tc>
        <w:tc>
          <w:tcPr>
            <w:tcW w:w="1755" w:type="dxa"/>
          </w:tcPr>
          <w:p w14:paraId="55C584F3" w14:textId="570B8823" w:rsidR="00C42257" w:rsidRPr="00650718" w:rsidRDefault="00C42257" w:rsidP="00C42257">
            <w:pPr>
              <w:spacing w:after="0"/>
              <w:jc w:val="center"/>
            </w:pPr>
            <w:r>
              <w:t>9.00</w:t>
            </w:r>
          </w:p>
        </w:tc>
        <w:tc>
          <w:tcPr>
            <w:tcW w:w="1755" w:type="dxa"/>
          </w:tcPr>
          <w:p w14:paraId="276827EB" w14:textId="20D61DA8" w:rsidR="00C42257" w:rsidRDefault="00C42257" w:rsidP="00C42257">
            <w:pPr>
              <w:spacing w:after="0"/>
              <w:jc w:val="center"/>
            </w:pPr>
            <w:r>
              <w:t>12.30</w:t>
            </w:r>
          </w:p>
        </w:tc>
      </w:tr>
      <w:tr w:rsidR="00C42257" w:rsidRPr="00650718" w14:paraId="056EA413" w14:textId="61D023DB" w:rsidTr="00C478B2">
        <w:tc>
          <w:tcPr>
            <w:tcW w:w="1838" w:type="dxa"/>
            <w:vAlign w:val="center"/>
          </w:tcPr>
          <w:p w14:paraId="3984B9D3" w14:textId="735CDE77" w:rsidR="00C42257" w:rsidRPr="00650718" w:rsidRDefault="00C42257" w:rsidP="00C42257">
            <w:pPr>
              <w:spacing w:after="0"/>
            </w:pPr>
            <w:r>
              <w:t>Søndag - 5. afsnit</w:t>
            </w:r>
          </w:p>
        </w:tc>
        <w:tc>
          <w:tcPr>
            <w:tcW w:w="1671" w:type="dxa"/>
          </w:tcPr>
          <w:p w14:paraId="0F99EA68" w14:textId="761CE866" w:rsidR="00C42257" w:rsidRDefault="00C42257" w:rsidP="00C42257">
            <w:pPr>
              <w:spacing w:after="0"/>
              <w:jc w:val="center"/>
            </w:pPr>
            <w:r>
              <w:t>14.30</w:t>
            </w:r>
          </w:p>
        </w:tc>
        <w:tc>
          <w:tcPr>
            <w:tcW w:w="1755" w:type="dxa"/>
          </w:tcPr>
          <w:p w14:paraId="33D9A40D" w14:textId="778A9531" w:rsidR="00C42257" w:rsidRDefault="00C42257" w:rsidP="00C42257">
            <w:pPr>
              <w:spacing w:after="0"/>
              <w:jc w:val="center"/>
            </w:pPr>
            <w:r>
              <w:t>15</w:t>
            </w:r>
            <w:r w:rsidR="00086AA1">
              <w:t>-16.20</w:t>
            </w:r>
          </w:p>
        </w:tc>
        <w:tc>
          <w:tcPr>
            <w:tcW w:w="1754" w:type="dxa"/>
          </w:tcPr>
          <w:p w14:paraId="612DAC94" w14:textId="06E48A64" w:rsidR="00C42257" w:rsidRPr="00CC4E2C" w:rsidRDefault="00C42257" w:rsidP="00C42257">
            <w:pPr>
              <w:spacing w:after="0"/>
              <w:jc w:val="center"/>
            </w:pPr>
            <w:r>
              <w:t>15.30</w:t>
            </w:r>
          </w:p>
        </w:tc>
        <w:tc>
          <w:tcPr>
            <w:tcW w:w="1755" w:type="dxa"/>
          </w:tcPr>
          <w:p w14:paraId="30429584" w14:textId="452AE2F4" w:rsidR="00C42257" w:rsidRDefault="00C42257" w:rsidP="00C42257">
            <w:pPr>
              <w:spacing w:after="0"/>
              <w:jc w:val="center"/>
            </w:pPr>
            <w:r>
              <w:t>16.30</w:t>
            </w:r>
          </w:p>
        </w:tc>
        <w:tc>
          <w:tcPr>
            <w:tcW w:w="1755" w:type="dxa"/>
          </w:tcPr>
          <w:p w14:paraId="08FC7F53" w14:textId="1232022F" w:rsidR="00C42257" w:rsidRDefault="00C91EFB" w:rsidP="00C42257">
            <w:pPr>
              <w:spacing w:after="0"/>
              <w:jc w:val="center"/>
            </w:pPr>
            <w:r>
              <w:t>20.</w:t>
            </w:r>
            <w:r w:rsidR="00FD5324">
              <w:t>45</w:t>
            </w:r>
          </w:p>
        </w:tc>
      </w:tr>
    </w:tbl>
    <w:p w14:paraId="538DC224" w14:textId="77777777" w:rsidR="00A358B1" w:rsidRPr="00650718" w:rsidRDefault="00A358B1" w:rsidP="00A86569">
      <w:pPr>
        <w:rPr>
          <w:b/>
        </w:rPr>
      </w:pPr>
    </w:p>
    <w:p w14:paraId="25E8086B" w14:textId="6D15E811" w:rsidR="00191DEB" w:rsidRPr="00650718" w:rsidRDefault="0050624E" w:rsidP="00C82862">
      <w:pPr>
        <w:spacing w:after="0"/>
        <w:rPr>
          <w:b/>
        </w:rPr>
        <w:sectPr w:rsidR="00191DEB" w:rsidRPr="00650718" w:rsidSect="00A865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977" w:right="851" w:bottom="1440" w:left="851" w:header="709" w:footer="709" w:gutter="0"/>
          <w:cols w:space="708"/>
          <w:docGrid w:linePitch="360"/>
        </w:sectPr>
      </w:pPr>
      <w:r>
        <w:rPr>
          <w:b/>
        </w:rPr>
        <w:t>Deltagere</w:t>
      </w:r>
    </w:p>
    <w:tbl>
      <w:tblPr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</w:tblGrid>
      <w:tr w:rsidR="001D664F" w:rsidRPr="001D664F" w14:paraId="3D45AB42" w14:textId="77777777" w:rsidTr="001D664F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8140B" w14:textId="77777777" w:rsidR="001D664F" w:rsidRPr="001D664F" w:rsidRDefault="001D664F" w:rsidP="001D664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1D664F">
              <w:rPr>
                <w:rFonts w:ascii="Calibri" w:eastAsia="Times New Roman" w:hAnsi="Calibri" w:cs="Calibri"/>
                <w:lang w:eastAsia="da-DK"/>
              </w:rPr>
              <w:t xml:space="preserve">Maja </w:t>
            </w:r>
            <w:proofErr w:type="gramStart"/>
            <w:r w:rsidRPr="001D664F">
              <w:rPr>
                <w:rFonts w:ascii="Calibri" w:eastAsia="Times New Roman" w:hAnsi="Calibri" w:cs="Calibri"/>
                <w:lang w:eastAsia="da-DK"/>
              </w:rPr>
              <w:t>Johanne  Pedersen</w:t>
            </w:r>
            <w:proofErr w:type="gramEnd"/>
          </w:p>
        </w:tc>
      </w:tr>
      <w:tr w:rsidR="001D664F" w:rsidRPr="001D664F" w14:paraId="73A2A1C2" w14:textId="77777777" w:rsidTr="001D664F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7E4D5" w14:textId="77777777" w:rsidR="001D664F" w:rsidRPr="001D664F" w:rsidRDefault="001D664F" w:rsidP="001D664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1D664F">
              <w:rPr>
                <w:rFonts w:ascii="Calibri" w:eastAsia="Times New Roman" w:hAnsi="Calibri" w:cs="Calibri"/>
                <w:lang w:eastAsia="da-DK"/>
              </w:rPr>
              <w:t>Ida Friis Mikkelsen</w:t>
            </w:r>
          </w:p>
        </w:tc>
      </w:tr>
      <w:tr w:rsidR="001D664F" w:rsidRPr="001D664F" w14:paraId="2FC05961" w14:textId="77777777" w:rsidTr="001D664F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47C46" w14:textId="77777777" w:rsidR="001D664F" w:rsidRPr="001D664F" w:rsidRDefault="001D664F" w:rsidP="001D664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1D664F">
              <w:rPr>
                <w:rFonts w:ascii="Calibri" w:eastAsia="Times New Roman" w:hAnsi="Calibri" w:cs="Calibri"/>
                <w:lang w:eastAsia="da-DK"/>
              </w:rPr>
              <w:t>Teodor Thuelund</w:t>
            </w:r>
          </w:p>
        </w:tc>
      </w:tr>
      <w:tr w:rsidR="001D664F" w:rsidRPr="001D664F" w14:paraId="6A58D57B" w14:textId="77777777" w:rsidTr="001D664F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1B0D0" w14:textId="77777777" w:rsidR="001D664F" w:rsidRPr="001D664F" w:rsidRDefault="001D664F" w:rsidP="001D664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1D664F">
              <w:rPr>
                <w:rFonts w:ascii="Calibri" w:eastAsia="Times New Roman" w:hAnsi="Calibri" w:cs="Calibri"/>
                <w:lang w:eastAsia="da-DK"/>
              </w:rPr>
              <w:t>Martin Stokholm</w:t>
            </w:r>
          </w:p>
        </w:tc>
      </w:tr>
      <w:tr w:rsidR="001D664F" w:rsidRPr="001D664F" w14:paraId="1C871BCA" w14:textId="77777777" w:rsidTr="001D664F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2B92E" w14:textId="77777777" w:rsidR="001D664F" w:rsidRPr="001D664F" w:rsidRDefault="001D664F" w:rsidP="001D664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1D664F">
              <w:rPr>
                <w:rFonts w:ascii="Calibri" w:eastAsia="Times New Roman" w:hAnsi="Calibri" w:cs="Calibri"/>
                <w:lang w:eastAsia="da-DK"/>
              </w:rPr>
              <w:t>Malou Dalsgaard</w:t>
            </w:r>
          </w:p>
        </w:tc>
      </w:tr>
      <w:tr w:rsidR="001D664F" w:rsidRPr="001D664F" w14:paraId="267FFEDE" w14:textId="77777777" w:rsidTr="001D664F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1D473" w14:textId="77777777" w:rsidR="001D664F" w:rsidRPr="001D664F" w:rsidRDefault="001D664F" w:rsidP="001D664F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1D664F">
              <w:rPr>
                <w:rFonts w:ascii="Calibri" w:eastAsia="Times New Roman" w:hAnsi="Calibri" w:cs="Calibri"/>
                <w:lang w:eastAsia="da-DK"/>
              </w:rPr>
              <w:t>Nicolaj Bay Madsen</w:t>
            </w:r>
          </w:p>
        </w:tc>
      </w:tr>
    </w:tbl>
    <w:p w14:paraId="7699A387" w14:textId="26DCE7A9" w:rsidR="0015469D" w:rsidRPr="00650718" w:rsidRDefault="001D664F" w:rsidP="00A86569">
      <w:r>
        <w:t>Otto Th</w:t>
      </w:r>
      <w:r w:rsidR="00170D66">
        <w:t>uelund</w:t>
      </w:r>
      <w:r w:rsidR="00831CF4" w:rsidRPr="00650718">
        <w:tab/>
      </w:r>
    </w:p>
    <w:p w14:paraId="2B301B0D" w14:textId="77777777" w:rsidR="00A16634" w:rsidRDefault="00A16634" w:rsidP="00C82862">
      <w:pPr>
        <w:spacing w:after="0"/>
        <w:rPr>
          <w:b/>
          <w:bCs/>
        </w:rPr>
        <w:sectPr w:rsidR="00A16634" w:rsidSect="00A16634">
          <w:headerReference w:type="default" r:id="rId13"/>
          <w:type w:val="continuous"/>
          <w:pgSz w:w="12240" w:h="15840"/>
          <w:pgMar w:top="3119" w:right="851" w:bottom="1134" w:left="851" w:header="709" w:footer="0" w:gutter="0"/>
          <w:cols w:num="3" w:space="708"/>
          <w:docGrid w:linePitch="360"/>
        </w:sectPr>
      </w:pPr>
    </w:p>
    <w:p w14:paraId="316DCCC8" w14:textId="77777777" w:rsidR="00A16634" w:rsidRDefault="00A16634" w:rsidP="00C82862">
      <w:pPr>
        <w:spacing w:after="0"/>
        <w:rPr>
          <w:b/>
          <w:bCs/>
        </w:rPr>
      </w:pPr>
    </w:p>
    <w:p w14:paraId="42ED6552" w14:textId="6F8A8DC6" w:rsidR="00B772A3" w:rsidRPr="00650718" w:rsidRDefault="00B772A3" w:rsidP="00C82862">
      <w:pPr>
        <w:spacing w:after="0"/>
      </w:pPr>
      <w:r w:rsidRPr="00650718">
        <w:rPr>
          <w:b/>
          <w:bCs/>
        </w:rPr>
        <w:t>Træner</w:t>
      </w:r>
      <w:r w:rsidRPr="00650718">
        <w:tab/>
      </w:r>
      <w:r w:rsidRPr="00650718">
        <w:tab/>
      </w:r>
    </w:p>
    <w:p w14:paraId="47818E0E" w14:textId="77777777" w:rsidR="00A61179" w:rsidRDefault="00A16634" w:rsidP="00C82862">
      <w:pPr>
        <w:spacing w:after="0"/>
      </w:pPr>
      <w:r>
        <w:t>Stræde</w:t>
      </w:r>
      <w:r w:rsidR="00797CF3" w:rsidRPr="00797CF3">
        <w:t xml:space="preserve"> </w:t>
      </w:r>
    </w:p>
    <w:p w14:paraId="0326480F" w14:textId="746E835B" w:rsidR="00797CF3" w:rsidRDefault="007E339A" w:rsidP="00C82862">
      <w:pPr>
        <w:spacing w:after="0"/>
      </w:pPr>
      <w:r>
        <w:t xml:space="preserve">Stræde </w:t>
      </w:r>
      <w:r w:rsidR="00797CF3" w:rsidRPr="00797CF3">
        <w:t xml:space="preserve">deltager </w:t>
      </w:r>
      <w:r w:rsidR="00E41BE8">
        <w:t>i</w:t>
      </w:r>
      <w:r w:rsidR="00797CF3" w:rsidRPr="00797CF3">
        <w:t xml:space="preserve"> teknisk m</w:t>
      </w:r>
      <w:r w:rsidR="00797CF3">
        <w:t>øde</w:t>
      </w:r>
      <w:r w:rsidR="0044229E">
        <w:t xml:space="preserve"> 2 </w:t>
      </w:r>
      <w:proofErr w:type="gramStart"/>
      <w:r w:rsidR="0044229E">
        <w:t>Oktober</w:t>
      </w:r>
      <w:proofErr w:type="gramEnd"/>
      <w:r w:rsidR="0044229E">
        <w:t xml:space="preserve"> kl. 19</w:t>
      </w:r>
    </w:p>
    <w:p w14:paraId="22C8D840" w14:textId="6D118257" w:rsidR="0044229E" w:rsidRDefault="006321D9" w:rsidP="00C82862">
      <w:pPr>
        <w:spacing w:after="0"/>
      </w:pPr>
      <w:r>
        <w:t xml:space="preserve">OBS: </w:t>
      </w:r>
    </w:p>
    <w:p w14:paraId="121A31C0" w14:textId="209B8AA6" w:rsidR="00E932D4" w:rsidRPr="00797CF3" w:rsidRDefault="00E932D4" w:rsidP="00C82862">
      <w:pPr>
        <w:spacing w:after="0"/>
      </w:pPr>
      <w:r w:rsidRPr="00E932D4">
        <w:t>Der vil ikke være engangsemballage i trænerloungen, medbring derfor selv en kop/termokrus til kaffe og te. Dette for at mindske forbruget af engangsemballage.</w:t>
      </w:r>
    </w:p>
    <w:p w14:paraId="70A91007" w14:textId="77777777" w:rsidR="00A17E0F" w:rsidRPr="00797CF3" w:rsidRDefault="00A17E0F" w:rsidP="00A86569"/>
    <w:p w14:paraId="2B41F1CC" w14:textId="55CE0F09" w:rsidR="003B491C" w:rsidRDefault="008D503A" w:rsidP="00C82862">
      <w:pPr>
        <w:spacing w:after="0"/>
        <w:rPr>
          <w:b/>
          <w:bCs/>
        </w:rPr>
      </w:pPr>
      <w:r w:rsidRPr="008E1D3A">
        <w:rPr>
          <w:b/>
          <w:bCs/>
        </w:rPr>
        <w:t>Official</w:t>
      </w:r>
      <w:r w:rsidR="002C24A3" w:rsidRPr="008E1D3A">
        <w:rPr>
          <w:b/>
          <w:bCs/>
        </w:rPr>
        <w:t>s:</w:t>
      </w:r>
    </w:p>
    <w:p w14:paraId="7D1BCAE2" w14:textId="7A4E5654" w:rsidR="00723680" w:rsidRDefault="00F715E1" w:rsidP="00C82862">
      <w:pPr>
        <w:spacing w:after="0"/>
      </w:pPr>
      <w:r w:rsidRPr="00F715E1">
        <w:t>Micheal Bay Madsen</w:t>
      </w:r>
      <w:r w:rsidR="00DC5A85">
        <w:t xml:space="preserve"> alle dage</w:t>
      </w:r>
    </w:p>
    <w:p w14:paraId="4B8921D5" w14:textId="4DF70CEE" w:rsidR="00DC5A85" w:rsidRDefault="00DC5A85" w:rsidP="00C82862">
      <w:pPr>
        <w:spacing w:after="0"/>
        <w:rPr>
          <w:bCs/>
        </w:rPr>
      </w:pPr>
      <w:r w:rsidRPr="00650718">
        <w:rPr>
          <w:bCs/>
        </w:rPr>
        <w:t>Officials skal hu</w:t>
      </w:r>
      <w:r>
        <w:rPr>
          <w:bCs/>
        </w:rPr>
        <w:t>ske at medbringe hvid official T</w:t>
      </w:r>
      <w:r w:rsidRPr="00650718">
        <w:rPr>
          <w:bCs/>
        </w:rPr>
        <w:t>-shirt.</w:t>
      </w:r>
    </w:p>
    <w:p w14:paraId="2ECFC13A" w14:textId="6FA49C36" w:rsidR="001B066A" w:rsidRPr="00DC5A85" w:rsidRDefault="001B066A" w:rsidP="00C82862">
      <w:pPr>
        <w:spacing w:after="0"/>
        <w:rPr>
          <w:bCs/>
        </w:rPr>
      </w:pPr>
      <w:r w:rsidRPr="001B066A">
        <w:rPr>
          <w:bCs/>
        </w:rPr>
        <w:t xml:space="preserve">Officialmøde vil fredag være kl. 15.15. </w:t>
      </w:r>
      <w:proofErr w:type="gramStart"/>
      <w:r w:rsidRPr="001B066A">
        <w:rPr>
          <w:bCs/>
        </w:rPr>
        <w:t>Lørdag</w:t>
      </w:r>
      <w:proofErr w:type="gramEnd"/>
      <w:r w:rsidRPr="001B066A">
        <w:rPr>
          <w:bCs/>
        </w:rPr>
        <w:t xml:space="preserve"> og søndag indledende kl. 8.30 og finaleafsnit kl. 15.30.</w:t>
      </w:r>
    </w:p>
    <w:p w14:paraId="30C70DB5" w14:textId="77777777" w:rsidR="00F65E12" w:rsidRDefault="00F65E12" w:rsidP="00C82862">
      <w:pPr>
        <w:spacing w:after="0"/>
        <w:rPr>
          <w:b/>
          <w:bCs/>
        </w:rPr>
      </w:pPr>
    </w:p>
    <w:p w14:paraId="58E660E5" w14:textId="47345438" w:rsidR="00F65E12" w:rsidRPr="00DC5A85" w:rsidRDefault="00723680" w:rsidP="00C82862">
      <w:pPr>
        <w:spacing w:after="0"/>
      </w:pPr>
      <w:r w:rsidRPr="00DC5A85">
        <w:lastRenderedPageBreak/>
        <w:t xml:space="preserve">Officialmøder afholdes i et lokale inde i svømmehallen på 1. sal ved tribunen. Esbjerg Svømmeklub bespiser officials under </w:t>
      </w:r>
      <w:r w:rsidR="00C3650B" w:rsidRPr="00DC5A85">
        <w:t>officials møderne</w:t>
      </w:r>
      <w:r w:rsidRPr="00DC5A85">
        <w:t>, under stævneafsnittene, samt frokost lørdag og søndag</w:t>
      </w:r>
    </w:p>
    <w:p w14:paraId="2D42D76D" w14:textId="77777777" w:rsidR="00C478B2" w:rsidRDefault="00C478B2" w:rsidP="002C24A3">
      <w:pPr>
        <w:rPr>
          <w:b/>
          <w:bCs/>
        </w:rPr>
      </w:pPr>
    </w:p>
    <w:p w14:paraId="2EFCAE90" w14:textId="4C510893" w:rsidR="00D1669D" w:rsidRPr="00F1221F" w:rsidRDefault="00300E94" w:rsidP="00F1221F">
      <w:pPr>
        <w:rPr>
          <w:b/>
          <w:bCs/>
        </w:rPr>
      </w:pPr>
      <w:r>
        <w:rPr>
          <w:b/>
          <w:bCs/>
        </w:rPr>
        <w:t>Forplejning</w:t>
      </w:r>
      <w:r w:rsidR="00F1221F">
        <w:rPr>
          <w:b/>
          <w:bCs/>
        </w:rPr>
        <w:t>:</w:t>
      </w:r>
    </w:p>
    <w:p w14:paraId="5652F75F" w14:textId="1C0418AE" w:rsidR="00D1669D" w:rsidRDefault="0006659A" w:rsidP="00300E94">
      <w:pPr>
        <w:spacing w:after="0"/>
        <w:rPr>
          <w:bCs/>
        </w:rPr>
      </w:pPr>
      <w:r>
        <w:rPr>
          <w:bCs/>
        </w:rPr>
        <w:t>Forplejning foregår</w:t>
      </w:r>
      <w:r w:rsidR="00D1669D" w:rsidRPr="00D1669D">
        <w:rPr>
          <w:bCs/>
        </w:rPr>
        <w:t xml:space="preserve"> Rybners Gymnasium, Grådybet 73G, 6700 Esbjerg.</w:t>
      </w:r>
    </w:p>
    <w:p w14:paraId="28FC1136" w14:textId="77777777" w:rsidR="00AA4F13" w:rsidRDefault="000B1507" w:rsidP="00300E94">
      <w:pPr>
        <w:spacing w:after="0"/>
        <w:rPr>
          <w:bCs/>
        </w:rPr>
      </w:pPr>
      <w:r w:rsidRPr="000B1507">
        <w:rPr>
          <w:bCs/>
        </w:rPr>
        <w:t>Husk at medbringe madbillet til hvert måltid. Ingen madbillet – Ingen mad. Bortkommer madbilletterne skal der købes nye. Madbilletter udleveres til holdleder/træner fredag i stævnets sekretariat.</w:t>
      </w:r>
    </w:p>
    <w:p w14:paraId="06DCD57C" w14:textId="3E07F9D1" w:rsidR="00300E94" w:rsidRDefault="00AA4F13" w:rsidP="00300E94">
      <w:pPr>
        <w:spacing w:after="0"/>
        <w:rPr>
          <w:bCs/>
        </w:rPr>
      </w:pPr>
      <w:r w:rsidRPr="00650718">
        <w:rPr>
          <w:bCs/>
        </w:rPr>
        <w:t>Official</w:t>
      </w:r>
      <w:r>
        <w:rPr>
          <w:bCs/>
        </w:rPr>
        <w:t xml:space="preserve"> spiser gratis til middag og de reste</w:t>
      </w:r>
      <w:r w:rsidR="00664C47">
        <w:rPr>
          <w:bCs/>
        </w:rPr>
        <w:t xml:space="preserve">rende måltider </w:t>
      </w:r>
      <w:r w:rsidR="003A1F09">
        <w:rPr>
          <w:bCs/>
        </w:rPr>
        <w:t>udleveres der mad billetter til.</w:t>
      </w:r>
    </w:p>
    <w:p w14:paraId="689F2BC6" w14:textId="1C3414B0" w:rsidR="00300E94" w:rsidRDefault="00300E94" w:rsidP="003B52E7">
      <w:pPr>
        <w:spacing w:after="0"/>
        <w:rPr>
          <w:bCs/>
        </w:rPr>
      </w:pPr>
    </w:p>
    <w:p w14:paraId="150A5937" w14:textId="681B81A2" w:rsidR="00ED49A8" w:rsidRDefault="00ED49A8" w:rsidP="003B52E7">
      <w:pPr>
        <w:spacing w:after="0"/>
        <w:rPr>
          <w:bCs/>
        </w:rPr>
      </w:pPr>
      <w:r>
        <w:rPr>
          <w:bCs/>
        </w:rPr>
        <w:t>Måltiderne er i følgende tidsrum:</w:t>
      </w:r>
    </w:p>
    <w:p w14:paraId="024909AF" w14:textId="47052C48" w:rsidR="00ED49A8" w:rsidRPr="00ED49A8" w:rsidRDefault="00ED49A8" w:rsidP="003B52E7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977"/>
        <w:gridCol w:w="3587"/>
      </w:tblGrid>
      <w:tr w:rsidR="00ED49A8" w:rsidRPr="00ED49A8" w14:paraId="6CC22FCA" w14:textId="77777777" w:rsidTr="00AA1D25">
        <w:tc>
          <w:tcPr>
            <w:tcW w:w="1271" w:type="dxa"/>
          </w:tcPr>
          <w:p w14:paraId="6EE1FFE3" w14:textId="77777777" w:rsidR="00ED49A8" w:rsidRPr="00ED49A8" w:rsidRDefault="00ED49A8" w:rsidP="003B52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22947C" w14:textId="2B3E8CE1" w:rsidR="00ED49A8" w:rsidRPr="00ED49A8" w:rsidRDefault="00ED49A8" w:rsidP="00ED49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9A8">
              <w:rPr>
                <w:rFonts w:asciiTheme="minorHAnsi" w:hAnsiTheme="minorHAnsi" w:cstheme="minorHAnsi"/>
                <w:b/>
                <w:sz w:val="22"/>
                <w:szCs w:val="22"/>
              </w:rPr>
              <w:t>Morgenmad</w:t>
            </w:r>
          </w:p>
        </w:tc>
        <w:tc>
          <w:tcPr>
            <w:tcW w:w="2977" w:type="dxa"/>
          </w:tcPr>
          <w:p w14:paraId="1CA73DFA" w14:textId="6268A301" w:rsidR="00ED49A8" w:rsidRPr="00ED49A8" w:rsidRDefault="00ED49A8" w:rsidP="00ED49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9A8">
              <w:rPr>
                <w:rFonts w:asciiTheme="minorHAnsi" w:hAnsiTheme="minorHAnsi" w:cstheme="minorHAnsi"/>
                <w:b/>
                <w:sz w:val="22"/>
                <w:szCs w:val="22"/>
              </w:rPr>
              <w:t>Frokost</w:t>
            </w:r>
          </w:p>
        </w:tc>
        <w:tc>
          <w:tcPr>
            <w:tcW w:w="3587" w:type="dxa"/>
          </w:tcPr>
          <w:p w14:paraId="57016D12" w14:textId="5EBB771D" w:rsidR="00ED49A8" w:rsidRPr="00ED49A8" w:rsidRDefault="00ED49A8" w:rsidP="00ED49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9A8">
              <w:rPr>
                <w:rFonts w:asciiTheme="minorHAnsi" w:hAnsiTheme="minorHAnsi" w:cstheme="minorHAnsi"/>
                <w:b/>
                <w:sz w:val="22"/>
                <w:szCs w:val="22"/>
              </w:rPr>
              <w:t>Aftensmad</w:t>
            </w:r>
          </w:p>
        </w:tc>
      </w:tr>
      <w:tr w:rsidR="00ED49A8" w:rsidRPr="00ED49A8" w14:paraId="6A92D9E4" w14:textId="77777777" w:rsidTr="00AA1D25">
        <w:tc>
          <w:tcPr>
            <w:tcW w:w="1271" w:type="dxa"/>
          </w:tcPr>
          <w:p w14:paraId="70B059EE" w14:textId="3DA2022C" w:rsidR="00ED49A8" w:rsidRPr="00ED49A8" w:rsidRDefault="00ED49A8" w:rsidP="003B52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9A8">
              <w:rPr>
                <w:rFonts w:asciiTheme="minorHAnsi" w:hAnsiTheme="minorHAnsi" w:cstheme="minorHAnsi"/>
                <w:b/>
                <w:sz w:val="22"/>
                <w:szCs w:val="22"/>
              </w:rPr>
              <w:t>Fredag</w:t>
            </w:r>
          </w:p>
        </w:tc>
        <w:tc>
          <w:tcPr>
            <w:tcW w:w="2693" w:type="dxa"/>
          </w:tcPr>
          <w:p w14:paraId="387701E9" w14:textId="554D224D" w:rsidR="00ED49A8" w:rsidRPr="00ED49A8" w:rsidRDefault="00AA1D25" w:rsidP="00ED49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14:paraId="48912AA0" w14:textId="0B29B520" w:rsidR="00ED49A8" w:rsidRPr="00ED49A8" w:rsidRDefault="00AA1D25" w:rsidP="00ED49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3587" w:type="dxa"/>
          </w:tcPr>
          <w:p w14:paraId="041D13F2" w14:textId="1EB34F4B" w:rsidR="00ED49A8" w:rsidRPr="00ED49A8" w:rsidRDefault="00ED49A8" w:rsidP="00ED49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Kl. </w:t>
            </w:r>
            <w:r w:rsidR="00BC109B">
              <w:rPr>
                <w:rFonts w:asciiTheme="minorHAnsi" w:hAnsiTheme="minorHAnsi" w:cstheme="minorHAnsi"/>
                <w:bCs/>
                <w:sz w:val="22"/>
                <w:szCs w:val="22"/>
              </w:rPr>
              <w:t>19-21</w:t>
            </w:r>
          </w:p>
        </w:tc>
      </w:tr>
      <w:tr w:rsidR="002C24A3" w:rsidRPr="00ED49A8" w14:paraId="76A59931" w14:textId="77777777" w:rsidTr="00AA1D25">
        <w:tc>
          <w:tcPr>
            <w:tcW w:w="1271" w:type="dxa"/>
          </w:tcPr>
          <w:p w14:paraId="1EBDFBC3" w14:textId="37968C6B" w:rsidR="002C24A3" w:rsidRPr="00ED49A8" w:rsidRDefault="002C24A3" w:rsidP="002C24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9A8">
              <w:rPr>
                <w:rFonts w:asciiTheme="minorHAnsi" w:hAnsiTheme="minorHAnsi" w:cstheme="minorHAnsi"/>
                <w:b/>
                <w:sz w:val="22"/>
                <w:szCs w:val="22"/>
              </w:rPr>
              <w:t>Lørdag</w:t>
            </w:r>
          </w:p>
        </w:tc>
        <w:tc>
          <w:tcPr>
            <w:tcW w:w="2693" w:type="dxa"/>
          </w:tcPr>
          <w:p w14:paraId="79702BF2" w14:textId="392BEE66" w:rsidR="002C24A3" w:rsidRPr="00ED49A8" w:rsidRDefault="002C24A3" w:rsidP="002C2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Kl.</w:t>
            </w:r>
            <w:r w:rsidR="005C3E4A">
              <w:rPr>
                <w:rFonts w:asciiTheme="minorHAnsi" w:hAnsiTheme="minorHAnsi" w:cstheme="minorHAnsi"/>
                <w:bCs/>
                <w:sz w:val="22"/>
                <w:szCs w:val="22"/>
              </w:rPr>
              <w:t>6:30-8:30</w:t>
            </w:r>
          </w:p>
        </w:tc>
        <w:tc>
          <w:tcPr>
            <w:tcW w:w="2977" w:type="dxa"/>
          </w:tcPr>
          <w:p w14:paraId="5F52E763" w14:textId="7FA1FA93" w:rsidR="002C24A3" w:rsidRPr="00ED49A8" w:rsidRDefault="002C24A3" w:rsidP="002C2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Kl. </w:t>
            </w:r>
            <w:r w:rsidR="00D43D72">
              <w:rPr>
                <w:rFonts w:asciiTheme="minorHAnsi" w:hAnsiTheme="minorHAnsi" w:cstheme="minorHAnsi"/>
                <w:bCs/>
                <w:sz w:val="22"/>
                <w:szCs w:val="22"/>
              </w:rPr>
              <w:t>12-14</w:t>
            </w:r>
          </w:p>
        </w:tc>
        <w:tc>
          <w:tcPr>
            <w:tcW w:w="3587" w:type="dxa"/>
          </w:tcPr>
          <w:p w14:paraId="0A83A034" w14:textId="3A85A0BE" w:rsidR="002C24A3" w:rsidRPr="00ED49A8" w:rsidRDefault="002C24A3" w:rsidP="002C24A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Kl.</w:t>
            </w:r>
            <w:r w:rsidR="00BC109B">
              <w:rPr>
                <w:rFonts w:asciiTheme="minorHAnsi" w:hAnsiTheme="minorHAnsi" w:cstheme="minorHAnsi"/>
                <w:bCs/>
                <w:sz w:val="22"/>
                <w:szCs w:val="22"/>
              </w:rPr>
              <w:t>19-21.30</w:t>
            </w:r>
          </w:p>
        </w:tc>
      </w:tr>
      <w:tr w:rsidR="00ED49A8" w:rsidRPr="00ED49A8" w14:paraId="569CE1AF" w14:textId="77777777" w:rsidTr="00AA1D25">
        <w:tc>
          <w:tcPr>
            <w:tcW w:w="1271" w:type="dxa"/>
          </w:tcPr>
          <w:p w14:paraId="49F2F6BE" w14:textId="65059563" w:rsidR="00ED49A8" w:rsidRPr="00ED49A8" w:rsidRDefault="00ED49A8" w:rsidP="003B52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9A8">
              <w:rPr>
                <w:rFonts w:asciiTheme="minorHAnsi" w:hAnsiTheme="minorHAnsi" w:cstheme="minorHAnsi"/>
                <w:b/>
                <w:sz w:val="22"/>
                <w:szCs w:val="22"/>
              </w:rPr>
              <w:t>Søndag</w:t>
            </w:r>
          </w:p>
        </w:tc>
        <w:tc>
          <w:tcPr>
            <w:tcW w:w="2693" w:type="dxa"/>
          </w:tcPr>
          <w:p w14:paraId="08F0C04D" w14:textId="3F23FD6E" w:rsidR="00ED49A8" w:rsidRPr="00ED49A8" w:rsidRDefault="00ED49A8" w:rsidP="00ED49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Kl. </w:t>
            </w:r>
            <w:r w:rsidR="005C3E4A">
              <w:rPr>
                <w:rFonts w:asciiTheme="minorHAnsi" w:hAnsiTheme="minorHAnsi" w:cstheme="minorHAnsi"/>
                <w:bCs/>
                <w:sz w:val="22"/>
                <w:szCs w:val="22"/>
              </w:rPr>
              <w:t>6:30-8:30</w:t>
            </w:r>
          </w:p>
        </w:tc>
        <w:tc>
          <w:tcPr>
            <w:tcW w:w="2977" w:type="dxa"/>
          </w:tcPr>
          <w:p w14:paraId="170E0552" w14:textId="04A03107" w:rsidR="00ED49A8" w:rsidRPr="00ED49A8" w:rsidRDefault="002C24A3" w:rsidP="00ED49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Kl. </w:t>
            </w:r>
            <w:r w:rsidR="00D43D72">
              <w:rPr>
                <w:rFonts w:asciiTheme="minorHAnsi" w:hAnsiTheme="minorHAnsi" w:cstheme="minorHAnsi"/>
                <w:bCs/>
                <w:sz w:val="22"/>
                <w:szCs w:val="22"/>
              </w:rPr>
              <w:t>12-14</w:t>
            </w:r>
          </w:p>
        </w:tc>
        <w:tc>
          <w:tcPr>
            <w:tcW w:w="3587" w:type="dxa"/>
          </w:tcPr>
          <w:p w14:paraId="0FEEC8E0" w14:textId="25FF0C85" w:rsidR="00ED49A8" w:rsidRPr="00ED49A8" w:rsidRDefault="00ED49A8" w:rsidP="00ED49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C80985B" w14:textId="77777777" w:rsidR="00ED49A8" w:rsidRPr="00ED49A8" w:rsidRDefault="00ED49A8" w:rsidP="003B52E7">
      <w:pPr>
        <w:spacing w:after="0"/>
        <w:rPr>
          <w:rFonts w:cstheme="minorHAnsi"/>
          <w:bCs/>
        </w:rPr>
      </w:pPr>
    </w:p>
    <w:p w14:paraId="0E4EE4CE" w14:textId="77777777" w:rsidR="00D43D72" w:rsidRPr="000B1507" w:rsidRDefault="00D43D72" w:rsidP="00D43D72">
      <w:pPr>
        <w:spacing w:after="0"/>
        <w:rPr>
          <w:bCs/>
        </w:rPr>
      </w:pPr>
      <w:r>
        <w:rPr>
          <w:bCs/>
        </w:rPr>
        <w:t>Der er ikke bestilt madpakker til hjemturen.</w:t>
      </w:r>
    </w:p>
    <w:p w14:paraId="713B5CD8" w14:textId="77777777" w:rsidR="0050624E" w:rsidRDefault="0050624E" w:rsidP="003B52E7">
      <w:pPr>
        <w:spacing w:after="0"/>
        <w:rPr>
          <w:b/>
          <w:bCs/>
        </w:rPr>
      </w:pPr>
    </w:p>
    <w:p w14:paraId="42825063" w14:textId="45672080" w:rsidR="00154B82" w:rsidRDefault="00154B82" w:rsidP="003B52E7">
      <w:pPr>
        <w:spacing w:after="0"/>
        <w:rPr>
          <w:b/>
          <w:bCs/>
        </w:rPr>
      </w:pPr>
      <w:r>
        <w:rPr>
          <w:b/>
          <w:bCs/>
        </w:rPr>
        <w:t>Stævnekasse</w:t>
      </w:r>
    </w:p>
    <w:p w14:paraId="1992177A" w14:textId="756D57F3" w:rsidR="00154B82" w:rsidRDefault="00154B82" w:rsidP="003B52E7">
      <w:pPr>
        <w:spacing w:after="0"/>
        <w:rPr>
          <w:bCs/>
        </w:rPr>
      </w:pPr>
      <w:r>
        <w:rPr>
          <w:bCs/>
        </w:rPr>
        <w:t xml:space="preserve">Hver svømmer </w:t>
      </w:r>
      <w:r w:rsidR="00414570">
        <w:rPr>
          <w:bCs/>
        </w:rPr>
        <w:t>medbringer selv snaks.</w:t>
      </w:r>
    </w:p>
    <w:p w14:paraId="71574DB2" w14:textId="77777777" w:rsidR="005A737C" w:rsidRDefault="005A737C" w:rsidP="00C82862">
      <w:pPr>
        <w:spacing w:after="0"/>
        <w:rPr>
          <w:b/>
        </w:rPr>
      </w:pPr>
    </w:p>
    <w:p w14:paraId="26038C25" w14:textId="6A524614" w:rsidR="002C24A3" w:rsidRDefault="002C24A3" w:rsidP="00C82862">
      <w:pPr>
        <w:spacing w:after="0"/>
        <w:rPr>
          <w:b/>
        </w:rPr>
      </w:pPr>
      <w:r>
        <w:rPr>
          <w:b/>
        </w:rPr>
        <w:t>Parkering:</w:t>
      </w:r>
    </w:p>
    <w:p w14:paraId="247FEB61" w14:textId="79E0161B" w:rsidR="002C24A3" w:rsidRDefault="00F87854" w:rsidP="00C82862">
      <w:pPr>
        <w:spacing w:after="0"/>
        <w:rPr>
          <w:bCs/>
        </w:rPr>
      </w:pPr>
      <w:r w:rsidRPr="00F87854">
        <w:rPr>
          <w:bCs/>
        </w:rPr>
        <w:t>Der er gratis parkering på alle områderne omkring Svømmestadion Danmark og Idrættens hus. Bemærk at nogle af områderne er begrænset til 2 og 4 timer, mens andre er ubegrænset.</w:t>
      </w:r>
    </w:p>
    <w:p w14:paraId="00FCC073" w14:textId="77777777" w:rsidR="00F87854" w:rsidRPr="00F87854" w:rsidRDefault="00F87854" w:rsidP="00C82862">
      <w:pPr>
        <w:spacing w:after="0"/>
        <w:rPr>
          <w:bCs/>
        </w:rPr>
      </w:pPr>
    </w:p>
    <w:p w14:paraId="095F8FFC" w14:textId="7B6F99BF" w:rsidR="00B772A3" w:rsidRPr="00650718" w:rsidRDefault="00C82862" w:rsidP="00C82862">
      <w:pPr>
        <w:spacing w:after="0"/>
      </w:pPr>
      <w:r w:rsidRPr="00650718">
        <w:rPr>
          <w:b/>
        </w:rPr>
        <w:t>Huskeliste</w:t>
      </w:r>
      <w:r w:rsidR="00F87854">
        <w:rPr>
          <w:b/>
        </w:rPr>
        <w:t>:</w:t>
      </w:r>
    </w:p>
    <w:p w14:paraId="6134E565" w14:textId="77777777" w:rsidR="009D7E42" w:rsidRDefault="009D7E42" w:rsidP="009978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D7E42">
        <w:rPr>
          <w:rFonts w:ascii="Tahoma" w:hAnsi="Tahoma" w:cs="Tahoma"/>
          <w:sz w:val="20"/>
          <w:szCs w:val="20"/>
        </w:rPr>
        <w:t>Sovepose/dyne, luftmadras, toilettaske, badetøj, 3-4 tørre T-shirts, shorts, træningsdragt, 3-4 store håndklæder, svømmebriller, badehætte, drikkedunk, SYGESIKRINGSKORT, skiftetøj, kondisko/klipklapper til svømmehallen.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91F5B1A" w14:textId="0152D152" w:rsidR="00997837" w:rsidRPr="00650718" w:rsidRDefault="00997837" w:rsidP="009978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E779B">
        <w:rPr>
          <w:rFonts w:ascii="Tahoma" w:hAnsi="Tahoma" w:cs="Tahoma"/>
          <w:sz w:val="20"/>
          <w:szCs w:val="20"/>
        </w:rPr>
        <w:t>GODT HUMØR</w:t>
      </w:r>
      <w:r w:rsidR="00B524C7" w:rsidRPr="003E779B">
        <w:rPr>
          <w:rFonts w:ascii="Tahoma" w:hAnsi="Tahoma" w:cs="Tahoma"/>
          <w:sz w:val="20"/>
          <w:szCs w:val="20"/>
        </w:rPr>
        <w:t xml:space="preserve"> </w:t>
      </w:r>
      <w:r w:rsidRPr="003E779B">
        <w:rPr>
          <w:rFonts w:ascii="Segoe UI Emoji" w:hAnsi="Segoe UI Emoji" w:cs="Segoe UI Emoji"/>
          <w:sz w:val="20"/>
          <w:szCs w:val="20"/>
        </w:rPr>
        <w:t>😊</w:t>
      </w:r>
    </w:p>
    <w:p w14:paraId="22F6EB95" w14:textId="77777777" w:rsidR="00997837" w:rsidRPr="00650718" w:rsidRDefault="00997837" w:rsidP="009978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8C34B0A" w14:textId="26B21E78" w:rsidR="00C82862" w:rsidRPr="00650718" w:rsidRDefault="00997837" w:rsidP="009978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50718">
        <w:rPr>
          <w:rFonts w:ascii="Tahoma" w:hAnsi="Tahoma" w:cs="Tahoma"/>
          <w:sz w:val="20"/>
          <w:szCs w:val="20"/>
        </w:rPr>
        <w:t xml:space="preserve">Hvis der er spørgsmål/ændringer til infoseddel skriv til: </w:t>
      </w:r>
      <w:hyperlink r:id="rId14" w:history="1">
        <w:r w:rsidR="0047556C" w:rsidRPr="00F10021">
          <w:rPr>
            <w:rStyle w:val="Hyperlink"/>
            <w:rFonts w:ascii="Tahoma" w:hAnsi="Tahoma" w:cs="Tahoma"/>
            <w:sz w:val="20"/>
            <w:szCs w:val="20"/>
          </w:rPr>
          <w:t>pia@nsklub.dk</w:t>
        </w:r>
      </w:hyperlink>
      <w:r w:rsidR="00ED49A8">
        <w:rPr>
          <w:rFonts w:ascii="Tahoma" w:hAnsi="Tahoma" w:cs="Tahoma"/>
          <w:sz w:val="20"/>
          <w:szCs w:val="20"/>
        </w:rPr>
        <w:t xml:space="preserve"> </w:t>
      </w:r>
      <w:r w:rsidR="0050624E">
        <w:rPr>
          <w:rFonts w:ascii="Tahoma" w:hAnsi="Tahoma" w:cs="Tahoma"/>
          <w:sz w:val="20"/>
          <w:szCs w:val="20"/>
        </w:rPr>
        <w:t xml:space="preserve">eller ring </w:t>
      </w:r>
      <w:r w:rsidR="0047556C">
        <w:rPr>
          <w:rFonts w:ascii="Tahoma" w:hAnsi="Tahoma" w:cs="Tahoma"/>
          <w:sz w:val="20"/>
          <w:szCs w:val="20"/>
        </w:rPr>
        <w:t>20651556</w:t>
      </w:r>
    </w:p>
    <w:p w14:paraId="37228EBB" w14:textId="77777777" w:rsidR="00C82862" w:rsidRPr="00650718" w:rsidRDefault="00C82862" w:rsidP="00C82862">
      <w:pPr>
        <w:spacing w:after="0"/>
        <w:rPr>
          <w:b/>
          <w:bCs/>
        </w:rPr>
      </w:pPr>
    </w:p>
    <w:p w14:paraId="414CC0F3" w14:textId="734FBE86" w:rsidR="00300E94" w:rsidRPr="008A4F29" w:rsidRDefault="00EC5141" w:rsidP="00C82862">
      <w:pPr>
        <w:spacing w:after="0"/>
        <w:rPr>
          <w:b/>
          <w:bCs/>
        </w:rPr>
      </w:pPr>
      <w:r w:rsidRPr="00650718">
        <w:rPr>
          <w:b/>
          <w:bCs/>
        </w:rPr>
        <w:t>Vel mødt</w:t>
      </w:r>
      <w:r w:rsidR="00C82862" w:rsidRPr="00650718">
        <w:rPr>
          <w:b/>
          <w:bCs/>
        </w:rPr>
        <w:t xml:space="preserve"> </w:t>
      </w:r>
      <w:r w:rsidRPr="00650718">
        <w:rPr>
          <w:b/>
          <w:bCs/>
        </w:rPr>
        <w:sym w:font="Wingdings" w:char="F04A"/>
      </w:r>
    </w:p>
    <w:sectPr w:rsidR="00300E94" w:rsidRPr="008A4F29" w:rsidSect="002C24A3">
      <w:type w:val="continuous"/>
      <w:pgSz w:w="12240" w:h="15840"/>
      <w:pgMar w:top="3119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E5ED" w14:textId="77777777" w:rsidR="00522B63" w:rsidRDefault="00522B63" w:rsidP="00636564">
      <w:pPr>
        <w:spacing w:after="0" w:line="240" w:lineRule="auto"/>
      </w:pPr>
      <w:r>
        <w:separator/>
      </w:r>
    </w:p>
  </w:endnote>
  <w:endnote w:type="continuationSeparator" w:id="0">
    <w:p w14:paraId="6AFA41E3" w14:textId="77777777" w:rsidR="00522B63" w:rsidRDefault="00522B63" w:rsidP="0063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3514" w14:textId="77777777" w:rsidR="00DB66FD" w:rsidRDefault="00DB66F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B05B" w14:textId="77777777" w:rsidR="001C699B" w:rsidRDefault="001C699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7AA39CC" wp14:editId="6ECC7F7E">
          <wp:simplePos x="0" y="0"/>
          <wp:positionH relativeFrom="page">
            <wp:align>right</wp:align>
          </wp:positionH>
          <wp:positionV relativeFrom="page">
            <wp:posOffset>8788400</wp:posOffset>
          </wp:positionV>
          <wp:extent cx="7894320" cy="1314450"/>
          <wp:effectExtent l="0" t="0" r="0" b="0"/>
          <wp:wrapTopAndBottom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93"/>
                  <a:stretch/>
                </pic:blipFill>
                <pic:spPr bwMode="auto">
                  <a:xfrm>
                    <a:off x="0" y="0"/>
                    <a:ext cx="789432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036A1" w14:textId="77777777" w:rsidR="00DB66FD" w:rsidRDefault="00DB66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F0CD" w14:textId="77777777" w:rsidR="00522B63" w:rsidRDefault="00522B63" w:rsidP="00636564">
      <w:pPr>
        <w:spacing w:after="0" w:line="240" w:lineRule="auto"/>
      </w:pPr>
      <w:r>
        <w:separator/>
      </w:r>
    </w:p>
  </w:footnote>
  <w:footnote w:type="continuationSeparator" w:id="0">
    <w:p w14:paraId="0BAFF3BB" w14:textId="77777777" w:rsidR="00522B63" w:rsidRDefault="00522B63" w:rsidP="0063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B3BA1" w14:textId="77777777" w:rsidR="00DB66FD" w:rsidRDefault="00DB66F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7CAA" w14:textId="77777777" w:rsidR="001C699B" w:rsidRDefault="001C699B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E38724" wp14:editId="7CC4687C">
              <wp:simplePos x="0" y="0"/>
              <wp:positionH relativeFrom="margin">
                <wp:posOffset>3677920</wp:posOffset>
              </wp:positionH>
              <wp:positionV relativeFrom="paragraph">
                <wp:posOffset>7620</wp:posOffset>
              </wp:positionV>
              <wp:extent cx="2879725" cy="499110"/>
              <wp:effectExtent l="0" t="114300" r="0" b="129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879725" cy="499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000FD" w14:textId="77777777" w:rsidR="001C699B" w:rsidRPr="00C91C4D" w:rsidRDefault="001C699B" w:rsidP="008147D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Infoseddel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387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6pt;margin-top:.6pt;width:226.75pt;height:39.3pt;rotation:-35875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" filled="f" stroked="f">
              <v:textbox>
                <w:txbxContent>
                  <w:p w14:paraId="41F000FD" w14:textId="77777777" w:rsidR="001C699B" w:rsidRPr="00C91C4D" w:rsidRDefault="001C699B" w:rsidP="008147D3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</w:rPr>
                      <w:t>Infoseddel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5E95948" wp14:editId="3412D8ED">
              <wp:simplePos x="0" y="0"/>
              <wp:positionH relativeFrom="margin">
                <wp:posOffset>3767455</wp:posOffset>
              </wp:positionH>
              <wp:positionV relativeFrom="paragraph">
                <wp:posOffset>692785</wp:posOffset>
              </wp:positionV>
              <wp:extent cx="2879725" cy="868680"/>
              <wp:effectExtent l="0" t="114300" r="0" b="12192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879725" cy="868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320E4" w14:textId="77777777" w:rsidR="00DB66FD" w:rsidRDefault="002A4C59" w:rsidP="002A4C5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  <w:r w:rsidRPr="00E41BE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Vest junior/senior </w:t>
                          </w:r>
                          <w:r w:rsidR="00E41BE8" w:rsidRPr="00E41BE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Kort</w:t>
                          </w:r>
                          <w:r w:rsidRPr="00E41BE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895FC55" w14:textId="0DD15CC6" w:rsidR="001C699B" w:rsidRPr="00E41BE8" w:rsidRDefault="00DB66FD" w:rsidP="002A4C5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3-5. oktober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95948" id="_x0000_s1027" type="#_x0000_t202" style="position:absolute;margin-left:296.65pt;margin-top:54.55pt;width:226.75pt;height:68.4pt;rotation:-358756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" filled="f" stroked="f">
              <v:textbox>
                <w:txbxContent>
                  <w:p w14:paraId="7E8320E4" w14:textId="77777777" w:rsidR="00DB66FD" w:rsidRDefault="002A4C59" w:rsidP="002A4C59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 w:rsidRPr="00E41BE8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Vest junior/senior </w:t>
                    </w:r>
                    <w:r w:rsidR="00E41BE8" w:rsidRPr="00E41BE8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Kort</w:t>
                    </w:r>
                    <w:r w:rsidRPr="00E41BE8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14:paraId="7895FC55" w14:textId="0DD15CC6" w:rsidR="001C699B" w:rsidRPr="00E41BE8" w:rsidRDefault="00DB66FD" w:rsidP="002A4C59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3-5. oktober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0" wp14:anchorId="5218D7A9" wp14:editId="1E1646E3">
          <wp:simplePos x="0" y="0"/>
          <wp:positionH relativeFrom="page">
            <wp:posOffset>20482</wp:posOffset>
          </wp:positionH>
          <wp:positionV relativeFrom="paragraph">
            <wp:posOffset>-449580</wp:posOffset>
          </wp:positionV>
          <wp:extent cx="7741285" cy="1743710"/>
          <wp:effectExtent l="0" t="0" r="0" b="8890"/>
          <wp:wrapTopAndBottom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28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CDDE" w14:textId="77777777" w:rsidR="00DB66FD" w:rsidRDefault="00DB66FD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93B6" w14:textId="77777777" w:rsidR="001C699B" w:rsidRDefault="001C699B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321E11F" wp14:editId="18A136B7">
              <wp:simplePos x="0" y="0"/>
              <wp:positionH relativeFrom="margin">
                <wp:posOffset>3870694</wp:posOffset>
              </wp:positionH>
              <wp:positionV relativeFrom="paragraph">
                <wp:posOffset>704263</wp:posOffset>
              </wp:positionV>
              <wp:extent cx="2880725" cy="974597"/>
              <wp:effectExtent l="0" t="114300" r="0" b="130810"/>
              <wp:wrapNone/>
              <wp:docPr id="2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880725" cy="9745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62824D" w14:textId="77777777" w:rsidR="00DB66FD" w:rsidRDefault="00C42257" w:rsidP="00C4225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  <w:r w:rsidRPr="00E41BE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Vest junior/senior Kort </w:t>
                          </w:r>
                        </w:p>
                        <w:p w14:paraId="69A81EEB" w14:textId="54DDDCCB" w:rsidR="00C42257" w:rsidRPr="00E41BE8" w:rsidRDefault="00DB66FD" w:rsidP="00C4225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3-5</w:t>
                          </w:r>
                          <w:r w:rsidR="00C42257" w:rsidRPr="00E41BE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. </w:t>
                          </w:r>
                          <w:r w:rsidR="00C42257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oktober</w:t>
                          </w:r>
                          <w:r w:rsidR="00C42257" w:rsidRPr="00E41BE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 xml:space="preserve"> 202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2F2F49E" w14:textId="7CF54D6C" w:rsidR="001C699B" w:rsidRPr="002A4C59" w:rsidRDefault="001C699B" w:rsidP="00C42257">
                          <w:pP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1E1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4.8pt;margin-top:55.45pt;width:226.85pt;height:76.75pt;rotation:-358756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" filled="f" stroked="f">
              <v:textbox>
                <w:txbxContent>
                  <w:p w14:paraId="5562824D" w14:textId="77777777" w:rsidR="00DB66FD" w:rsidRDefault="00C42257" w:rsidP="00C42257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 w:rsidRPr="00E41BE8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Vest junior/senior Kort </w:t>
                    </w:r>
                  </w:p>
                  <w:p w14:paraId="69A81EEB" w14:textId="54DDDCCB" w:rsidR="00C42257" w:rsidRPr="00E41BE8" w:rsidRDefault="00DB66FD" w:rsidP="00C42257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3-5</w:t>
                    </w:r>
                    <w:r w:rsidR="00C42257" w:rsidRPr="00E41BE8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. </w:t>
                    </w:r>
                    <w:r w:rsidR="00C42257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oktober</w:t>
                    </w:r>
                    <w:r w:rsidR="00C42257" w:rsidRPr="00E41BE8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 xml:space="preserve"> 202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5</w:t>
                    </w:r>
                  </w:p>
                  <w:p w14:paraId="32F2F49E" w14:textId="7CF54D6C" w:rsidR="001C699B" w:rsidRPr="002A4C59" w:rsidRDefault="001C699B" w:rsidP="00C42257">
                    <w:pP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2A0304F" wp14:editId="666A3345">
              <wp:simplePos x="0" y="0"/>
              <wp:positionH relativeFrom="margin">
                <wp:posOffset>3576319</wp:posOffset>
              </wp:positionH>
              <wp:positionV relativeFrom="paragraph">
                <wp:posOffset>-48895</wp:posOffset>
              </wp:positionV>
              <wp:extent cx="2299464" cy="596927"/>
              <wp:effectExtent l="0" t="95250" r="0" b="88900"/>
              <wp:wrapNone/>
              <wp:docPr id="2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299464" cy="59692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54711" w14:textId="77777777" w:rsidR="001C699B" w:rsidRPr="00C91C4D" w:rsidRDefault="001C699B" w:rsidP="0063656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Infoseddel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0304F" id="_x0000_s1029" type="#_x0000_t202" style="position:absolute;margin-left:281.6pt;margin-top:-3.85pt;width:181.05pt;height:47pt;rotation:-358756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" filled="f" stroked="f">
              <v:textbox>
                <w:txbxContent>
                  <w:p w14:paraId="4CB54711" w14:textId="77777777" w:rsidR="001C699B" w:rsidRPr="00C91C4D" w:rsidRDefault="001C699B" w:rsidP="00636564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</w:rPr>
                      <w:t>Infoseddel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0" wp14:anchorId="133DBF7A" wp14:editId="42E763E4">
          <wp:simplePos x="0" y="0"/>
          <wp:positionH relativeFrom="page">
            <wp:posOffset>20482</wp:posOffset>
          </wp:positionH>
          <wp:positionV relativeFrom="paragraph">
            <wp:posOffset>-449580</wp:posOffset>
          </wp:positionV>
          <wp:extent cx="7741285" cy="1743710"/>
          <wp:effectExtent l="0" t="0" r="0" b="8890"/>
          <wp:wrapTopAndBottom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28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26"/>
    <w:rsid w:val="000228E1"/>
    <w:rsid w:val="0002755D"/>
    <w:rsid w:val="00036207"/>
    <w:rsid w:val="00041AF6"/>
    <w:rsid w:val="00063A33"/>
    <w:rsid w:val="0006659A"/>
    <w:rsid w:val="00067AAD"/>
    <w:rsid w:val="00086AA1"/>
    <w:rsid w:val="00093E21"/>
    <w:rsid w:val="000953EF"/>
    <w:rsid w:val="000A12B6"/>
    <w:rsid w:val="000A30A7"/>
    <w:rsid w:val="000B1507"/>
    <w:rsid w:val="000D6B54"/>
    <w:rsid w:val="000E3FAB"/>
    <w:rsid w:val="000F6ACB"/>
    <w:rsid w:val="00107A89"/>
    <w:rsid w:val="00117684"/>
    <w:rsid w:val="00122224"/>
    <w:rsid w:val="0014219C"/>
    <w:rsid w:val="0015469D"/>
    <w:rsid w:val="00154B82"/>
    <w:rsid w:val="0015541A"/>
    <w:rsid w:val="00170D66"/>
    <w:rsid w:val="00180438"/>
    <w:rsid w:val="00182D88"/>
    <w:rsid w:val="00190598"/>
    <w:rsid w:val="00191DEB"/>
    <w:rsid w:val="001A4F35"/>
    <w:rsid w:val="001A731D"/>
    <w:rsid w:val="001B066A"/>
    <w:rsid w:val="001B7693"/>
    <w:rsid w:val="001C2094"/>
    <w:rsid w:val="001C699B"/>
    <w:rsid w:val="001D36AA"/>
    <w:rsid w:val="001D4455"/>
    <w:rsid w:val="001D5F98"/>
    <w:rsid w:val="001D664F"/>
    <w:rsid w:val="001E43EB"/>
    <w:rsid w:val="001F1425"/>
    <w:rsid w:val="0023776D"/>
    <w:rsid w:val="00253F61"/>
    <w:rsid w:val="00264ABD"/>
    <w:rsid w:val="00264B18"/>
    <w:rsid w:val="00275AE5"/>
    <w:rsid w:val="002A0E44"/>
    <w:rsid w:val="002A3E19"/>
    <w:rsid w:val="002A4C59"/>
    <w:rsid w:val="002C1C28"/>
    <w:rsid w:val="002C24A3"/>
    <w:rsid w:val="002E7F63"/>
    <w:rsid w:val="002F7397"/>
    <w:rsid w:val="00300E94"/>
    <w:rsid w:val="00302541"/>
    <w:rsid w:val="0030644D"/>
    <w:rsid w:val="0032339F"/>
    <w:rsid w:val="003335FC"/>
    <w:rsid w:val="00337E7D"/>
    <w:rsid w:val="003571C8"/>
    <w:rsid w:val="003773F1"/>
    <w:rsid w:val="003A1F09"/>
    <w:rsid w:val="003B491C"/>
    <w:rsid w:val="003B52E7"/>
    <w:rsid w:val="003D4A7D"/>
    <w:rsid w:val="003D5580"/>
    <w:rsid w:val="003E779B"/>
    <w:rsid w:val="004113F1"/>
    <w:rsid w:val="00414570"/>
    <w:rsid w:val="00421567"/>
    <w:rsid w:val="0044229E"/>
    <w:rsid w:val="004745B4"/>
    <w:rsid w:val="00474D14"/>
    <w:rsid w:val="0047556C"/>
    <w:rsid w:val="004811FB"/>
    <w:rsid w:val="0049415B"/>
    <w:rsid w:val="004A65FD"/>
    <w:rsid w:val="004B48E2"/>
    <w:rsid w:val="004C2C0D"/>
    <w:rsid w:val="0050624E"/>
    <w:rsid w:val="005158EB"/>
    <w:rsid w:val="00516C86"/>
    <w:rsid w:val="0052187A"/>
    <w:rsid w:val="00522B63"/>
    <w:rsid w:val="00532757"/>
    <w:rsid w:val="005444AE"/>
    <w:rsid w:val="0055738D"/>
    <w:rsid w:val="00595748"/>
    <w:rsid w:val="005A737C"/>
    <w:rsid w:val="005B42C9"/>
    <w:rsid w:val="005B71B4"/>
    <w:rsid w:val="005C3E4A"/>
    <w:rsid w:val="005F2207"/>
    <w:rsid w:val="005F5CA7"/>
    <w:rsid w:val="0062611F"/>
    <w:rsid w:val="006321D9"/>
    <w:rsid w:val="00636564"/>
    <w:rsid w:val="00650718"/>
    <w:rsid w:val="00664C47"/>
    <w:rsid w:val="00672529"/>
    <w:rsid w:val="006821A8"/>
    <w:rsid w:val="00694A6E"/>
    <w:rsid w:val="006977E7"/>
    <w:rsid w:val="006C7F3E"/>
    <w:rsid w:val="006F1344"/>
    <w:rsid w:val="007011C9"/>
    <w:rsid w:val="007017B4"/>
    <w:rsid w:val="00723680"/>
    <w:rsid w:val="00724AB1"/>
    <w:rsid w:val="007306C1"/>
    <w:rsid w:val="007650B6"/>
    <w:rsid w:val="0078297F"/>
    <w:rsid w:val="00787D56"/>
    <w:rsid w:val="00797CF3"/>
    <w:rsid w:val="007B23F3"/>
    <w:rsid w:val="007C792E"/>
    <w:rsid w:val="007E339A"/>
    <w:rsid w:val="007E49AD"/>
    <w:rsid w:val="007F14DE"/>
    <w:rsid w:val="007F1AD2"/>
    <w:rsid w:val="007F617C"/>
    <w:rsid w:val="008147D3"/>
    <w:rsid w:val="00831CF4"/>
    <w:rsid w:val="008350B4"/>
    <w:rsid w:val="00835D81"/>
    <w:rsid w:val="00871BF1"/>
    <w:rsid w:val="00873D47"/>
    <w:rsid w:val="008A4F29"/>
    <w:rsid w:val="008A5243"/>
    <w:rsid w:val="008B43AA"/>
    <w:rsid w:val="008B48E0"/>
    <w:rsid w:val="008D1F1B"/>
    <w:rsid w:val="008D503A"/>
    <w:rsid w:val="008E1D3A"/>
    <w:rsid w:val="008E32A5"/>
    <w:rsid w:val="008E60CF"/>
    <w:rsid w:val="009045DA"/>
    <w:rsid w:val="00910C1D"/>
    <w:rsid w:val="009341D3"/>
    <w:rsid w:val="0094045D"/>
    <w:rsid w:val="00940C63"/>
    <w:rsid w:val="00943CDC"/>
    <w:rsid w:val="00950E47"/>
    <w:rsid w:val="00965735"/>
    <w:rsid w:val="00970609"/>
    <w:rsid w:val="00973B4A"/>
    <w:rsid w:val="00997837"/>
    <w:rsid w:val="009A5F8B"/>
    <w:rsid w:val="009A5FE7"/>
    <w:rsid w:val="009A6915"/>
    <w:rsid w:val="009A7ADD"/>
    <w:rsid w:val="009C631B"/>
    <w:rsid w:val="009D3888"/>
    <w:rsid w:val="009D6564"/>
    <w:rsid w:val="009D7E42"/>
    <w:rsid w:val="009F24D0"/>
    <w:rsid w:val="009F47E4"/>
    <w:rsid w:val="00A02046"/>
    <w:rsid w:val="00A0434F"/>
    <w:rsid w:val="00A16634"/>
    <w:rsid w:val="00A176E0"/>
    <w:rsid w:val="00A17E0F"/>
    <w:rsid w:val="00A23087"/>
    <w:rsid w:val="00A347DE"/>
    <w:rsid w:val="00A34813"/>
    <w:rsid w:val="00A358B1"/>
    <w:rsid w:val="00A61179"/>
    <w:rsid w:val="00A663B7"/>
    <w:rsid w:val="00A76642"/>
    <w:rsid w:val="00A85FD2"/>
    <w:rsid w:val="00A86569"/>
    <w:rsid w:val="00A921E1"/>
    <w:rsid w:val="00A97C06"/>
    <w:rsid w:val="00AA1D25"/>
    <w:rsid w:val="00AA4F13"/>
    <w:rsid w:val="00AB2824"/>
    <w:rsid w:val="00AB5387"/>
    <w:rsid w:val="00AD34A3"/>
    <w:rsid w:val="00AE1D3A"/>
    <w:rsid w:val="00B229CF"/>
    <w:rsid w:val="00B524C7"/>
    <w:rsid w:val="00B772A3"/>
    <w:rsid w:val="00B85361"/>
    <w:rsid w:val="00BC0F20"/>
    <w:rsid w:val="00BC109B"/>
    <w:rsid w:val="00BC272C"/>
    <w:rsid w:val="00C0355C"/>
    <w:rsid w:val="00C05ABD"/>
    <w:rsid w:val="00C12801"/>
    <w:rsid w:val="00C2100C"/>
    <w:rsid w:val="00C322A4"/>
    <w:rsid w:val="00C3650B"/>
    <w:rsid w:val="00C407A2"/>
    <w:rsid w:val="00C42257"/>
    <w:rsid w:val="00C478B2"/>
    <w:rsid w:val="00C62313"/>
    <w:rsid w:val="00C7348A"/>
    <w:rsid w:val="00C82862"/>
    <w:rsid w:val="00C91C4D"/>
    <w:rsid w:val="00C91EFB"/>
    <w:rsid w:val="00C9567B"/>
    <w:rsid w:val="00CC0E97"/>
    <w:rsid w:val="00CC3A09"/>
    <w:rsid w:val="00CC4E2C"/>
    <w:rsid w:val="00CF4629"/>
    <w:rsid w:val="00D14E28"/>
    <w:rsid w:val="00D1669D"/>
    <w:rsid w:val="00D43D72"/>
    <w:rsid w:val="00D518C6"/>
    <w:rsid w:val="00D65B6D"/>
    <w:rsid w:val="00D7205E"/>
    <w:rsid w:val="00D778B3"/>
    <w:rsid w:val="00D95BB7"/>
    <w:rsid w:val="00DA3E07"/>
    <w:rsid w:val="00DB66FD"/>
    <w:rsid w:val="00DC0620"/>
    <w:rsid w:val="00DC5A85"/>
    <w:rsid w:val="00DC7F7C"/>
    <w:rsid w:val="00DE19EC"/>
    <w:rsid w:val="00DE27F3"/>
    <w:rsid w:val="00DF0DCD"/>
    <w:rsid w:val="00E13334"/>
    <w:rsid w:val="00E13BBF"/>
    <w:rsid w:val="00E236DA"/>
    <w:rsid w:val="00E24C57"/>
    <w:rsid w:val="00E2585A"/>
    <w:rsid w:val="00E41BE8"/>
    <w:rsid w:val="00E51AD2"/>
    <w:rsid w:val="00E77170"/>
    <w:rsid w:val="00E932D4"/>
    <w:rsid w:val="00E9629A"/>
    <w:rsid w:val="00EB1D33"/>
    <w:rsid w:val="00EC296D"/>
    <w:rsid w:val="00EC5141"/>
    <w:rsid w:val="00ED3464"/>
    <w:rsid w:val="00ED49A8"/>
    <w:rsid w:val="00EE0DFC"/>
    <w:rsid w:val="00F1221F"/>
    <w:rsid w:val="00F2761C"/>
    <w:rsid w:val="00F44F80"/>
    <w:rsid w:val="00F5500C"/>
    <w:rsid w:val="00F63A03"/>
    <w:rsid w:val="00F65E12"/>
    <w:rsid w:val="00F715E1"/>
    <w:rsid w:val="00F82FB0"/>
    <w:rsid w:val="00F87854"/>
    <w:rsid w:val="00F93B0B"/>
    <w:rsid w:val="00F96226"/>
    <w:rsid w:val="00FA205E"/>
    <w:rsid w:val="00FA6D6C"/>
    <w:rsid w:val="00FA775F"/>
    <w:rsid w:val="00FB1B49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EEAA"/>
  <w15:chartTrackingRefBased/>
  <w15:docId w15:val="{26D8B09E-264D-4BB1-8036-4250C1E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6564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63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6564"/>
    <w:rPr>
      <w:lang w:val="da-DK"/>
    </w:rPr>
  </w:style>
  <w:style w:type="table" w:customStyle="1" w:styleId="Gittertabel5-mrk-farve11">
    <w:name w:val="Gittertabel 5 - mørk - farve 11"/>
    <w:basedOn w:val="Tabel-Normal"/>
    <w:uiPriority w:val="50"/>
    <w:rsid w:val="00C9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2-farve5">
    <w:name w:val="Grid Table 2 Accent 5"/>
    <w:basedOn w:val="Tabel-Normal"/>
    <w:uiPriority w:val="47"/>
    <w:rsid w:val="00C91C4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C91C4D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45B4"/>
    <w:rPr>
      <w:rFonts w:ascii="Segoe UI" w:hAnsi="Segoe UI" w:cs="Segoe UI"/>
      <w:sz w:val="18"/>
      <w:szCs w:val="18"/>
      <w:lang w:val="da-DK"/>
    </w:rPr>
  </w:style>
  <w:style w:type="table" w:styleId="Tabel-Gitter">
    <w:name w:val="Table Grid"/>
    <w:basedOn w:val="Tabel-Normal"/>
    <w:rsid w:val="00B7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basedOn w:val="Tabel-Normal"/>
    <w:uiPriority w:val="49"/>
    <w:rsid w:val="005158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ED4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ia@nsklub.d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domah\Downloads\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1BEC-4EE8-4E91-A451-1C73F8AE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</Template>
  <TotalTime>2</TotalTime>
  <Pages>2</Pages>
  <Words>355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Holgersen Skov</dc:creator>
  <cp:keywords/>
  <dc:description/>
  <cp:lastModifiedBy>Pia Johannsen</cp:lastModifiedBy>
  <cp:revision>2</cp:revision>
  <cp:lastPrinted>2023-09-29T14:27:00Z</cp:lastPrinted>
  <dcterms:created xsi:type="dcterms:W3CDTF">2025-09-26T12:16:00Z</dcterms:created>
  <dcterms:modified xsi:type="dcterms:W3CDTF">2025-09-26T12:16:00Z</dcterms:modified>
</cp:coreProperties>
</file>