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FE56" w14:textId="77777777" w:rsidR="008304B6" w:rsidRDefault="008304B6" w:rsidP="00982B71">
      <w:pPr>
        <w:spacing w:after="0"/>
        <w:rPr>
          <w:b/>
          <w:bCs/>
        </w:rPr>
      </w:pPr>
    </w:p>
    <w:p w14:paraId="234B21E7" w14:textId="6836CE80" w:rsidR="00982B71" w:rsidRDefault="00B772A3" w:rsidP="00982B71">
      <w:pPr>
        <w:spacing w:after="0"/>
        <w:rPr>
          <w:bCs/>
        </w:rPr>
      </w:pPr>
      <w:r w:rsidRPr="00650718">
        <w:rPr>
          <w:b/>
          <w:bCs/>
        </w:rPr>
        <w:t>Sted</w:t>
      </w:r>
      <w:r w:rsidR="001F1425">
        <w:rPr>
          <w:b/>
          <w:bCs/>
        </w:rPr>
        <w:t xml:space="preserve">: </w:t>
      </w:r>
      <w:r w:rsidR="00982B71" w:rsidRPr="00DB624B">
        <w:rPr>
          <w:bCs/>
        </w:rPr>
        <w:t xml:space="preserve">Svømmehal: Svømmestadion Danmark, Gl. Vardevej 60, 6700 Esbjerg. </w:t>
      </w:r>
    </w:p>
    <w:p w14:paraId="4DE984DD" w14:textId="14606433" w:rsidR="00C82862" w:rsidRDefault="00C82862" w:rsidP="00E41BE8">
      <w:pPr>
        <w:spacing w:after="0"/>
        <w:rPr>
          <w:bCs/>
        </w:rPr>
      </w:pPr>
    </w:p>
    <w:p w14:paraId="606CD9E6" w14:textId="4AF0329B" w:rsidR="00797CF3" w:rsidRDefault="00797CF3" w:rsidP="00831CF4">
      <w:pPr>
        <w:spacing w:after="0"/>
        <w:rPr>
          <w:bCs/>
        </w:rPr>
      </w:pPr>
    </w:p>
    <w:p w14:paraId="1EE36A8A" w14:textId="77777777" w:rsidR="00982B71" w:rsidRDefault="00797CF3" w:rsidP="00982B71">
      <w:pPr>
        <w:spacing w:after="0"/>
        <w:rPr>
          <w:b/>
        </w:rPr>
      </w:pPr>
      <w:r w:rsidRPr="00797CF3">
        <w:rPr>
          <w:b/>
        </w:rPr>
        <w:t>Overnatning:</w:t>
      </w:r>
      <w:r w:rsidR="00982B71">
        <w:rPr>
          <w:b/>
        </w:rPr>
        <w:t xml:space="preserve"> </w:t>
      </w:r>
    </w:p>
    <w:p w14:paraId="43903672" w14:textId="304D41D6" w:rsidR="00982B71" w:rsidRDefault="00982B71" w:rsidP="00982B71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Overnatning f</w:t>
      </w:r>
      <w:r w:rsidRPr="00904F02">
        <w:rPr>
          <w:rFonts w:cstheme="minorHAnsi"/>
          <w:bCs/>
        </w:rPr>
        <w:t xml:space="preserve">oregår på </w:t>
      </w:r>
      <w:proofErr w:type="spellStart"/>
      <w:r w:rsidRPr="00904F02">
        <w:rPr>
          <w:rFonts w:cstheme="minorHAnsi"/>
          <w:bCs/>
        </w:rPr>
        <w:t>Cosmosskolen</w:t>
      </w:r>
      <w:proofErr w:type="spellEnd"/>
      <w:r w:rsidRPr="00904F02">
        <w:rPr>
          <w:rFonts w:cstheme="minorHAnsi"/>
          <w:bCs/>
        </w:rPr>
        <w:t xml:space="preserve"> Spangsbjerg, cirka 1,4km i gåafstand fra Svømmestadion Danmark. </w:t>
      </w:r>
    </w:p>
    <w:p w14:paraId="0E8591AD" w14:textId="77777777" w:rsidR="00982B71" w:rsidRDefault="00982B71" w:rsidP="00982B71">
      <w:pPr>
        <w:spacing w:after="0"/>
        <w:rPr>
          <w:rFonts w:cstheme="minorHAnsi"/>
          <w:bCs/>
        </w:rPr>
      </w:pPr>
      <w:r w:rsidRPr="00904F02">
        <w:rPr>
          <w:rFonts w:cstheme="minorHAnsi"/>
          <w:bCs/>
        </w:rPr>
        <w:t xml:space="preserve">Indtjekning på skolen kan finde sted fra 19.00. Det er desværre ikke muligt at aflevere bagage på skolen inden stævnestart fredag. </w:t>
      </w:r>
    </w:p>
    <w:p w14:paraId="353260A8" w14:textId="77777777" w:rsidR="00982B71" w:rsidRDefault="00982B71" w:rsidP="00982B71">
      <w:pPr>
        <w:spacing w:after="0"/>
        <w:rPr>
          <w:rFonts w:cstheme="minorHAnsi"/>
          <w:bCs/>
        </w:rPr>
      </w:pPr>
      <w:proofErr w:type="spellStart"/>
      <w:r w:rsidRPr="00904F02">
        <w:rPr>
          <w:rFonts w:cstheme="minorHAnsi"/>
          <w:bCs/>
        </w:rPr>
        <w:t>Udtjekning</w:t>
      </w:r>
      <w:proofErr w:type="spellEnd"/>
      <w:r w:rsidRPr="00904F02">
        <w:rPr>
          <w:rFonts w:cstheme="minorHAnsi"/>
          <w:bCs/>
        </w:rPr>
        <w:t xml:space="preserve"> søndag senest 9.00. Inden klubansvarlig forlader skolen, skal lokalerne godkendes af en repræsentant fra Esbjerg Svømmeklub. </w:t>
      </w:r>
    </w:p>
    <w:p w14:paraId="3DC116C5" w14:textId="68B2D975" w:rsidR="001754F7" w:rsidRDefault="001754F7" w:rsidP="00F33F1C">
      <w:pPr>
        <w:spacing w:after="0"/>
        <w:rPr>
          <w:b/>
        </w:rPr>
      </w:pPr>
    </w:p>
    <w:p w14:paraId="4B377F0C" w14:textId="77777777" w:rsidR="00CD412B" w:rsidRPr="00650718" w:rsidRDefault="00CD412B" w:rsidP="00CD412B">
      <w:pPr>
        <w:spacing w:after="0"/>
        <w:rPr>
          <w:b/>
          <w:bCs/>
        </w:rPr>
      </w:pPr>
      <w:r w:rsidRPr="00650718">
        <w:rPr>
          <w:b/>
          <w:bCs/>
        </w:rPr>
        <w:t>Tidsplan</w:t>
      </w:r>
    </w:p>
    <w:p w14:paraId="11834317" w14:textId="77777777" w:rsidR="006B425B" w:rsidRDefault="006B425B" w:rsidP="00C82862">
      <w:pPr>
        <w:spacing w:after="0"/>
        <w:rPr>
          <w:b/>
          <w:bCs/>
        </w:rPr>
      </w:pPr>
    </w:p>
    <w:tbl>
      <w:tblPr>
        <w:tblpPr w:leftFromText="141" w:rightFromText="141" w:vertAnchor="text" w:horzAnchor="margin" w:tblpXSpec="center" w:tblpY="20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68"/>
        <w:gridCol w:w="1842"/>
        <w:gridCol w:w="1418"/>
        <w:gridCol w:w="1417"/>
        <w:gridCol w:w="1418"/>
      </w:tblGrid>
      <w:tr w:rsidR="002A435C" w:rsidRPr="00650718" w14:paraId="01DF0CE2" w14:textId="77777777" w:rsidTr="002A435C">
        <w:tc>
          <w:tcPr>
            <w:tcW w:w="1555" w:type="dxa"/>
          </w:tcPr>
          <w:p w14:paraId="5FEE0267" w14:textId="77777777" w:rsidR="002A435C" w:rsidRPr="00650718" w:rsidRDefault="002A435C" w:rsidP="002D3E47">
            <w:pPr>
              <w:spacing w:after="0"/>
              <w:rPr>
                <w:b/>
              </w:rPr>
            </w:pPr>
          </w:p>
        </w:tc>
        <w:tc>
          <w:tcPr>
            <w:tcW w:w="2268" w:type="dxa"/>
          </w:tcPr>
          <w:p w14:paraId="48DF1816" w14:textId="77777777" w:rsidR="002A435C" w:rsidRDefault="002A435C" w:rsidP="002D3E4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Adgang til svømmehal</w:t>
            </w:r>
          </w:p>
        </w:tc>
        <w:tc>
          <w:tcPr>
            <w:tcW w:w="1842" w:type="dxa"/>
          </w:tcPr>
          <w:p w14:paraId="31ABE8B2" w14:textId="77777777" w:rsidR="002A435C" w:rsidRDefault="002A435C" w:rsidP="002D3E47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</w:t>
            </w:r>
            <w:r w:rsidRPr="00650718">
              <w:rPr>
                <w:b/>
              </w:rPr>
              <w:t>svømning</w:t>
            </w:r>
            <w:proofErr w:type="spellEnd"/>
            <w:r>
              <w:rPr>
                <w:b/>
              </w:rPr>
              <w:t xml:space="preserve"> </w:t>
            </w:r>
          </w:p>
          <w:p w14:paraId="2B0AD34D" w14:textId="2AF3658E" w:rsidR="002A435C" w:rsidRPr="00650718" w:rsidRDefault="002A435C" w:rsidP="00275160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418" w:type="dxa"/>
          </w:tcPr>
          <w:p w14:paraId="321F1919" w14:textId="77777777" w:rsidR="002A435C" w:rsidRPr="00650718" w:rsidRDefault="002A435C" w:rsidP="002D3E4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Officialmøde</w:t>
            </w:r>
          </w:p>
        </w:tc>
        <w:tc>
          <w:tcPr>
            <w:tcW w:w="1417" w:type="dxa"/>
          </w:tcPr>
          <w:p w14:paraId="6E12A4A1" w14:textId="77777777" w:rsidR="002A435C" w:rsidRPr="00650718" w:rsidRDefault="002A435C" w:rsidP="002D3E47">
            <w:pPr>
              <w:spacing w:after="0"/>
              <w:jc w:val="center"/>
              <w:rPr>
                <w:b/>
              </w:rPr>
            </w:pPr>
            <w:r w:rsidRPr="00650718">
              <w:rPr>
                <w:b/>
              </w:rPr>
              <w:t>Stævnestart</w:t>
            </w:r>
          </w:p>
        </w:tc>
        <w:tc>
          <w:tcPr>
            <w:tcW w:w="1418" w:type="dxa"/>
          </w:tcPr>
          <w:p w14:paraId="5C429871" w14:textId="77777777" w:rsidR="002A435C" w:rsidRPr="00650718" w:rsidRDefault="002A435C" w:rsidP="002D3E4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Afsnit slut</w:t>
            </w:r>
          </w:p>
        </w:tc>
      </w:tr>
      <w:tr w:rsidR="002A435C" w:rsidRPr="00650718" w14:paraId="1F2E3AE6" w14:textId="77777777" w:rsidTr="002A435C">
        <w:tc>
          <w:tcPr>
            <w:tcW w:w="1555" w:type="dxa"/>
            <w:vAlign w:val="center"/>
          </w:tcPr>
          <w:p w14:paraId="64FDE7CE" w14:textId="77777777" w:rsidR="002A435C" w:rsidRDefault="002A435C" w:rsidP="002D3E47">
            <w:pPr>
              <w:spacing w:after="0"/>
            </w:pPr>
            <w:r>
              <w:t>Fredag - 1. afsnit</w:t>
            </w:r>
          </w:p>
        </w:tc>
        <w:tc>
          <w:tcPr>
            <w:tcW w:w="2268" w:type="dxa"/>
          </w:tcPr>
          <w:p w14:paraId="7BB2C265" w14:textId="7CA2B6A0" w:rsidR="002A435C" w:rsidRDefault="002A435C" w:rsidP="002D3E47">
            <w:pPr>
              <w:spacing w:after="0"/>
              <w:jc w:val="center"/>
            </w:pPr>
            <w:r>
              <w:t>14.45</w:t>
            </w:r>
          </w:p>
        </w:tc>
        <w:tc>
          <w:tcPr>
            <w:tcW w:w="1842" w:type="dxa"/>
          </w:tcPr>
          <w:p w14:paraId="13D89780" w14:textId="2E6DB470" w:rsidR="002A435C" w:rsidRDefault="002A435C" w:rsidP="002D3E47">
            <w:pPr>
              <w:spacing w:after="0"/>
              <w:jc w:val="center"/>
            </w:pPr>
            <w:r>
              <w:t>15.00-</w:t>
            </w:r>
            <w:r w:rsidR="00A24F5E">
              <w:t>16.</w:t>
            </w:r>
            <w:r w:rsidR="000F6864">
              <w:t>20</w:t>
            </w:r>
          </w:p>
        </w:tc>
        <w:tc>
          <w:tcPr>
            <w:tcW w:w="1418" w:type="dxa"/>
          </w:tcPr>
          <w:p w14:paraId="5ACCE56B" w14:textId="3766687F" w:rsidR="002A435C" w:rsidRDefault="002A435C" w:rsidP="002D3E47">
            <w:pPr>
              <w:spacing w:after="0"/>
              <w:jc w:val="center"/>
            </w:pPr>
            <w:r>
              <w:t>15.</w:t>
            </w:r>
            <w:r w:rsidR="00422372">
              <w:t>15</w:t>
            </w:r>
          </w:p>
        </w:tc>
        <w:tc>
          <w:tcPr>
            <w:tcW w:w="1417" w:type="dxa"/>
          </w:tcPr>
          <w:p w14:paraId="018A0F85" w14:textId="77777777" w:rsidR="002A435C" w:rsidRDefault="002A435C" w:rsidP="002D3E47">
            <w:pPr>
              <w:spacing w:after="0"/>
              <w:jc w:val="center"/>
            </w:pPr>
            <w:r>
              <w:t>16.30</w:t>
            </w:r>
          </w:p>
        </w:tc>
        <w:tc>
          <w:tcPr>
            <w:tcW w:w="1418" w:type="dxa"/>
          </w:tcPr>
          <w:p w14:paraId="28820608" w14:textId="7BB794FB" w:rsidR="002A435C" w:rsidRDefault="002A435C" w:rsidP="002D3E47">
            <w:pPr>
              <w:spacing w:after="0"/>
              <w:jc w:val="center"/>
            </w:pPr>
            <w:r>
              <w:t>19.00</w:t>
            </w:r>
          </w:p>
        </w:tc>
      </w:tr>
      <w:tr w:rsidR="002A435C" w:rsidRPr="00650718" w14:paraId="2FE8FB4B" w14:textId="77777777" w:rsidTr="002A435C">
        <w:tc>
          <w:tcPr>
            <w:tcW w:w="1555" w:type="dxa"/>
            <w:vAlign w:val="center"/>
          </w:tcPr>
          <w:p w14:paraId="4B964E4D" w14:textId="77777777" w:rsidR="002A435C" w:rsidRDefault="002A435C" w:rsidP="002D3E47">
            <w:pPr>
              <w:spacing w:after="0"/>
            </w:pPr>
            <w:r>
              <w:t>Lørdag - 2. afsnit</w:t>
            </w:r>
          </w:p>
        </w:tc>
        <w:tc>
          <w:tcPr>
            <w:tcW w:w="2268" w:type="dxa"/>
          </w:tcPr>
          <w:p w14:paraId="6046BFC4" w14:textId="38D4B682" w:rsidR="002A435C" w:rsidRDefault="002A435C" w:rsidP="002D3E47">
            <w:pPr>
              <w:spacing w:after="0"/>
              <w:jc w:val="center"/>
            </w:pPr>
            <w:r>
              <w:t>07.15</w:t>
            </w:r>
          </w:p>
        </w:tc>
        <w:tc>
          <w:tcPr>
            <w:tcW w:w="1842" w:type="dxa"/>
          </w:tcPr>
          <w:p w14:paraId="1537B7FE" w14:textId="0E1748D0" w:rsidR="002A435C" w:rsidRDefault="002A435C" w:rsidP="002D3E47">
            <w:pPr>
              <w:spacing w:after="0"/>
              <w:jc w:val="center"/>
            </w:pPr>
            <w:r>
              <w:t>7.30-8.</w:t>
            </w:r>
            <w:r w:rsidR="000F6864">
              <w:t>50</w:t>
            </w:r>
          </w:p>
        </w:tc>
        <w:tc>
          <w:tcPr>
            <w:tcW w:w="1418" w:type="dxa"/>
          </w:tcPr>
          <w:p w14:paraId="5C7F79BA" w14:textId="77777777" w:rsidR="002A435C" w:rsidRDefault="002A435C" w:rsidP="002D3E47">
            <w:pPr>
              <w:spacing w:after="0"/>
              <w:jc w:val="center"/>
            </w:pPr>
            <w:r>
              <w:t>08.00</w:t>
            </w:r>
          </w:p>
        </w:tc>
        <w:tc>
          <w:tcPr>
            <w:tcW w:w="1417" w:type="dxa"/>
          </w:tcPr>
          <w:p w14:paraId="216DBB73" w14:textId="77777777" w:rsidR="002A435C" w:rsidRDefault="002A435C" w:rsidP="002D3E47">
            <w:pPr>
              <w:spacing w:after="0"/>
              <w:jc w:val="center"/>
            </w:pPr>
            <w:r>
              <w:t>09.00</w:t>
            </w:r>
          </w:p>
        </w:tc>
        <w:tc>
          <w:tcPr>
            <w:tcW w:w="1418" w:type="dxa"/>
          </w:tcPr>
          <w:p w14:paraId="09BCED51" w14:textId="018644EA" w:rsidR="002A435C" w:rsidRDefault="002A435C" w:rsidP="002D3E47">
            <w:pPr>
              <w:spacing w:after="0"/>
              <w:jc w:val="center"/>
            </w:pPr>
            <w:r>
              <w:t>12</w:t>
            </w:r>
            <w:r w:rsidR="0047522F">
              <w:t>.00</w:t>
            </w:r>
          </w:p>
        </w:tc>
      </w:tr>
      <w:tr w:rsidR="002A435C" w:rsidRPr="00650718" w14:paraId="4DFBB1A0" w14:textId="77777777" w:rsidTr="002A435C">
        <w:tc>
          <w:tcPr>
            <w:tcW w:w="1555" w:type="dxa"/>
            <w:vAlign w:val="center"/>
          </w:tcPr>
          <w:p w14:paraId="17FD2EEF" w14:textId="77777777" w:rsidR="002A435C" w:rsidRPr="00650718" w:rsidRDefault="002A435C" w:rsidP="002D3E47">
            <w:pPr>
              <w:spacing w:after="0"/>
            </w:pPr>
            <w:r w:rsidRPr="00650718">
              <w:t xml:space="preserve">Lørdag - </w:t>
            </w:r>
            <w:r>
              <w:t>3</w:t>
            </w:r>
            <w:r w:rsidRPr="00650718">
              <w:t>. afsnit</w:t>
            </w:r>
          </w:p>
        </w:tc>
        <w:tc>
          <w:tcPr>
            <w:tcW w:w="2268" w:type="dxa"/>
          </w:tcPr>
          <w:p w14:paraId="66FE53A0" w14:textId="33C4DC42" w:rsidR="002A435C" w:rsidRDefault="002A435C" w:rsidP="002D3E47">
            <w:pPr>
              <w:spacing w:after="0"/>
              <w:jc w:val="center"/>
            </w:pPr>
            <w:r>
              <w:t>14.45</w:t>
            </w:r>
          </w:p>
        </w:tc>
        <w:tc>
          <w:tcPr>
            <w:tcW w:w="1842" w:type="dxa"/>
          </w:tcPr>
          <w:p w14:paraId="45DB01EF" w14:textId="1F534DCC" w:rsidR="002A435C" w:rsidRPr="00650718" w:rsidRDefault="002A435C" w:rsidP="002D3E47">
            <w:pPr>
              <w:spacing w:after="0"/>
              <w:jc w:val="center"/>
            </w:pPr>
            <w:r>
              <w:t>15.00-</w:t>
            </w:r>
            <w:r w:rsidR="00A24F5E">
              <w:t>16.</w:t>
            </w:r>
            <w:r w:rsidR="00625C8D">
              <w:t>20</w:t>
            </w:r>
          </w:p>
        </w:tc>
        <w:tc>
          <w:tcPr>
            <w:tcW w:w="1418" w:type="dxa"/>
          </w:tcPr>
          <w:p w14:paraId="7AE96BA3" w14:textId="348FCB49" w:rsidR="002A435C" w:rsidRDefault="002A435C" w:rsidP="002D3E47">
            <w:pPr>
              <w:spacing w:after="0"/>
              <w:jc w:val="center"/>
            </w:pPr>
            <w:r>
              <w:t>15.</w:t>
            </w:r>
            <w:r w:rsidR="00701924">
              <w:t>30</w:t>
            </w:r>
          </w:p>
        </w:tc>
        <w:tc>
          <w:tcPr>
            <w:tcW w:w="1417" w:type="dxa"/>
          </w:tcPr>
          <w:p w14:paraId="67D33D6E" w14:textId="77777777" w:rsidR="002A435C" w:rsidRPr="00650718" w:rsidRDefault="002A435C" w:rsidP="002D3E47">
            <w:pPr>
              <w:spacing w:after="0"/>
              <w:jc w:val="center"/>
            </w:pPr>
            <w:r>
              <w:t>16.30</w:t>
            </w:r>
          </w:p>
        </w:tc>
        <w:tc>
          <w:tcPr>
            <w:tcW w:w="1418" w:type="dxa"/>
          </w:tcPr>
          <w:p w14:paraId="2DE8907C" w14:textId="070CC245" w:rsidR="002A435C" w:rsidRDefault="002A435C" w:rsidP="002D3E47">
            <w:pPr>
              <w:spacing w:after="0"/>
              <w:jc w:val="center"/>
            </w:pPr>
            <w:r>
              <w:t>20.00</w:t>
            </w:r>
          </w:p>
        </w:tc>
      </w:tr>
      <w:tr w:rsidR="002A435C" w:rsidRPr="00650718" w14:paraId="641D76F8" w14:textId="77777777" w:rsidTr="002A435C">
        <w:tc>
          <w:tcPr>
            <w:tcW w:w="1555" w:type="dxa"/>
            <w:vAlign w:val="center"/>
          </w:tcPr>
          <w:p w14:paraId="4BDA1307" w14:textId="77777777" w:rsidR="002A435C" w:rsidRPr="00650718" w:rsidRDefault="002A435C" w:rsidP="002D3E47">
            <w:pPr>
              <w:spacing w:after="0"/>
            </w:pPr>
            <w:r w:rsidRPr="00650718">
              <w:t xml:space="preserve">Søndag - </w:t>
            </w:r>
            <w:r>
              <w:t>4</w:t>
            </w:r>
            <w:r w:rsidRPr="00650718">
              <w:t>. afsnit</w:t>
            </w:r>
          </w:p>
        </w:tc>
        <w:tc>
          <w:tcPr>
            <w:tcW w:w="2268" w:type="dxa"/>
          </w:tcPr>
          <w:p w14:paraId="0818CD76" w14:textId="6F350E3B" w:rsidR="002A435C" w:rsidRDefault="002A435C" w:rsidP="002D3E47">
            <w:pPr>
              <w:spacing w:after="0"/>
              <w:jc w:val="center"/>
            </w:pPr>
            <w:r>
              <w:t>07.15</w:t>
            </w:r>
          </w:p>
        </w:tc>
        <w:tc>
          <w:tcPr>
            <w:tcW w:w="1842" w:type="dxa"/>
          </w:tcPr>
          <w:p w14:paraId="3A8EDA25" w14:textId="63610EA1" w:rsidR="002A435C" w:rsidRPr="00650718" w:rsidRDefault="002A435C" w:rsidP="002D3E47">
            <w:pPr>
              <w:spacing w:after="0"/>
              <w:jc w:val="center"/>
            </w:pPr>
            <w:r>
              <w:t>07.30-8.</w:t>
            </w:r>
            <w:r w:rsidR="00625C8D">
              <w:t>50</w:t>
            </w:r>
          </w:p>
        </w:tc>
        <w:tc>
          <w:tcPr>
            <w:tcW w:w="1418" w:type="dxa"/>
          </w:tcPr>
          <w:p w14:paraId="42301EB8" w14:textId="77777777" w:rsidR="002A435C" w:rsidRDefault="002A435C" w:rsidP="002D3E47">
            <w:pPr>
              <w:spacing w:after="0"/>
              <w:jc w:val="center"/>
            </w:pPr>
            <w:r>
              <w:t>08.00</w:t>
            </w:r>
          </w:p>
        </w:tc>
        <w:tc>
          <w:tcPr>
            <w:tcW w:w="1417" w:type="dxa"/>
          </w:tcPr>
          <w:p w14:paraId="4B174113" w14:textId="77777777" w:rsidR="002A435C" w:rsidRPr="00650718" w:rsidRDefault="002A435C" w:rsidP="002D3E47">
            <w:pPr>
              <w:spacing w:after="0"/>
              <w:jc w:val="center"/>
            </w:pPr>
            <w:r>
              <w:t>09.00</w:t>
            </w:r>
          </w:p>
        </w:tc>
        <w:tc>
          <w:tcPr>
            <w:tcW w:w="1418" w:type="dxa"/>
          </w:tcPr>
          <w:p w14:paraId="562853A3" w14:textId="129EDEA0" w:rsidR="002A435C" w:rsidRDefault="002A435C" w:rsidP="002D3E47">
            <w:pPr>
              <w:spacing w:after="0"/>
              <w:jc w:val="center"/>
            </w:pPr>
            <w:r>
              <w:t>12.00</w:t>
            </w:r>
          </w:p>
        </w:tc>
      </w:tr>
      <w:tr w:rsidR="002A435C" w:rsidRPr="00650718" w14:paraId="01759D2D" w14:textId="77777777" w:rsidTr="002A435C">
        <w:tc>
          <w:tcPr>
            <w:tcW w:w="1555" w:type="dxa"/>
            <w:vAlign w:val="center"/>
          </w:tcPr>
          <w:p w14:paraId="5969F15E" w14:textId="77777777" w:rsidR="002A435C" w:rsidRPr="00650718" w:rsidRDefault="002A435C" w:rsidP="002D3E47">
            <w:pPr>
              <w:spacing w:after="0"/>
            </w:pPr>
            <w:r>
              <w:t>Søndag - 5. afsnit</w:t>
            </w:r>
          </w:p>
        </w:tc>
        <w:tc>
          <w:tcPr>
            <w:tcW w:w="2268" w:type="dxa"/>
          </w:tcPr>
          <w:p w14:paraId="505D84DB" w14:textId="19A9A9D4" w:rsidR="002A435C" w:rsidRDefault="002A435C" w:rsidP="002D3E47">
            <w:pPr>
              <w:spacing w:after="0"/>
              <w:jc w:val="center"/>
            </w:pPr>
            <w:r>
              <w:t>14.45</w:t>
            </w:r>
          </w:p>
        </w:tc>
        <w:tc>
          <w:tcPr>
            <w:tcW w:w="1842" w:type="dxa"/>
          </w:tcPr>
          <w:p w14:paraId="2EBE9A01" w14:textId="0B8DFF73" w:rsidR="002A435C" w:rsidRDefault="002A435C" w:rsidP="002D3E47">
            <w:pPr>
              <w:spacing w:after="0"/>
              <w:jc w:val="center"/>
            </w:pPr>
            <w:r>
              <w:t>15.00-1</w:t>
            </w:r>
            <w:r w:rsidR="00A24F5E">
              <w:t>6.</w:t>
            </w:r>
            <w:r w:rsidR="00625C8D">
              <w:t>20</w:t>
            </w:r>
          </w:p>
        </w:tc>
        <w:tc>
          <w:tcPr>
            <w:tcW w:w="1418" w:type="dxa"/>
          </w:tcPr>
          <w:p w14:paraId="2C7A39D5" w14:textId="2264A933" w:rsidR="002A435C" w:rsidRDefault="002A435C" w:rsidP="002D3E47">
            <w:pPr>
              <w:spacing w:after="0"/>
              <w:jc w:val="center"/>
            </w:pPr>
            <w:r>
              <w:t>15.</w:t>
            </w:r>
            <w:r w:rsidR="00701924">
              <w:t>30</w:t>
            </w:r>
          </w:p>
        </w:tc>
        <w:tc>
          <w:tcPr>
            <w:tcW w:w="1417" w:type="dxa"/>
          </w:tcPr>
          <w:p w14:paraId="680979FE" w14:textId="77777777" w:rsidR="002A435C" w:rsidRDefault="002A435C" w:rsidP="002D3E47">
            <w:pPr>
              <w:spacing w:after="0"/>
              <w:jc w:val="center"/>
            </w:pPr>
            <w:r>
              <w:t>16.30</w:t>
            </w:r>
          </w:p>
        </w:tc>
        <w:tc>
          <w:tcPr>
            <w:tcW w:w="1418" w:type="dxa"/>
          </w:tcPr>
          <w:p w14:paraId="4E99E867" w14:textId="74652580" w:rsidR="002A435C" w:rsidRDefault="002A435C" w:rsidP="002D3E47">
            <w:pPr>
              <w:spacing w:after="0"/>
              <w:jc w:val="center"/>
            </w:pPr>
            <w:r>
              <w:t>20.05</w:t>
            </w:r>
          </w:p>
        </w:tc>
      </w:tr>
    </w:tbl>
    <w:p w14:paraId="4DA707FC" w14:textId="33D0F862" w:rsidR="00EB1D33" w:rsidRDefault="00EB1D33" w:rsidP="00C82862">
      <w:pPr>
        <w:spacing w:after="0"/>
        <w:rPr>
          <w:b/>
          <w:bCs/>
        </w:rPr>
      </w:pPr>
    </w:p>
    <w:p w14:paraId="538DC224" w14:textId="5F599F50" w:rsidR="00A358B1" w:rsidRPr="00BC4B8C" w:rsidRDefault="004326EF" w:rsidP="00BC4B8C">
      <w:pPr>
        <w:spacing w:after="0"/>
        <w:rPr>
          <w:b/>
          <w:bCs/>
        </w:rPr>
      </w:pPr>
      <w:r w:rsidRPr="004326EF">
        <w:rPr>
          <w:b/>
          <w:bCs/>
        </w:rPr>
        <w:t xml:space="preserve">Efter hvert stævneafsnit vil hallen være til rådighed for </w:t>
      </w:r>
      <w:proofErr w:type="spellStart"/>
      <w:r w:rsidRPr="004326EF">
        <w:rPr>
          <w:b/>
          <w:bCs/>
        </w:rPr>
        <w:t>afsvømning</w:t>
      </w:r>
      <w:proofErr w:type="spellEnd"/>
      <w:r w:rsidRPr="004326EF">
        <w:rPr>
          <w:b/>
          <w:bCs/>
        </w:rPr>
        <w:t xml:space="preserve"> i 30 minutter.</w:t>
      </w:r>
    </w:p>
    <w:p w14:paraId="7046DD7D" w14:textId="77777777" w:rsidR="00BC4B8C" w:rsidRDefault="00BC4B8C" w:rsidP="00C82862">
      <w:pPr>
        <w:spacing w:after="0"/>
        <w:rPr>
          <w:b/>
        </w:rPr>
      </w:pPr>
    </w:p>
    <w:p w14:paraId="48F53BD6" w14:textId="0214BA97" w:rsidR="00191DEB" w:rsidRDefault="0050624E" w:rsidP="00C82862">
      <w:pPr>
        <w:spacing w:after="0"/>
        <w:rPr>
          <w:b/>
        </w:rPr>
      </w:pPr>
      <w:r>
        <w:rPr>
          <w:b/>
        </w:rPr>
        <w:t>Deltagere</w:t>
      </w:r>
    </w:p>
    <w:p w14:paraId="0FA56A91" w14:textId="77777777" w:rsidR="00867A39" w:rsidRDefault="00867A39" w:rsidP="00C82862">
      <w:pPr>
        <w:spacing w:after="0"/>
        <w:rPr>
          <w:b/>
        </w:rPr>
      </w:pPr>
    </w:p>
    <w:p w14:paraId="5F98DDFA" w14:textId="77777777" w:rsidR="00CD412B" w:rsidRDefault="00CD412B" w:rsidP="00867A39">
      <w:pPr>
        <w:spacing w:after="0" w:line="240" w:lineRule="auto"/>
        <w:rPr>
          <w:rFonts w:ascii="Calibri" w:eastAsia="Times New Roman" w:hAnsi="Calibri" w:cs="Calibri"/>
          <w:lang w:eastAsia="da-DK"/>
        </w:rPr>
        <w:sectPr w:rsidR="00CD412B" w:rsidSect="006B1C03">
          <w:headerReference w:type="default" r:id="rId7"/>
          <w:footerReference w:type="default" r:id="rId8"/>
          <w:pgSz w:w="12240" w:h="15840"/>
          <w:pgMar w:top="2977" w:right="851" w:bottom="1440" w:left="851" w:header="709" w:footer="709" w:gutter="0"/>
          <w:cols w:space="708"/>
          <w:docGrid w:linePitch="360"/>
        </w:sectPr>
      </w:pPr>
    </w:p>
    <w:tbl>
      <w:tblPr>
        <w:tblW w:w="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</w:tblGrid>
      <w:tr w:rsidR="00867A39" w:rsidRPr="00867A39" w14:paraId="38E3AA93" w14:textId="77777777" w:rsidTr="00867A39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7B16" w14:textId="77777777" w:rsidR="00867A39" w:rsidRPr="00867A39" w:rsidRDefault="00867A39" w:rsidP="00867A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867A39">
              <w:rPr>
                <w:rFonts w:ascii="Calibri" w:eastAsia="Times New Roman" w:hAnsi="Calibri" w:cs="Calibri"/>
                <w:lang w:eastAsia="da-DK"/>
              </w:rPr>
              <w:t xml:space="preserve">Maja </w:t>
            </w:r>
            <w:proofErr w:type="gramStart"/>
            <w:r w:rsidRPr="00867A39">
              <w:rPr>
                <w:rFonts w:ascii="Calibri" w:eastAsia="Times New Roman" w:hAnsi="Calibri" w:cs="Calibri"/>
                <w:lang w:eastAsia="da-DK"/>
              </w:rPr>
              <w:t>Johanne  Pedersen</w:t>
            </w:r>
            <w:proofErr w:type="gramEnd"/>
          </w:p>
        </w:tc>
      </w:tr>
      <w:tr w:rsidR="00867A39" w:rsidRPr="00867A39" w14:paraId="35A19EC7" w14:textId="77777777" w:rsidTr="00867A39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89FE" w14:textId="77777777" w:rsidR="00867A39" w:rsidRPr="00867A39" w:rsidRDefault="00867A39" w:rsidP="00867A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867A39">
              <w:rPr>
                <w:rFonts w:ascii="Calibri" w:eastAsia="Times New Roman" w:hAnsi="Calibri" w:cs="Calibri"/>
                <w:lang w:eastAsia="da-DK"/>
              </w:rPr>
              <w:t>Otto Thuelund</w:t>
            </w:r>
          </w:p>
        </w:tc>
      </w:tr>
      <w:tr w:rsidR="00867A39" w:rsidRPr="00867A39" w14:paraId="1FBC477B" w14:textId="77777777" w:rsidTr="00867A39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251E" w14:textId="77777777" w:rsidR="00867A39" w:rsidRDefault="00867A39" w:rsidP="00867A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867A39">
              <w:rPr>
                <w:rFonts w:ascii="Calibri" w:eastAsia="Times New Roman" w:hAnsi="Calibri" w:cs="Calibri"/>
                <w:lang w:eastAsia="da-DK"/>
              </w:rPr>
              <w:t>Teodor Thuelund</w:t>
            </w:r>
          </w:p>
          <w:p w14:paraId="14551967" w14:textId="7511CCE2" w:rsidR="00CD412B" w:rsidRPr="00867A39" w:rsidRDefault="00CD412B" w:rsidP="00867A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867A39">
              <w:rPr>
                <w:rFonts w:ascii="Calibri" w:eastAsia="Times New Roman" w:hAnsi="Calibri" w:cs="Calibri"/>
                <w:lang w:eastAsia="da-DK"/>
              </w:rPr>
              <w:t>Ida Friis Mikkelsen</w:t>
            </w:r>
          </w:p>
        </w:tc>
      </w:tr>
      <w:tr w:rsidR="00867A39" w:rsidRPr="00867A39" w14:paraId="7BF189EE" w14:textId="77777777" w:rsidTr="00867A39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02F7" w14:textId="77777777" w:rsidR="00867A39" w:rsidRPr="00867A39" w:rsidRDefault="00867A39" w:rsidP="00867A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867A39">
              <w:rPr>
                <w:rFonts w:ascii="Calibri" w:eastAsia="Times New Roman" w:hAnsi="Calibri" w:cs="Calibri"/>
                <w:lang w:eastAsia="da-DK"/>
              </w:rPr>
              <w:t>Malou Dalsgaard</w:t>
            </w:r>
          </w:p>
        </w:tc>
      </w:tr>
      <w:tr w:rsidR="00867A39" w:rsidRPr="00867A39" w14:paraId="0D4A1069" w14:textId="77777777" w:rsidTr="00867A39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653F" w14:textId="77777777" w:rsidR="00867A39" w:rsidRPr="00867A39" w:rsidRDefault="00867A39" w:rsidP="00867A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867A39">
              <w:rPr>
                <w:rFonts w:ascii="Calibri" w:eastAsia="Times New Roman" w:hAnsi="Calibri" w:cs="Calibri"/>
                <w:lang w:eastAsia="da-DK"/>
              </w:rPr>
              <w:t xml:space="preserve">Danilo </w:t>
            </w:r>
            <w:proofErr w:type="spellStart"/>
            <w:r w:rsidRPr="00867A39">
              <w:rPr>
                <w:rFonts w:ascii="Calibri" w:eastAsia="Times New Roman" w:hAnsi="Calibri" w:cs="Calibri"/>
                <w:lang w:eastAsia="da-DK"/>
              </w:rPr>
              <w:t>Vaarning</w:t>
            </w:r>
            <w:proofErr w:type="spellEnd"/>
          </w:p>
        </w:tc>
      </w:tr>
      <w:tr w:rsidR="00867A39" w:rsidRPr="00867A39" w14:paraId="39768D9B" w14:textId="77777777" w:rsidTr="00867A39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3C9F" w14:textId="77777777" w:rsidR="00867A39" w:rsidRPr="00867A39" w:rsidRDefault="00867A39" w:rsidP="00867A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867A39">
              <w:rPr>
                <w:rFonts w:ascii="Calibri" w:eastAsia="Times New Roman" w:hAnsi="Calibri" w:cs="Calibri"/>
                <w:lang w:eastAsia="da-DK"/>
              </w:rPr>
              <w:t>Nicolaj Bay Madsen</w:t>
            </w:r>
          </w:p>
        </w:tc>
      </w:tr>
    </w:tbl>
    <w:p w14:paraId="06889A1D" w14:textId="77777777" w:rsidR="00CD412B" w:rsidRDefault="00CD412B" w:rsidP="00867A39">
      <w:pPr>
        <w:spacing w:after="0" w:line="240" w:lineRule="auto"/>
        <w:rPr>
          <w:rFonts w:ascii="Calibri" w:eastAsia="Times New Roman" w:hAnsi="Calibri" w:cs="Calibri"/>
          <w:lang w:eastAsia="da-DK"/>
        </w:rPr>
        <w:sectPr w:rsidR="00CD412B" w:rsidSect="00CD412B">
          <w:type w:val="continuous"/>
          <w:pgSz w:w="12240" w:h="15840"/>
          <w:pgMar w:top="2977" w:right="851" w:bottom="1440" w:left="851" w:header="709" w:footer="709" w:gutter="0"/>
          <w:cols w:num="2" w:space="708"/>
          <w:docGrid w:linePitch="360"/>
        </w:sectPr>
      </w:pPr>
    </w:p>
    <w:tbl>
      <w:tblPr>
        <w:tblW w:w="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</w:tblGrid>
      <w:tr w:rsidR="00867A39" w:rsidRPr="00867A39" w14:paraId="2AFCE957" w14:textId="77777777" w:rsidTr="00867A39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583D" w14:textId="46EDE3E6" w:rsidR="00867A39" w:rsidRPr="00867A39" w:rsidRDefault="00867A39" w:rsidP="00867A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</w:tbl>
    <w:p w14:paraId="25E8086B" w14:textId="6D15E811" w:rsidR="00867A39" w:rsidRPr="00650718" w:rsidRDefault="00867A39" w:rsidP="00C82862">
      <w:pPr>
        <w:spacing w:after="0"/>
        <w:rPr>
          <w:b/>
        </w:rPr>
        <w:sectPr w:rsidR="00867A39" w:rsidRPr="00650718" w:rsidSect="00CD412B">
          <w:type w:val="continuous"/>
          <w:pgSz w:w="12240" w:h="15840"/>
          <w:pgMar w:top="2977" w:right="851" w:bottom="1440" w:left="851" w:header="709" w:footer="709" w:gutter="0"/>
          <w:cols w:space="708"/>
          <w:docGrid w:linePitch="360"/>
        </w:sectPr>
      </w:pPr>
    </w:p>
    <w:p w14:paraId="64296822" w14:textId="77777777" w:rsidR="005402BB" w:rsidRDefault="005402BB" w:rsidP="00A86569">
      <w:pPr>
        <w:sectPr w:rsidR="005402BB" w:rsidSect="006B1C03">
          <w:headerReference w:type="default" r:id="rId9"/>
          <w:type w:val="continuous"/>
          <w:pgSz w:w="12240" w:h="15840"/>
          <w:pgMar w:top="3119" w:right="851" w:bottom="1276" w:left="851" w:header="709" w:footer="0" w:gutter="0"/>
          <w:cols w:num="2" w:space="708"/>
          <w:docGrid w:linePitch="360"/>
        </w:sectPr>
      </w:pPr>
    </w:p>
    <w:p w14:paraId="7699A387" w14:textId="660C816C" w:rsidR="0015469D" w:rsidRPr="00650718" w:rsidRDefault="00831CF4" w:rsidP="00A86569">
      <w:r w:rsidRPr="00650718">
        <w:tab/>
      </w:r>
    </w:p>
    <w:p w14:paraId="42ED6552" w14:textId="0CB555DE" w:rsidR="00B772A3" w:rsidRPr="00650718" w:rsidRDefault="00B772A3" w:rsidP="00C82862">
      <w:pPr>
        <w:spacing w:after="0"/>
      </w:pPr>
      <w:r w:rsidRPr="00650718">
        <w:rPr>
          <w:b/>
          <w:bCs/>
        </w:rPr>
        <w:t>Træner</w:t>
      </w:r>
      <w:r w:rsidRPr="00650718">
        <w:tab/>
      </w:r>
      <w:r w:rsidRPr="00650718">
        <w:tab/>
      </w:r>
    </w:p>
    <w:p w14:paraId="2854E3EA" w14:textId="2FCD1D51" w:rsidR="00B772A3" w:rsidRDefault="00412320" w:rsidP="00C82862">
      <w:pPr>
        <w:spacing w:after="0"/>
      </w:pPr>
      <w:r>
        <w:t xml:space="preserve">Stræde: </w:t>
      </w:r>
      <w:r w:rsidR="00427ABC">
        <w:t>31771076</w:t>
      </w:r>
    </w:p>
    <w:p w14:paraId="2CE263A7" w14:textId="0F1F227A" w:rsidR="007810D0" w:rsidRDefault="00412320" w:rsidP="007810D0">
      <w:pPr>
        <w:spacing w:after="0"/>
        <w:rPr>
          <w:rFonts w:cstheme="minorHAnsi"/>
          <w:b/>
          <w:bCs/>
        </w:rPr>
      </w:pPr>
      <w:r>
        <w:t xml:space="preserve">Stræde </w:t>
      </w:r>
      <w:r w:rsidR="00797CF3" w:rsidRPr="00797CF3">
        <w:t xml:space="preserve">i deltager </w:t>
      </w:r>
      <w:r w:rsidR="00E41BE8">
        <w:t>i</w:t>
      </w:r>
      <w:r w:rsidR="00797CF3" w:rsidRPr="00797CF3">
        <w:t xml:space="preserve"> teknisk m</w:t>
      </w:r>
      <w:r w:rsidR="00797CF3">
        <w:t xml:space="preserve">øde </w:t>
      </w:r>
      <w:r w:rsidR="00982B71">
        <w:rPr>
          <w:rFonts w:cstheme="minorHAnsi"/>
          <w:bCs/>
        </w:rPr>
        <w:t>den</w:t>
      </w:r>
      <w:r w:rsidR="007810D0" w:rsidRPr="00C451D1">
        <w:rPr>
          <w:rFonts w:cstheme="minorHAnsi"/>
          <w:bCs/>
        </w:rPr>
        <w:t> </w:t>
      </w:r>
      <w:r w:rsidR="007810D0" w:rsidRPr="00C451D1">
        <w:rPr>
          <w:rFonts w:cstheme="minorHAnsi"/>
          <w:b/>
          <w:bCs/>
        </w:rPr>
        <w:t>19. marts 2026 kl. 19:00</w:t>
      </w:r>
    </w:p>
    <w:p w14:paraId="0C829097" w14:textId="77777777" w:rsidR="00533151" w:rsidRDefault="00533151" w:rsidP="007810D0">
      <w:pPr>
        <w:spacing w:after="0"/>
        <w:rPr>
          <w:rFonts w:cstheme="minorHAnsi"/>
          <w:b/>
          <w:bCs/>
        </w:rPr>
      </w:pPr>
    </w:p>
    <w:p w14:paraId="7C9EA897" w14:textId="6B0B1BE1" w:rsidR="000035C4" w:rsidRPr="008B55BC" w:rsidRDefault="000035C4" w:rsidP="007810D0">
      <w:pPr>
        <w:spacing w:after="0"/>
        <w:rPr>
          <w:rFonts w:cstheme="minorHAnsi"/>
          <w:b/>
        </w:rPr>
      </w:pPr>
      <w:r w:rsidRPr="008B55BC">
        <w:rPr>
          <w:rFonts w:cstheme="minorHAnsi"/>
          <w:b/>
        </w:rPr>
        <w:t>Praktisk Info:</w:t>
      </w:r>
    </w:p>
    <w:p w14:paraId="5BBBA83D" w14:textId="636D8BF2" w:rsidR="00533151" w:rsidRDefault="001F0F15" w:rsidP="007810D0">
      <w:pPr>
        <w:spacing w:after="0"/>
        <w:rPr>
          <w:rFonts w:cstheme="minorHAnsi"/>
          <w:bCs/>
        </w:rPr>
      </w:pPr>
      <w:r w:rsidRPr="001F0F15">
        <w:rPr>
          <w:rFonts w:cstheme="minorHAnsi"/>
          <w:bCs/>
        </w:rPr>
        <w:t>Der vil ikke være engangsemballage i trænerloungen, medbring derfor selv en kop/termokrus til kaffe og te. Dette for at mindske forbruget af engangsemballage.</w:t>
      </w:r>
    </w:p>
    <w:p w14:paraId="70A91007" w14:textId="77777777" w:rsidR="00A17E0F" w:rsidRPr="00797CF3" w:rsidRDefault="00A17E0F" w:rsidP="00A86569"/>
    <w:p w14:paraId="0DDF79FF" w14:textId="462304A3" w:rsidR="006E560C" w:rsidRPr="00067AAD" w:rsidRDefault="008D503A" w:rsidP="00C82862">
      <w:pPr>
        <w:spacing w:after="0"/>
        <w:rPr>
          <w:b/>
          <w:bCs/>
        </w:rPr>
      </w:pPr>
      <w:r w:rsidRPr="00067AAD">
        <w:rPr>
          <w:b/>
          <w:bCs/>
        </w:rPr>
        <w:t>Official</w:t>
      </w:r>
      <w:r w:rsidR="006E560C">
        <w:rPr>
          <w:b/>
          <w:bCs/>
        </w:rPr>
        <w:t>s</w:t>
      </w:r>
    </w:p>
    <w:p w14:paraId="40E3FD1C" w14:textId="7F58523B" w:rsidR="00997837" w:rsidRPr="000E0E93" w:rsidRDefault="00DC6700" w:rsidP="00E77170">
      <w:pPr>
        <w:spacing w:after="0"/>
        <w:rPr>
          <w:bCs/>
        </w:rPr>
      </w:pPr>
      <w:r w:rsidRPr="000E0E93">
        <w:rPr>
          <w:bCs/>
        </w:rPr>
        <w:t>Christin</w:t>
      </w:r>
      <w:r w:rsidR="000E0E93" w:rsidRPr="000E0E93">
        <w:rPr>
          <w:bCs/>
        </w:rPr>
        <w:t xml:space="preserve">a Larsen </w:t>
      </w:r>
      <w:r w:rsidR="00E87268" w:rsidRPr="000E0E93">
        <w:rPr>
          <w:bCs/>
        </w:rPr>
        <w:t xml:space="preserve">er official </w:t>
      </w:r>
      <w:r w:rsidR="000E0E93" w:rsidRPr="000E0E93">
        <w:rPr>
          <w:bCs/>
        </w:rPr>
        <w:t>hele weekenden.</w:t>
      </w:r>
    </w:p>
    <w:p w14:paraId="5B1A81D2" w14:textId="725BB91B" w:rsidR="00A86569" w:rsidRPr="00C65D93" w:rsidRDefault="001B039E" w:rsidP="00C65D93">
      <w:pPr>
        <w:spacing w:after="0"/>
        <w:rPr>
          <w:bCs/>
        </w:rPr>
      </w:pPr>
      <w:r>
        <w:rPr>
          <w:bCs/>
        </w:rPr>
        <w:t xml:space="preserve">Husk at medbringe hvid official t-shirt </w:t>
      </w:r>
    </w:p>
    <w:p w14:paraId="2056B634" w14:textId="3DAF1F38" w:rsidR="00300E94" w:rsidRDefault="00300E94" w:rsidP="003B52E7">
      <w:pPr>
        <w:spacing w:after="0"/>
        <w:rPr>
          <w:b/>
          <w:bCs/>
        </w:rPr>
      </w:pPr>
    </w:p>
    <w:p w14:paraId="70B84CE2" w14:textId="77777777" w:rsidR="00937C2D" w:rsidRDefault="00937C2D" w:rsidP="00937C2D">
      <w:pPr>
        <w:spacing w:after="0"/>
        <w:rPr>
          <w:bCs/>
        </w:rPr>
      </w:pPr>
      <w:r w:rsidRPr="00937C2D">
        <w:rPr>
          <w:b/>
        </w:rPr>
        <w:t>Bespisning:</w:t>
      </w:r>
      <w:r w:rsidRPr="00DB624B">
        <w:rPr>
          <w:bCs/>
        </w:rPr>
        <w:t xml:space="preserve"> </w:t>
      </w:r>
    </w:p>
    <w:p w14:paraId="752EF0C3" w14:textId="024D7619" w:rsidR="00937C2D" w:rsidRDefault="00937C2D" w:rsidP="00937C2D">
      <w:pPr>
        <w:spacing w:after="0"/>
        <w:rPr>
          <w:bCs/>
        </w:rPr>
      </w:pPr>
      <w:r w:rsidRPr="00DB624B">
        <w:rPr>
          <w:bCs/>
        </w:rPr>
        <w:t xml:space="preserve">Rybners Gymnasium, Grådybet 73G, 6700 Esbjerg. </w:t>
      </w:r>
    </w:p>
    <w:p w14:paraId="2C80985B" w14:textId="44D144F0" w:rsidR="00ED49A8" w:rsidRDefault="00904F02" w:rsidP="003B52E7">
      <w:pPr>
        <w:spacing w:after="0"/>
        <w:rPr>
          <w:rFonts w:cstheme="minorHAnsi"/>
          <w:bCs/>
        </w:rPr>
      </w:pPr>
      <w:r w:rsidRPr="00904F02">
        <w:rPr>
          <w:rFonts w:cstheme="minorHAnsi"/>
          <w:bCs/>
        </w:rPr>
        <w:t>Husk at medbringe madbillet til hvert måltid. Ingen madbillet – Ingen mad. Bortkommer madbilletterne skal der købes nye. Madbilletter udleveres til holdleder/træner fredag i stævnets sekretariat.</w:t>
      </w:r>
    </w:p>
    <w:p w14:paraId="7D237A34" w14:textId="77777777" w:rsidR="00522500" w:rsidRDefault="00522500" w:rsidP="003B52E7">
      <w:pPr>
        <w:spacing w:after="0"/>
        <w:rPr>
          <w:rFonts w:cstheme="minorHAnsi"/>
          <w:bCs/>
        </w:rPr>
      </w:pPr>
    </w:p>
    <w:p w14:paraId="105B22C1" w14:textId="77777777" w:rsidR="00E66665" w:rsidRDefault="00B22270" w:rsidP="003B52E7">
      <w:pPr>
        <w:spacing w:after="0"/>
        <w:rPr>
          <w:rFonts w:cstheme="minorHAnsi"/>
          <w:bCs/>
        </w:rPr>
      </w:pPr>
      <w:r w:rsidRPr="00B22270">
        <w:rPr>
          <w:rFonts w:cstheme="minorHAnsi"/>
          <w:bCs/>
        </w:rPr>
        <w:t xml:space="preserve">Tider for bespisning: </w:t>
      </w:r>
    </w:p>
    <w:p w14:paraId="2165CFA2" w14:textId="13511325" w:rsidR="00B22270" w:rsidRDefault="00B22270" w:rsidP="003B52E7">
      <w:pPr>
        <w:spacing w:after="0"/>
        <w:rPr>
          <w:rFonts w:cstheme="minorHAnsi"/>
          <w:bCs/>
        </w:rPr>
      </w:pPr>
      <w:r w:rsidRPr="00B22270">
        <w:rPr>
          <w:rFonts w:cstheme="minorHAnsi"/>
          <w:bCs/>
        </w:rPr>
        <w:t>Morgenmad</w:t>
      </w:r>
      <w:r w:rsidR="004A1FA1">
        <w:rPr>
          <w:rFonts w:cstheme="minorHAnsi"/>
          <w:bCs/>
        </w:rPr>
        <w:t>:</w:t>
      </w:r>
      <w:r w:rsidRPr="00B22270">
        <w:rPr>
          <w:rFonts w:cstheme="minorHAnsi"/>
          <w:bCs/>
        </w:rPr>
        <w:t xml:space="preserve"> </w:t>
      </w:r>
      <w:proofErr w:type="gramStart"/>
      <w:r w:rsidR="004A1FA1" w:rsidRPr="00B22270">
        <w:rPr>
          <w:rFonts w:cstheme="minorHAnsi"/>
          <w:bCs/>
        </w:rPr>
        <w:t>Lørdag</w:t>
      </w:r>
      <w:proofErr w:type="gramEnd"/>
      <w:r w:rsidR="004A1FA1" w:rsidRPr="00B22270">
        <w:rPr>
          <w:rFonts w:cstheme="minorHAnsi"/>
          <w:bCs/>
        </w:rPr>
        <w:t xml:space="preserve"> 06.30-07.30</w:t>
      </w:r>
      <w:r w:rsidR="00B83D11">
        <w:rPr>
          <w:rFonts w:cstheme="minorHAnsi"/>
          <w:bCs/>
        </w:rPr>
        <w:t xml:space="preserve"> </w:t>
      </w:r>
      <w:proofErr w:type="gramStart"/>
      <w:r w:rsidR="00B83D11" w:rsidRPr="00B22270">
        <w:rPr>
          <w:rFonts w:cstheme="minorHAnsi"/>
          <w:bCs/>
        </w:rPr>
        <w:t>Søndag</w:t>
      </w:r>
      <w:proofErr w:type="gramEnd"/>
      <w:r w:rsidR="00B83D11" w:rsidRPr="00B22270">
        <w:rPr>
          <w:rFonts w:cstheme="minorHAnsi"/>
          <w:bCs/>
        </w:rPr>
        <w:t xml:space="preserve"> 06.30-07.30</w:t>
      </w:r>
    </w:p>
    <w:p w14:paraId="4D09EBC7" w14:textId="0D17E52C" w:rsidR="00B22270" w:rsidRDefault="00B22270" w:rsidP="003B52E7">
      <w:pPr>
        <w:spacing w:after="0"/>
        <w:rPr>
          <w:rFonts w:cstheme="minorHAnsi"/>
          <w:bCs/>
        </w:rPr>
      </w:pPr>
      <w:r w:rsidRPr="00B22270">
        <w:rPr>
          <w:rFonts w:cstheme="minorHAnsi"/>
          <w:bCs/>
        </w:rPr>
        <w:t>Middagsmad</w:t>
      </w:r>
      <w:r w:rsidR="004A1FA1">
        <w:rPr>
          <w:rFonts w:cstheme="minorHAnsi"/>
          <w:bCs/>
        </w:rPr>
        <w:t xml:space="preserve">. Lørdag </w:t>
      </w:r>
      <w:r w:rsidR="004A1FA1" w:rsidRPr="00B22270">
        <w:rPr>
          <w:rFonts w:cstheme="minorHAnsi"/>
          <w:bCs/>
        </w:rPr>
        <w:t>11.15-13.15</w:t>
      </w:r>
      <w:r w:rsidR="00B83D11">
        <w:rPr>
          <w:rFonts w:cstheme="minorHAnsi"/>
          <w:bCs/>
        </w:rPr>
        <w:t xml:space="preserve"> </w:t>
      </w:r>
      <w:proofErr w:type="gramStart"/>
      <w:r w:rsidR="00B83D11">
        <w:rPr>
          <w:rFonts w:cstheme="minorHAnsi"/>
          <w:bCs/>
        </w:rPr>
        <w:t>Søndag</w:t>
      </w:r>
      <w:proofErr w:type="gramEnd"/>
      <w:r w:rsidR="00B83D11">
        <w:rPr>
          <w:rFonts w:cstheme="minorHAnsi"/>
          <w:bCs/>
        </w:rPr>
        <w:t xml:space="preserve">: </w:t>
      </w:r>
      <w:r w:rsidR="00E66665">
        <w:rPr>
          <w:rFonts w:cstheme="minorHAnsi"/>
          <w:bCs/>
        </w:rPr>
        <w:t>11.15- 13.15</w:t>
      </w:r>
    </w:p>
    <w:p w14:paraId="2CD2F482" w14:textId="06343EFF" w:rsidR="004A1FA1" w:rsidRDefault="00B22270" w:rsidP="003B52E7">
      <w:pPr>
        <w:spacing w:after="0"/>
        <w:rPr>
          <w:rFonts w:cstheme="minorHAnsi"/>
          <w:bCs/>
        </w:rPr>
      </w:pPr>
      <w:r w:rsidRPr="00B22270">
        <w:rPr>
          <w:rFonts w:cstheme="minorHAnsi"/>
          <w:bCs/>
        </w:rPr>
        <w:t xml:space="preserve">Aftensmad </w:t>
      </w:r>
      <w:proofErr w:type="gramStart"/>
      <w:r w:rsidRPr="00B22270">
        <w:rPr>
          <w:rFonts w:cstheme="minorHAnsi"/>
          <w:bCs/>
        </w:rPr>
        <w:t>Fredag</w:t>
      </w:r>
      <w:proofErr w:type="gramEnd"/>
      <w:r w:rsidRPr="00B22270">
        <w:rPr>
          <w:rFonts w:cstheme="minorHAnsi"/>
          <w:bCs/>
        </w:rPr>
        <w:t xml:space="preserve">: 18.30-20.30 </w:t>
      </w:r>
      <w:proofErr w:type="gramStart"/>
      <w:r w:rsidR="00B83D11">
        <w:rPr>
          <w:rFonts w:cstheme="minorHAnsi"/>
          <w:bCs/>
        </w:rPr>
        <w:t>Lørdag</w:t>
      </w:r>
      <w:proofErr w:type="gramEnd"/>
      <w:r w:rsidR="00B83D11">
        <w:rPr>
          <w:rFonts w:cstheme="minorHAnsi"/>
          <w:bCs/>
        </w:rPr>
        <w:t xml:space="preserve">: </w:t>
      </w:r>
      <w:r w:rsidR="006D6F46">
        <w:rPr>
          <w:rFonts w:cstheme="minorHAnsi"/>
          <w:bCs/>
        </w:rPr>
        <w:t>19-21.30</w:t>
      </w:r>
    </w:p>
    <w:p w14:paraId="3B9B96CA" w14:textId="77777777" w:rsidR="006D6F46" w:rsidRDefault="006D6F46" w:rsidP="003B52E7">
      <w:pPr>
        <w:spacing w:after="0"/>
        <w:rPr>
          <w:rFonts w:cstheme="minorHAnsi"/>
          <w:bCs/>
        </w:rPr>
      </w:pPr>
    </w:p>
    <w:p w14:paraId="73B0D75A" w14:textId="68141FCF" w:rsidR="006D6F46" w:rsidRDefault="006D6F46" w:rsidP="003B52E7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Der er ikke bestilt madpakker til hjemturen </w:t>
      </w:r>
    </w:p>
    <w:p w14:paraId="67FDEDC9" w14:textId="77777777" w:rsidR="00E66665" w:rsidRDefault="00E66665" w:rsidP="003B52E7">
      <w:pPr>
        <w:spacing w:after="0"/>
        <w:rPr>
          <w:rFonts w:cstheme="minorHAnsi"/>
          <w:bCs/>
        </w:rPr>
      </w:pPr>
    </w:p>
    <w:p w14:paraId="1C59E4BB" w14:textId="1F71B372" w:rsidR="00A87DF1" w:rsidRDefault="005402BB" w:rsidP="003B52E7">
      <w:pPr>
        <w:spacing w:after="0"/>
        <w:rPr>
          <w:rFonts w:cstheme="minorHAnsi"/>
          <w:bCs/>
        </w:rPr>
      </w:pPr>
      <w:r w:rsidRPr="005402BB">
        <w:rPr>
          <w:rFonts w:cstheme="minorHAnsi"/>
          <w:b/>
        </w:rPr>
        <w:t>Stævnesnacks:</w:t>
      </w:r>
    </w:p>
    <w:p w14:paraId="4A8929BD" w14:textId="3CC89F0A" w:rsidR="00866D04" w:rsidRDefault="004A247A" w:rsidP="003B52E7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Man tager sel</w:t>
      </w:r>
      <w:r w:rsidR="00866D04">
        <w:rPr>
          <w:rFonts w:cstheme="minorHAnsi"/>
          <w:bCs/>
        </w:rPr>
        <w:t>v snaks med til hele weekenden.</w:t>
      </w:r>
    </w:p>
    <w:p w14:paraId="39CB0267" w14:textId="0B02398D" w:rsidR="00C451D1" w:rsidRDefault="00C451D1" w:rsidP="003B52E7">
      <w:pPr>
        <w:spacing w:after="0"/>
        <w:rPr>
          <w:rFonts w:cstheme="minorHAnsi"/>
          <w:bCs/>
        </w:rPr>
      </w:pPr>
    </w:p>
    <w:p w14:paraId="1BD3FE06" w14:textId="77777777" w:rsidR="007D0265" w:rsidRDefault="007D0265" w:rsidP="003B52E7">
      <w:pPr>
        <w:spacing w:after="0"/>
        <w:rPr>
          <w:rFonts w:cstheme="minorHAnsi"/>
          <w:bCs/>
        </w:rPr>
      </w:pPr>
    </w:p>
    <w:p w14:paraId="153A39F9" w14:textId="3BD6AAAA" w:rsidR="00F64C64" w:rsidRDefault="00F64C64" w:rsidP="00C82862">
      <w:pPr>
        <w:spacing w:after="0"/>
        <w:rPr>
          <w:rFonts w:cstheme="minorHAnsi"/>
          <w:b/>
        </w:rPr>
      </w:pPr>
      <w:r w:rsidRPr="00F64C64">
        <w:rPr>
          <w:rFonts w:cstheme="minorHAnsi"/>
          <w:b/>
        </w:rPr>
        <w:t xml:space="preserve">Ophold i svømmehallen og hvilemulighed søndag Opholdsområdet ved indgangen til Svømmestadion Danmark er forbeholdt svømmestadionets gæster. Brug af madrasser og liggeunderlag i svømmehallens foyer og gangarealer er </w:t>
      </w:r>
      <w:r w:rsidRPr="00F64C64">
        <w:rPr>
          <w:rFonts w:cstheme="minorHAnsi"/>
          <w:b/>
        </w:rPr>
        <w:lastRenderedPageBreak/>
        <w:t>ikke tilladt. Dette gælder også søndag mellem indledende afsnit og finaleafsnit. Søndag vil det være muligt at opholde sig i Esbjerg Badmintoncenter i pausen fra kl. 11.00–20.00, hvor dørene vil være ulåste. Bagage må ikke opbevares i Svømmestadion Danmarks foyer, men skal opbevares i det afmærkede bagageområde på tribunen i svømmehallen, alternativt kan bagage søndag opbevares i badmintoncentret på eget ansvar. Dørene vil være låst indtil kl. 11.00. Ønskes adgang før dette tidspunkt med bagage, skal stævnelederen kontaktes på 22 74 10 99.</w:t>
      </w:r>
    </w:p>
    <w:p w14:paraId="1790AF60" w14:textId="77777777" w:rsidR="00F64C64" w:rsidRDefault="00F64C64" w:rsidP="00C82862">
      <w:pPr>
        <w:spacing w:after="0"/>
        <w:rPr>
          <w:rFonts w:cstheme="minorHAnsi"/>
          <w:b/>
        </w:rPr>
      </w:pPr>
    </w:p>
    <w:p w14:paraId="095F8FFC" w14:textId="75CEBF60" w:rsidR="00B772A3" w:rsidRPr="006E560C" w:rsidRDefault="00C82862" w:rsidP="00C82862">
      <w:pPr>
        <w:spacing w:after="0"/>
        <w:rPr>
          <w:rFonts w:cstheme="minorHAnsi"/>
        </w:rPr>
      </w:pPr>
      <w:r w:rsidRPr="006E560C">
        <w:rPr>
          <w:rFonts w:cstheme="minorHAnsi"/>
          <w:b/>
        </w:rPr>
        <w:t>Huskeliste</w:t>
      </w:r>
    </w:p>
    <w:p w14:paraId="6134E565" w14:textId="14E28F69" w:rsidR="009D7E42" w:rsidRPr="006E560C" w:rsidRDefault="006B425B" w:rsidP="00997837">
      <w:pPr>
        <w:spacing w:after="0" w:line="240" w:lineRule="auto"/>
        <w:rPr>
          <w:rFonts w:cstheme="minorHAnsi"/>
        </w:rPr>
      </w:pPr>
      <w:r w:rsidRPr="006E560C">
        <w:rPr>
          <w:rFonts w:cstheme="minorHAnsi"/>
        </w:rPr>
        <w:t>T</w:t>
      </w:r>
      <w:r w:rsidR="009D7E42" w:rsidRPr="006E560C">
        <w:rPr>
          <w:rFonts w:cstheme="minorHAnsi"/>
        </w:rPr>
        <w:t>oilettaske, badetøj, 3-4 tørre T-shirts, shorts, træningsdragt, 3-4 store håndklæder, svømmebriller, badehætte, drikkedunk, SYGESIKRINGSKORT, skiftetøj, kondisko/klipklapper til svømmehallen.</w:t>
      </w:r>
      <w:r w:rsidRPr="006E560C">
        <w:rPr>
          <w:rFonts w:cstheme="minorHAnsi"/>
        </w:rPr>
        <w:t xml:space="preserve"> </w:t>
      </w:r>
      <w:r w:rsidR="00EE67D4">
        <w:rPr>
          <w:rFonts w:cstheme="minorHAnsi"/>
        </w:rPr>
        <w:t>Vi sover på skole så hus</w:t>
      </w:r>
      <w:r w:rsidR="00685CA7">
        <w:rPr>
          <w:rFonts w:cstheme="minorHAnsi"/>
        </w:rPr>
        <w:t>k</w:t>
      </w:r>
      <w:r w:rsidR="00EE67D4">
        <w:rPr>
          <w:rFonts w:cstheme="minorHAnsi"/>
        </w:rPr>
        <w:t xml:space="preserve"> luftmadras, </w:t>
      </w:r>
      <w:r w:rsidR="006E560C" w:rsidRPr="006E560C">
        <w:rPr>
          <w:rFonts w:cstheme="minorHAnsi"/>
        </w:rPr>
        <w:t>dyne</w:t>
      </w:r>
      <w:r w:rsidR="00703B21">
        <w:rPr>
          <w:rFonts w:cstheme="minorHAnsi"/>
        </w:rPr>
        <w:t xml:space="preserve">r og </w:t>
      </w:r>
      <w:r w:rsidR="006E560C" w:rsidRPr="006E560C">
        <w:rPr>
          <w:rFonts w:cstheme="minorHAnsi"/>
        </w:rPr>
        <w:t>hovedpude</w:t>
      </w:r>
      <w:r w:rsidR="004948CA">
        <w:rPr>
          <w:rFonts w:cstheme="minorHAnsi"/>
        </w:rPr>
        <w:t>.</w:t>
      </w:r>
    </w:p>
    <w:p w14:paraId="591F5B1A" w14:textId="0152D152" w:rsidR="00997837" w:rsidRPr="006E560C" w:rsidRDefault="00997837" w:rsidP="00997837">
      <w:pPr>
        <w:spacing w:after="0" w:line="240" w:lineRule="auto"/>
        <w:rPr>
          <w:rFonts w:cstheme="minorHAnsi"/>
        </w:rPr>
      </w:pPr>
      <w:r w:rsidRPr="006E560C">
        <w:rPr>
          <w:rFonts w:cstheme="minorHAnsi"/>
        </w:rPr>
        <w:t>GODT HUMØR</w:t>
      </w:r>
      <w:r w:rsidR="00B524C7" w:rsidRPr="006E560C">
        <w:rPr>
          <w:rFonts w:cstheme="minorHAnsi"/>
        </w:rPr>
        <w:t xml:space="preserve"> </w:t>
      </w:r>
      <w:r w:rsidRPr="006E560C">
        <w:rPr>
          <w:rFonts w:ascii="Segoe UI Emoji" w:hAnsi="Segoe UI Emoji" w:cs="Segoe UI Emoji"/>
        </w:rPr>
        <w:t>😊</w:t>
      </w:r>
    </w:p>
    <w:p w14:paraId="22F6EB95" w14:textId="77777777" w:rsidR="00997837" w:rsidRPr="006E560C" w:rsidRDefault="00997837" w:rsidP="00997837">
      <w:pPr>
        <w:spacing w:after="0" w:line="240" w:lineRule="auto"/>
        <w:rPr>
          <w:rFonts w:cstheme="minorHAnsi"/>
        </w:rPr>
      </w:pPr>
    </w:p>
    <w:p w14:paraId="40B7F0F1" w14:textId="113D0E82" w:rsidR="00C451D1" w:rsidRPr="006E560C" w:rsidRDefault="00997837" w:rsidP="00997837">
      <w:pPr>
        <w:spacing w:after="0" w:line="240" w:lineRule="auto"/>
        <w:rPr>
          <w:rFonts w:cstheme="minorHAnsi"/>
        </w:rPr>
      </w:pPr>
      <w:r w:rsidRPr="006E560C">
        <w:rPr>
          <w:rFonts w:cstheme="minorHAnsi"/>
        </w:rPr>
        <w:t xml:space="preserve">Hvis der er spørgsmål/ændringer til infoseddel skriv til: </w:t>
      </w:r>
      <w:hyperlink r:id="rId10" w:history="1">
        <w:r w:rsidR="008260A1" w:rsidRPr="00664A4F">
          <w:rPr>
            <w:rStyle w:val="Hyperlink"/>
            <w:rFonts w:cstheme="minorHAnsi"/>
          </w:rPr>
          <w:t>pia@nsklub.dk</w:t>
        </w:r>
      </w:hyperlink>
      <w:r w:rsidR="00ED49A8" w:rsidRPr="006E560C">
        <w:rPr>
          <w:rFonts w:cstheme="minorHAnsi"/>
        </w:rPr>
        <w:t xml:space="preserve"> </w:t>
      </w:r>
    </w:p>
    <w:p w14:paraId="37228EBB" w14:textId="77777777" w:rsidR="00C82862" w:rsidRPr="006E560C" w:rsidRDefault="00C82862" w:rsidP="00C82862">
      <w:pPr>
        <w:spacing w:after="0"/>
        <w:rPr>
          <w:rFonts w:cstheme="minorHAnsi"/>
          <w:b/>
          <w:bCs/>
        </w:rPr>
      </w:pPr>
    </w:p>
    <w:p w14:paraId="414CC0F3" w14:textId="734FBE86" w:rsidR="00300E94" w:rsidRPr="006E560C" w:rsidRDefault="00EC5141" w:rsidP="00C82862">
      <w:pPr>
        <w:spacing w:after="0"/>
        <w:rPr>
          <w:rFonts w:cstheme="minorHAnsi"/>
          <w:b/>
          <w:bCs/>
        </w:rPr>
      </w:pPr>
      <w:r w:rsidRPr="006E560C">
        <w:rPr>
          <w:rFonts w:cstheme="minorHAnsi"/>
          <w:b/>
          <w:bCs/>
        </w:rPr>
        <w:t>Vel mødt</w:t>
      </w:r>
      <w:r w:rsidR="00C82862" w:rsidRPr="006E560C">
        <w:rPr>
          <w:rFonts w:cstheme="minorHAnsi"/>
          <w:b/>
          <w:bCs/>
        </w:rPr>
        <w:t xml:space="preserve"> </w:t>
      </w:r>
      <w:r w:rsidRPr="006E560C">
        <w:rPr>
          <w:rFonts w:cstheme="minorHAnsi"/>
          <w:b/>
          <w:bCs/>
        </w:rPr>
        <w:sym w:font="Wingdings" w:char="F04A"/>
      </w:r>
    </w:p>
    <w:sectPr w:rsidR="00300E94" w:rsidRPr="006E560C" w:rsidSect="006B1C03">
      <w:type w:val="continuous"/>
      <w:pgSz w:w="12240" w:h="15840"/>
      <w:pgMar w:top="3119" w:right="851" w:bottom="127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F6A9" w14:textId="77777777" w:rsidR="00067A31" w:rsidRDefault="00067A31" w:rsidP="00636564">
      <w:pPr>
        <w:spacing w:after="0" w:line="240" w:lineRule="auto"/>
      </w:pPr>
      <w:r>
        <w:separator/>
      </w:r>
    </w:p>
  </w:endnote>
  <w:endnote w:type="continuationSeparator" w:id="0">
    <w:p w14:paraId="6B78E5BF" w14:textId="77777777" w:rsidR="00067A31" w:rsidRDefault="00067A31" w:rsidP="0063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B05B" w14:textId="77777777" w:rsidR="001C699B" w:rsidRDefault="001C699B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7AA39CC" wp14:editId="4614A480">
          <wp:simplePos x="0" y="0"/>
          <wp:positionH relativeFrom="page">
            <wp:align>right</wp:align>
          </wp:positionH>
          <wp:positionV relativeFrom="page">
            <wp:posOffset>8591550</wp:posOffset>
          </wp:positionV>
          <wp:extent cx="7894320" cy="1511300"/>
          <wp:effectExtent l="0" t="0" r="0" b="0"/>
          <wp:wrapTopAndBottom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n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93"/>
                  <a:stretch/>
                </pic:blipFill>
                <pic:spPr bwMode="auto">
                  <a:xfrm>
                    <a:off x="0" y="0"/>
                    <a:ext cx="7894320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11C8" w14:textId="77777777" w:rsidR="00067A31" w:rsidRDefault="00067A31" w:rsidP="00636564">
      <w:pPr>
        <w:spacing w:after="0" w:line="240" w:lineRule="auto"/>
      </w:pPr>
      <w:r>
        <w:separator/>
      </w:r>
    </w:p>
  </w:footnote>
  <w:footnote w:type="continuationSeparator" w:id="0">
    <w:p w14:paraId="72BDEDFE" w14:textId="77777777" w:rsidR="00067A31" w:rsidRDefault="00067A31" w:rsidP="0063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7CAA" w14:textId="77777777" w:rsidR="001C699B" w:rsidRDefault="001C699B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E38724" wp14:editId="7CC4687C">
              <wp:simplePos x="0" y="0"/>
              <wp:positionH relativeFrom="margin">
                <wp:posOffset>3677920</wp:posOffset>
              </wp:positionH>
              <wp:positionV relativeFrom="paragraph">
                <wp:posOffset>7620</wp:posOffset>
              </wp:positionV>
              <wp:extent cx="2879725" cy="499110"/>
              <wp:effectExtent l="0" t="114300" r="0" b="129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000FD" w14:textId="77777777" w:rsidR="001C699B" w:rsidRPr="00C91C4D" w:rsidRDefault="001C699B" w:rsidP="008147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38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6pt;margin-top:.6pt;width:226.75pt;height:39.3pt;rotation:-35875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" filled="f" stroked="f">
              <v:textbox>
                <w:txbxContent>
                  <w:p w14:paraId="41F000FD" w14:textId="77777777" w:rsidR="001C699B" w:rsidRPr="00C91C4D" w:rsidRDefault="001C699B" w:rsidP="008147D3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E95948" wp14:editId="3412D8ED">
              <wp:simplePos x="0" y="0"/>
              <wp:positionH relativeFrom="margin">
                <wp:posOffset>3767455</wp:posOffset>
              </wp:positionH>
              <wp:positionV relativeFrom="paragraph">
                <wp:posOffset>692785</wp:posOffset>
              </wp:positionV>
              <wp:extent cx="2879725" cy="868680"/>
              <wp:effectExtent l="0" t="114300" r="0" b="12192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868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96B90" w14:textId="7C234D17" w:rsidR="006B425B" w:rsidRDefault="00886516" w:rsidP="002A4C5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Vest </w:t>
                          </w:r>
                          <w:r w:rsidR="006B425B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Jun</w:t>
                          </w:r>
                          <w:r w:rsidR="002A4C59"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ior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/Senior</w:t>
                          </w:r>
                          <w:r w:rsidR="002A4C59"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Lang</w:t>
                          </w:r>
                          <w:r w:rsidR="002A4C59"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895FC55" w14:textId="45C16A8C" w:rsidR="001C699B" w:rsidRPr="00E41BE8" w:rsidRDefault="005829F5" w:rsidP="002A4C5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20-22.</w:t>
                          </w:r>
                          <w:r w:rsidR="00886516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marts</w:t>
                          </w:r>
                          <w:r w:rsidR="002A4C59"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202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95948" id="_x0000_s1027" type="#_x0000_t202" style="position:absolute;margin-left:296.65pt;margin-top:54.55pt;width:226.75pt;height:68.4pt;rotation:-358756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" filled="f" stroked="f">
              <v:textbox>
                <w:txbxContent>
                  <w:p w14:paraId="70796B90" w14:textId="7C234D17" w:rsidR="006B425B" w:rsidRDefault="00886516" w:rsidP="002A4C59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Vest </w:t>
                    </w:r>
                    <w:r w:rsidR="006B425B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Jun</w:t>
                    </w:r>
                    <w:r w:rsidR="002A4C59"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ior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/Senior</w:t>
                    </w:r>
                    <w:r w:rsidR="002A4C59"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Lang</w:t>
                    </w:r>
                    <w:r w:rsidR="002A4C59"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14:paraId="7895FC55" w14:textId="45C16A8C" w:rsidR="001C699B" w:rsidRPr="00E41BE8" w:rsidRDefault="005829F5" w:rsidP="002A4C59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20-22.</w:t>
                    </w:r>
                    <w:r w:rsidR="00886516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marts</w:t>
                    </w:r>
                    <w:r w:rsidR="002A4C59"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202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0" wp14:anchorId="5218D7A9" wp14:editId="1E1646E3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93B6" w14:textId="77777777" w:rsidR="001C699B" w:rsidRDefault="001C699B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321E11F" wp14:editId="18A136B7">
              <wp:simplePos x="0" y="0"/>
              <wp:positionH relativeFrom="margin">
                <wp:posOffset>3870694</wp:posOffset>
              </wp:positionH>
              <wp:positionV relativeFrom="paragraph">
                <wp:posOffset>704263</wp:posOffset>
              </wp:positionV>
              <wp:extent cx="2880725" cy="974597"/>
              <wp:effectExtent l="0" t="114300" r="0" b="130810"/>
              <wp:wrapNone/>
              <wp:docPr id="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80725" cy="9745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F68AB" w14:textId="77777777" w:rsidR="00886516" w:rsidRDefault="00886516" w:rsidP="0088651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Vest Jun</w:t>
                          </w:r>
                          <w:r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ior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/Senior</w:t>
                          </w:r>
                          <w:r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Lang</w:t>
                          </w:r>
                          <w:r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32F2F49E" w14:textId="03CBAC92" w:rsidR="001C699B" w:rsidRPr="002A4C59" w:rsidRDefault="005829F5" w:rsidP="0088651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20</w:t>
                          </w:r>
                          <w:r w:rsidR="00886516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 w:rsidR="00A6722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-22</w:t>
                          </w:r>
                          <w:r w:rsidR="00886516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marts</w:t>
                          </w:r>
                          <w:r w:rsidR="00886516"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A6722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1E1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4.8pt;margin-top:55.45pt;width:226.85pt;height:76.75pt;rotation:-358756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" filled="f" stroked="f">
              <v:textbox>
                <w:txbxContent>
                  <w:p w14:paraId="011F68AB" w14:textId="77777777" w:rsidR="00886516" w:rsidRDefault="00886516" w:rsidP="00886516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Vest Jun</w:t>
                    </w:r>
                    <w:r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ior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/Senior</w:t>
                    </w:r>
                    <w:r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Lang</w:t>
                    </w:r>
                    <w:r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14:paraId="32F2F49E" w14:textId="03CBAC92" w:rsidR="001C699B" w:rsidRPr="002A4C59" w:rsidRDefault="005829F5" w:rsidP="00886516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20</w:t>
                    </w:r>
                    <w:r w:rsidR="00886516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.</w:t>
                    </w:r>
                    <w:r w:rsidR="00A6722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-22</w:t>
                    </w:r>
                    <w:r w:rsidR="00886516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marts</w:t>
                    </w:r>
                    <w:r w:rsidR="00886516"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202</w:t>
                    </w:r>
                    <w:r w:rsidR="00A6722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2A0304F" wp14:editId="666A3345">
              <wp:simplePos x="0" y="0"/>
              <wp:positionH relativeFrom="margin">
                <wp:posOffset>3576319</wp:posOffset>
              </wp:positionH>
              <wp:positionV relativeFrom="paragraph">
                <wp:posOffset>-48895</wp:posOffset>
              </wp:positionV>
              <wp:extent cx="2299464" cy="596927"/>
              <wp:effectExtent l="0" t="95250" r="0" b="88900"/>
              <wp:wrapNone/>
              <wp:docPr id="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299464" cy="5969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54711" w14:textId="77777777" w:rsidR="001C699B" w:rsidRPr="00C91C4D" w:rsidRDefault="001C699B" w:rsidP="00636564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0304F" id="_x0000_s1029" type="#_x0000_t202" style="position:absolute;margin-left:281.6pt;margin-top:-3.85pt;width:181.05pt;height:47pt;rotation:-358756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" filled="f" stroked="f">
              <v:textbox>
                <w:txbxContent>
                  <w:p w14:paraId="4CB54711" w14:textId="77777777" w:rsidR="001C699B" w:rsidRPr="00C91C4D" w:rsidRDefault="001C699B" w:rsidP="00636564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0" wp14:anchorId="133DBF7A" wp14:editId="42E763E4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26"/>
    <w:rsid w:val="000035C4"/>
    <w:rsid w:val="000228E1"/>
    <w:rsid w:val="000233B1"/>
    <w:rsid w:val="0002755D"/>
    <w:rsid w:val="00041AF6"/>
    <w:rsid w:val="00063A33"/>
    <w:rsid w:val="00067A31"/>
    <w:rsid w:val="00067AAD"/>
    <w:rsid w:val="00093E21"/>
    <w:rsid w:val="000953EF"/>
    <w:rsid w:val="000A12B6"/>
    <w:rsid w:val="000A30A7"/>
    <w:rsid w:val="000D5AFC"/>
    <w:rsid w:val="000D6B54"/>
    <w:rsid w:val="000E0E93"/>
    <w:rsid w:val="000E3FAB"/>
    <w:rsid w:val="000F6864"/>
    <w:rsid w:val="000F6ACB"/>
    <w:rsid w:val="00107A89"/>
    <w:rsid w:val="00117684"/>
    <w:rsid w:val="00121F1D"/>
    <w:rsid w:val="00122224"/>
    <w:rsid w:val="0014219C"/>
    <w:rsid w:val="0015469D"/>
    <w:rsid w:val="00154B82"/>
    <w:rsid w:val="0015541A"/>
    <w:rsid w:val="001754F7"/>
    <w:rsid w:val="00182D88"/>
    <w:rsid w:val="00190598"/>
    <w:rsid w:val="00191DEB"/>
    <w:rsid w:val="00194A95"/>
    <w:rsid w:val="001A4F35"/>
    <w:rsid w:val="001A731D"/>
    <w:rsid w:val="001B039E"/>
    <w:rsid w:val="001B7693"/>
    <w:rsid w:val="001C2094"/>
    <w:rsid w:val="001C699B"/>
    <w:rsid w:val="001D36AA"/>
    <w:rsid w:val="001D5F98"/>
    <w:rsid w:val="001E43EB"/>
    <w:rsid w:val="001F0F15"/>
    <w:rsid w:val="001F1425"/>
    <w:rsid w:val="00253F61"/>
    <w:rsid w:val="00264072"/>
    <w:rsid w:val="00264ABD"/>
    <w:rsid w:val="00264B18"/>
    <w:rsid w:val="00275160"/>
    <w:rsid w:val="00275AE5"/>
    <w:rsid w:val="002A0E44"/>
    <w:rsid w:val="002A3E19"/>
    <w:rsid w:val="002A435C"/>
    <w:rsid w:val="002A4C59"/>
    <w:rsid w:val="002C1C28"/>
    <w:rsid w:val="002D3E47"/>
    <w:rsid w:val="002E7F63"/>
    <w:rsid w:val="00300E94"/>
    <w:rsid w:val="00302541"/>
    <w:rsid w:val="0030644D"/>
    <w:rsid w:val="00310B1C"/>
    <w:rsid w:val="0032339F"/>
    <w:rsid w:val="003335FC"/>
    <w:rsid w:val="00337E7D"/>
    <w:rsid w:val="003571C8"/>
    <w:rsid w:val="003773F1"/>
    <w:rsid w:val="003A1CE4"/>
    <w:rsid w:val="003B491C"/>
    <w:rsid w:val="003B52E7"/>
    <w:rsid w:val="003D5580"/>
    <w:rsid w:val="003E779B"/>
    <w:rsid w:val="00401EC2"/>
    <w:rsid w:val="004113F1"/>
    <w:rsid w:val="00412320"/>
    <w:rsid w:val="00421567"/>
    <w:rsid w:val="00422372"/>
    <w:rsid w:val="00427ABC"/>
    <w:rsid w:val="004326EF"/>
    <w:rsid w:val="004745B4"/>
    <w:rsid w:val="00474D14"/>
    <w:rsid w:val="0047522F"/>
    <w:rsid w:val="004811FB"/>
    <w:rsid w:val="0049415B"/>
    <w:rsid w:val="004948CA"/>
    <w:rsid w:val="004A1FA1"/>
    <w:rsid w:val="004A247A"/>
    <w:rsid w:val="004B48E2"/>
    <w:rsid w:val="004C2C0D"/>
    <w:rsid w:val="0050624E"/>
    <w:rsid w:val="00512E10"/>
    <w:rsid w:val="005158EB"/>
    <w:rsid w:val="00516C86"/>
    <w:rsid w:val="0052187A"/>
    <w:rsid w:val="00522500"/>
    <w:rsid w:val="00532757"/>
    <w:rsid w:val="00533151"/>
    <w:rsid w:val="005402BB"/>
    <w:rsid w:val="005444AE"/>
    <w:rsid w:val="00547626"/>
    <w:rsid w:val="0055738D"/>
    <w:rsid w:val="00574D75"/>
    <w:rsid w:val="005829F5"/>
    <w:rsid w:val="00595748"/>
    <w:rsid w:val="005B1BA1"/>
    <w:rsid w:val="005B42C9"/>
    <w:rsid w:val="005B71B4"/>
    <w:rsid w:val="005F5CA7"/>
    <w:rsid w:val="00625C8D"/>
    <w:rsid w:val="0062611F"/>
    <w:rsid w:val="00631A01"/>
    <w:rsid w:val="00636564"/>
    <w:rsid w:val="00650718"/>
    <w:rsid w:val="00672529"/>
    <w:rsid w:val="006821A8"/>
    <w:rsid w:val="00685CA7"/>
    <w:rsid w:val="006977E7"/>
    <w:rsid w:val="006B1C03"/>
    <w:rsid w:val="006B425B"/>
    <w:rsid w:val="006D6F46"/>
    <w:rsid w:val="006E560C"/>
    <w:rsid w:val="006F1344"/>
    <w:rsid w:val="007011C9"/>
    <w:rsid w:val="007017B4"/>
    <w:rsid w:val="00701924"/>
    <w:rsid w:val="00703B21"/>
    <w:rsid w:val="00724AB1"/>
    <w:rsid w:val="007306C1"/>
    <w:rsid w:val="007650B6"/>
    <w:rsid w:val="007810D0"/>
    <w:rsid w:val="0078297F"/>
    <w:rsid w:val="00787D56"/>
    <w:rsid w:val="007910D6"/>
    <w:rsid w:val="00796EAF"/>
    <w:rsid w:val="00797CF3"/>
    <w:rsid w:val="007B23F3"/>
    <w:rsid w:val="007C792E"/>
    <w:rsid w:val="007D0265"/>
    <w:rsid w:val="007E49AD"/>
    <w:rsid w:val="007F14DE"/>
    <w:rsid w:val="007F1AD2"/>
    <w:rsid w:val="007F617C"/>
    <w:rsid w:val="008147D3"/>
    <w:rsid w:val="008260A1"/>
    <w:rsid w:val="008304B6"/>
    <w:rsid w:val="00831CF4"/>
    <w:rsid w:val="008350B4"/>
    <w:rsid w:val="00835D81"/>
    <w:rsid w:val="00866D04"/>
    <w:rsid w:val="00867A39"/>
    <w:rsid w:val="00871BF1"/>
    <w:rsid w:val="00873D47"/>
    <w:rsid w:val="00886516"/>
    <w:rsid w:val="008A4F29"/>
    <w:rsid w:val="008A5243"/>
    <w:rsid w:val="008B43AA"/>
    <w:rsid w:val="008B48E0"/>
    <w:rsid w:val="008B55BC"/>
    <w:rsid w:val="008B7561"/>
    <w:rsid w:val="008D1F1B"/>
    <w:rsid w:val="008D503A"/>
    <w:rsid w:val="008E32A5"/>
    <w:rsid w:val="008E60CF"/>
    <w:rsid w:val="008F1ED0"/>
    <w:rsid w:val="009045DA"/>
    <w:rsid w:val="00904F02"/>
    <w:rsid w:val="00910C1D"/>
    <w:rsid w:val="009341D3"/>
    <w:rsid w:val="00937C2D"/>
    <w:rsid w:val="0094045D"/>
    <w:rsid w:val="00940C63"/>
    <w:rsid w:val="00943CDC"/>
    <w:rsid w:val="00950E47"/>
    <w:rsid w:val="0096012D"/>
    <w:rsid w:val="00965735"/>
    <w:rsid w:val="00970609"/>
    <w:rsid w:val="00973B4A"/>
    <w:rsid w:val="00982B71"/>
    <w:rsid w:val="00997837"/>
    <w:rsid w:val="009A5F8B"/>
    <w:rsid w:val="009A5FE7"/>
    <w:rsid w:val="009A6915"/>
    <w:rsid w:val="009A7ADD"/>
    <w:rsid w:val="009C6645"/>
    <w:rsid w:val="009D3888"/>
    <w:rsid w:val="009D7E42"/>
    <w:rsid w:val="009F24D0"/>
    <w:rsid w:val="009F47E4"/>
    <w:rsid w:val="00A02046"/>
    <w:rsid w:val="00A0434F"/>
    <w:rsid w:val="00A176E0"/>
    <w:rsid w:val="00A17E0F"/>
    <w:rsid w:val="00A23087"/>
    <w:rsid w:val="00A24F5E"/>
    <w:rsid w:val="00A34813"/>
    <w:rsid w:val="00A358B1"/>
    <w:rsid w:val="00A4338E"/>
    <w:rsid w:val="00A663B7"/>
    <w:rsid w:val="00A67228"/>
    <w:rsid w:val="00A76642"/>
    <w:rsid w:val="00A85FD2"/>
    <w:rsid w:val="00A86569"/>
    <w:rsid w:val="00A87DF1"/>
    <w:rsid w:val="00A921E1"/>
    <w:rsid w:val="00A97C06"/>
    <w:rsid w:val="00AA1D25"/>
    <w:rsid w:val="00AB2824"/>
    <w:rsid w:val="00AB5387"/>
    <w:rsid w:val="00AD34A3"/>
    <w:rsid w:val="00AE1D3A"/>
    <w:rsid w:val="00B22270"/>
    <w:rsid w:val="00B229CF"/>
    <w:rsid w:val="00B524C7"/>
    <w:rsid w:val="00B772A3"/>
    <w:rsid w:val="00B83D11"/>
    <w:rsid w:val="00B85361"/>
    <w:rsid w:val="00BC272C"/>
    <w:rsid w:val="00BC4B8C"/>
    <w:rsid w:val="00BE3522"/>
    <w:rsid w:val="00C05ABD"/>
    <w:rsid w:val="00C12801"/>
    <w:rsid w:val="00C2100C"/>
    <w:rsid w:val="00C322A4"/>
    <w:rsid w:val="00C407A2"/>
    <w:rsid w:val="00C451D1"/>
    <w:rsid w:val="00C62313"/>
    <w:rsid w:val="00C65D93"/>
    <w:rsid w:val="00C7348A"/>
    <w:rsid w:val="00C82862"/>
    <w:rsid w:val="00C91C4D"/>
    <w:rsid w:val="00C9567B"/>
    <w:rsid w:val="00CC0E97"/>
    <w:rsid w:val="00CC3A09"/>
    <w:rsid w:val="00CC4E2C"/>
    <w:rsid w:val="00CD412B"/>
    <w:rsid w:val="00CE04F1"/>
    <w:rsid w:val="00CF4629"/>
    <w:rsid w:val="00D14E28"/>
    <w:rsid w:val="00D518C6"/>
    <w:rsid w:val="00D65B6D"/>
    <w:rsid w:val="00D7205E"/>
    <w:rsid w:val="00D778B3"/>
    <w:rsid w:val="00D95BB7"/>
    <w:rsid w:val="00DA3E07"/>
    <w:rsid w:val="00DB624B"/>
    <w:rsid w:val="00DC0620"/>
    <w:rsid w:val="00DC6700"/>
    <w:rsid w:val="00DC7F7C"/>
    <w:rsid w:val="00DE19EC"/>
    <w:rsid w:val="00DE27F3"/>
    <w:rsid w:val="00DF0DCD"/>
    <w:rsid w:val="00E13334"/>
    <w:rsid w:val="00E236DA"/>
    <w:rsid w:val="00E24C57"/>
    <w:rsid w:val="00E2585A"/>
    <w:rsid w:val="00E41BE8"/>
    <w:rsid w:val="00E51AD2"/>
    <w:rsid w:val="00E66665"/>
    <w:rsid w:val="00E77170"/>
    <w:rsid w:val="00E87268"/>
    <w:rsid w:val="00EB1D33"/>
    <w:rsid w:val="00EC296D"/>
    <w:rsid w:val="00EC5141"/>
    <w:rsid w:val="00ED3464"/>
    <w:rsid w:val="00ED49A8"/>
    <w:rsid w:val="00EE0DFC"/>
    <w:rsid w:val="00EE67D4"/>
    <w:rsid w:val="00F2761C"/>
    <w:rsid w:val="00F33F1C"/>
    <w:rsid w:val="00F5500C"/>
    <w:rsid w:val="00F64C64"/>
    <w:rsid w:val="00F82FB0"/>
    <w:rsid w:val="00F93B0B"/>
    <w:rsid w:val="00F96226"/>
    <w:rsid w:val="00FA6D6C"/>
    <w:rsid w:val="00FB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EAA"/>
  <w15:chartTrackingRefBased/>
  <w15:docId w15:val="{26D8B09E-264D-4BB1-8036-4250C1E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656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6564"/>
    <w:rPr>
      <w:lang w:val="da-DK"/>
    </w:rPr>
  </w:style>
  <w:style w:type="table" w:customStyle="1" w:styleId="Gittertabel5-mrk-farve11">
    <w:name w:val="Gittertabel 5 - mørk - farve 11"/>
    <w:basedOn w:val="Tabel-Normal"/>
    <w:uiPriority w:val="50"/>
    <w:rsid w:val="00C9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2-farve5">
    <w:name w:val="Grid Table 2 Accent 5"/>
    <w:basedOn w:val="Tabel-Normal"/>
    <w:uiPriority w:val="47"/>
    <w:rsid w:val="00C91C4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C91C4D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45B4"/>
    <w:rPr>
      <w:rFonts w:ascii="Segoe UI" w:hAnsi="Segoe UI" w:cs="Segoe UI"/>
      <w:sz w:val="18"/>
      <w:szCs w:val="18"/>
      <w:lang w:val="da-DK"/>
    </w:rPr>
  </w:style>
  <w:style w:type="table" w:styleId="Tabel-Gitter">
    <w:name w:val="Table Grid"/>
    <w:basedOn w:val="Tabel-Normal"/>
    <w:rsid w:val="00B77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5158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ED49A8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82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a@nsklub.d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omah\Downloads\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90E2-5DFE-40CF-8452-D6740D94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</Template>
  <TotalTime>0</TotalTime>
  <Pages>3</Pages>
  <Words>439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Holgersen Skov</dc:creator>
  <cp:keywords/>
  <dc:description/>
  <cp:lastModifiedBy>Pia Johannsen</cp:lastModifiedBy>
  <cp:revision>2</cp:revision>
  <cp:lastPrinted>2025-03-11T18:16:00Z</cp:lastPrinted>
  <dcterms:created xsi:type="dcterms:W3CDTF">2026-03-15T11:07:00Z</dcterms:created>
  <dcterms:modified xsi:type="dcterms:W3CDTF">2026-03-15T11:07:00Z</dcterms:modified>
</cp:coreProperties>
</file>